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4244AE7B" w:rsidR="009A58CF" w:rsidRPr="004E6635" w:rsidRDefault="00DC3071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58DDEA99" w:rsidR="009A58CF" w:rsidRPr="004E6635" w:rsidRDefault="00C446B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08/05</w:t>
            </w:r>
            <w:r w:rsidR="00560DF8">
              <w:rPr>
                <w:rFonts w:cs="Arial"/>
                <w:b/>
                <w:sz w:val="20"/>
                <w:szCs w:val="20"/>
              </w:rPr>
              <w:t>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533FCCC" w14:textId="454EBF0D" w:rsidR="006E7884" w:rsidRDefault="006E7884" w:rsidP="009E1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Friden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>
              <w:rPr>
                <w:rFonts w:cs="Arial"/>
                <w:sz w:val="20"/>
                <w:szCs w:val="20"/>
              </w:rPr>
              <w:t>01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The property owner has submitted an application which proposes to rescind their property from the existing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, which currently </w:t>
            </w:r>
            <w:r w:rsidR="00C446BF">
              <w:rPr>
                <w:rFonts w:cs="Arial"/>
                <w:sz w:val="20"/>
                <w:szCs w:val="20"/>
              </w:rPr>
              <w:t>has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six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property owners, and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reissue</w:t>
            </w:r>
            <w:r w:rsidR="00BE4EA3">
              <w:rPr>
                <w:rFonts w:cs="Arial"/>
                <w:sz w:val="20"/>
                <w:szCs w:val="20"/>
              </w:rPr>
              <w:t xml:space="preserve"> a new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 consisting of property solely under their ownership with the Commercial Agricultural Use of </w:t>
            </w:r>
            <w:r>
              <w:rPr>
                <w:rFonts w:cs="Arial"/>
                <w:sz w:val="20"/>
                <w:szCs w:val="20"/>
              </w:rPr>
              <w:t>livestock grazing</w:t>
            </w:r>
            <w:r w:rsidR="00C446BF">
              <w:rPr>
                <w:rFonts w:cs="Arial"/>
                <w:sz w:val="20"/>
                <w:szCs w:val="20"/>
              </w:rPr>
              <w:t>.</w:t>
            </w:r>
            <w:r w:rsidR="00DA374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br/>
              <w:t xml:space="preserve">Staff recommends the Board not approve this request as the property does not meet </w:t>
            </w:r>
            <w:r w:rsidR="009E12FB">
              <w:rPr>
                <w:rFonts w:cs="Arial"/>
                <w:sz w:val="20"/>
                <w:szCs w:val="20"/>
              </w:rPr>
              <w:t>the minimum</w:t>
            </w:r>
            <w:r>
              <w:rPr>
                <w:rFonts w:cs="Arial"/>
                <w:sz w:val="20"/>
                <w:szCs w:val="20"/>
              </w:rPr>
              <w:t xml:space="preserve"> acreage of soils requirements for a Williamson Act Contract</w:t>
            </w:r>
          </w:p>
          <w:p w14:paraId="1F71E74B" w14:textId="569BB7AE" w:rsidR="006E7884" w:rsidRDefault="006E7884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Additionally, the</w:t>
            </w:r>
            <w:r>
              <w:rPr>
                <w:rFonts w:cs="Arial"/>
                <w:sz w:val="20"/>
                <w:szCs w:val="20"/>
              </w:rPr>
              <w:t xml:space="preserve"> Agricultural Preserve consists of property that is not contiguous nor owned in common and should be amended</w:t>
            </w:r>
            <w:r>
              <w:rPr>
                <w:rFonts w:cs="Arial"/>
                <w:sz w:val="20"/>
                <w:szCs w:val="20"/>
              </w:rPr>
              <w:t>. However, the subject property does not meet acreage requirements for an Agricultural Preserve.</w:t>
            </w:r>
          </w:p>
          <w:p w14:paraId="26E6D5BF" w14:textId="086659FB" w:rsidR="00A15891" w:rsidRPr="004E6635" w:rsidRDefault="00A15891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project does not propose to increase or decrease the number of acres currently in Ag</w:t>
            </w:r>
            <w:r w:rsidR="009E12FB">
              <w:rPr>
                <w:rFonts w:cs="Arial"/>
                <w:sz w:val="20"/>
                <w:szCs w:val="20"/>
              </w:rPr>
              <w:t>ricultural</w:t>
            </w:r>
            <w:r>
              <w:rPr>
                <w:rFonts w:cs="Arial"/>
                <w:sz w:val="20"/>
                <w:szCs w:val="20"/>
              </w:rPr>
              <w:t>. Preserve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move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11D52C48" w14:textId="77777777" w:rsidR="009E12FB" w:rsidRPr="009E12FB" w:rsidRDefault="009E12FB" w:rsidP="009E12F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7"/>
                <w:szCs w:val="17"/>
              </w:rPr>
            </w:pPr>
            <w:r w:rsidRPr="009E12FB">
              <w:rPr>
                <w:rFonts w:cs="Arial"/>
                <w:sz w:val="17"/>
                <w:szCs w:val="17"/>
              </w:rPr>
              <w:t>Determine the issuance of a notice of non-renewal is exempt from CEQA in accordance with Section 15317, Open Space Easements or Contracts; and</w:t>
            </w:r>
          </w:p>
          <w:p w14:paraId="3A108FF6" w14:textId="7CFAE13D" w:rsidR="009E12FB" w:rsidRPr="009E12FB" w:rsidRDefault="009E12FB" w:rsidP="009E12F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Adopt the resolution directing</w:t>
            </w:r>
            <w:r w:rsidRPr="009E12FB">
              <w:rPr>
                <w:rFonts w:cs="Arial"/>
                <w:sz w:val="17"/>
                <w:szCs w:val="17"/>
              </w:rPr>
              <w:t xml:space="preserve"> staff to process the Notice of Non-Renewal with any changes directed by the Board. </w:t>
            </w:r>
          </w:p>
          <w:p w14:paraId="5A72D409" w14:textId="48FFA120" w:rsidR="006E7884" w:rsidRPr="009E12FB" w:rsidRDefault="006E7884" w:rsidP="009E12FB">
            <w:pPr>
              <w:spacing w:after="120"/>
              <w:ind w:left="360"/>
              <w:rPr>
                <w:rFonts w:cs="Arial"/>
                <w:sz w:val="19"/>
                <w:szCs w:val="19"/>
              </w:rPr>
            </w:pP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86BA5"/>
    <w:rsid w:val="00192C55"/>
    <w:rsid w:val="001A12D0"/>
    <w:rsid w:val="001F3E19"/>
    <w:rsid w:val="001F4378"/>
    <w:rsid w:val="001F75B0"/>
    <w:rsid w:val="00212F2B"/>
    <w:rsid w:val="002677F3"/>
    <w:rsid w:val="00270599"/>
    <w:rsid w:val="00280060"/>
    <w:rsid w:val="00295C58"/>
    <w:rsid w:val="0029655A"/>
    <w:rsid w:val="002A08C1"/>
    <w:rsid w:val="002F108F"/>
    <w:rsid w:val="00347C49"/>
    <w:rsid w:val="0035119D"/>
    <w:rsid w:val="00351A8D"/>
    <w:rsid w:val="00357066"/>
    <w:rsid w:val="003761D4"/>
    <w:rsid w:val="00386C28"/>
    <w:rsid w:val="00396C4B"/>
    <w:rsid w:val="003B7987"/>
    <w:rsid w:val="003C4FB5"/>
    <w:rsid w:val="003C6073"/>
    <w:rsid w:val="00405BE2"/>
    <w:rsid w:val="004200BE"/>
    <w:rsid w:val="004242AC"/>
    <w:rsid w:val="00441197"/>
    <w:rsid w:val="004433C6"/>
    <w:rsid w:val="004455B1"/>
    <w:rsid w:val="004819EE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80879"/>
    <w:rsid w:val="00583BCC"/>
    <w:rsid w:val="00593663"/>
    <w:rsid w:val="005B7FF2"/>
    <w:rsid w:val="005C08E3"/>
    <w:rsid w:val="005F35D7"/>
    <w:rsid w:val="00630A78"/>
    <w:rsid w:val="006331AA"/>
    <w:rsid w:val="006376C3"/>
    <w:rsid w:val="00645B7E"/>
    <w:rsid w:val="00662F60"/>
    <w:rsid w:val="00677610"/>
    <w:rsid w:val="006D71B2"/>
    <w:rsid w:val="006E2467"/>
    <w:rsid w:val="006E7884"/>
    <w:rsid w:val="00734FB9"/>
    <w:rsid w:val="0074687F"/>
    <w:rsid w:val="007F15ED"/>
    <w:rsid w:val="008131DC"/>
    <w:rsid w:val="00813E8A"/>
    <w:rsid w:val="00826428"/>
    <w:rsid w:val="008514F8"/>
    <w:rsid w:val="00877DC5"/>
    <w:rsid w:val="00887B36"/>
    <w:rsid w:val="008A2CE7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E12FB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5ABF"/>
    <w:rsid w:val="00B97907"/>
    <w:rsid w:val="00BA0BD7"/>
    <w:rsid w:val="00BD0703"/>
    <w:rsid w:val="00BE4EA3"/>
    <w:rsid w:val="00BE51FF"/>
    <w:rsid w:val="00C040CE"/>
    <w:rsid w:val="00C35CB3"/>
    <w:rsid w:val="00C446BF"/>
    <w:rsid w:val="00C8022D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C3071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811EB"/>
    <w:rsid w:val="00EA12EF"/>
    <w:rsid w:val="00EB5A42"/>
    <w:rsid w:val="00EE5C0A"/>
    <w:rsid w:val="00F12BE7"/>
    <w:rsid w:val="00F218B0"/>
    <w:rsid w:val="00F3738E"/>
    <w:rsid w:val="00F40862"/>
    <w:rsid w:val="00F664F2"/>
    <w:rsid w:val="00F7332C"/>
    <w:rsid w:val="00F734C0"/>
    <w:rsid w:val="00F776A3"/>
    <w:rsid w:val="00F9092E"/>
    <w:rsid w:val="00F97DCD"/>
    <w:rsid w:val="00FD583D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BOS_AgendaWorksheetAccessible%20rev.%20202108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BOS_AgendaWorksheetAccessible rev. 20210809</Template>
  <TotalTime>3</TotalTime>
  <Pages>1</Pages>
  <Words>357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3</cp:revision>
  <cp:lastPrinted>2015-01-16T16:51:00Z</cp:lastPrinted>
  <dcterms:created xsi:type="dcterms:W3CDTF">2025-07-01T23:12:00Z</dcterms:created>
  <dcterms:modified xsi:type="dcterms:W3CDTF">2025-07-01T23:13:00Z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