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</w:t>
      </w:r>
      <w:proofErr w:type="gramStart"/>
      <w:r w:rsidRPr="00972310">
        <w:rPr>
          <w:rFonts w:ascii="Arial" w:hAnsi="Arial" w:cs="Arial"/>
        </w:rPr>
        <w:t>in order to</w:t>
      </w:r>
      <w:proofErr w:type="gramEnd"/>
      <w:r w:rsidRPr="00972310">
        <w:rPr>
          <w:rFonts w:ascii="Arial" w:hAnsi="Arial" w:cs="Arial"/>
        </w:rPr>
        <w:t xml:space="preserve">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82148E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5680A"/>
    <w:rsid w:val="001812C7"/>
    <w:rsid w:val="00193EB7"/>
    <w:rsid w:val="001C75DB"/>
    <w:rsid w:val="001D4382"/>
    <w:rsid w:val="00234757"/>
    <w:rsid w:val="0024476A"/>
    <w:rsid w:val="00246979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FE"/>
    <w:rsid w:val="00492BF2"/>
    <w:rsid w:val="004A76BB"/>
    <w:rsid w:val="004D1FEC"/>
    <w:rsid w:val="004D5F1B"/>
    <w:rsid w:val="004F688D"/>
    <w:rsid w:val="00520C6E"/>
    <w:rsid w:val="00545BB2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2148E"/>
    <w:rsid w:val="008651C5"/>
    <w:rsid w:val="00870CDD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9369D"/>
    <w:rsid w:val="009A51D5"/>
    <w:rsid w:val="009D3E07"/>
    <w:rsid w:val="00A20EEE"/>
    <w:rsid w:val="00A42831"/>
    <w:rsid w:val="00A47543"/>
    <w:rsid w:val="00AB31F8"/>
    <w:rsid w:val="00B34149"/>
    <w:rsid w:val="00B52E38"/>
    <w:rsid w:val="00B61683"/>
    <w:rsid w:val="00B70DC4"/>
    <w:rsid w:val="00BD1CC1"/>
    <w:rsid w:val="00BD533E"/>
    <w:rsid w:val="00C20312"/>
    <w:rsid w:val="00C7016A"/>
    <w:rsid w:val="00CA2624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2025-09-11T21:32:00Z</dcterms:created>
  <dcterms:modified xsi:type="dcterms:W3CDTF">2025-09-11T21:32:00Z</dcterms:modified>
</cp:coreProperties>
</file>