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B3BA9ED" w:rsidR="009A58CF" w:rsidRPr="004E6635" w:rsidRDefault="00F31AC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10/21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0448511C" w:rsidR="00A23D4F" w:rsidRDefault="00F31AC7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Marchio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24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176C1C">
              <w:rPr>
                <w:rFonts w:cs="Arial"/>
                <w:sz w:val="20"/>
                <w:szCs w:val="20"/>
              </w:rPr>
              <w:t>multiple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E05A17">
              <w:rPr>
                <w:rFonts w:cs="Arial"/>
                <w:sz w:val="20"/>
                <w:szCs w:val="20"/>
              </w:rPr>
              <w:t>reissue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with 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28D16A84" w:rsidR="00A15891" w:rsidRPr="004E6635" w:rsidRDefault="00F31AC7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are three substandard parcels totaling 25.23 acres, which should be issued a Notice of Non-</w:t>
            </w:r>
            <w:proofErr w:type="gramStart"/>
            <w:r>
              <w:rPr>
                <w:rFonts w:cs="Arial"/>
                <w:sz w:val="20"/>
                <w:szCs w:val="20"/>
              </w:rPr>
              <w:t>Renewal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o</w:t>
            </w:r>
            <w:r w:rsidR="00176C1C">
              <w:rPr>
                <w:rFonts w:cs="Arial"/>
                <w:sz w:val="20"/>
                <w:szCs w:val="20"/>
              </w:rPr>
              <w:t xml:space="preserve">ne parcel includes </w:t>
            </w:r>
            <w:r>
              <w:rPr>
                <w:rFonts w:cs="Arial"/>
                <w:sz w:val="20"/>
                <w:szCs w:val="20"/>
              </w:rPr>
              <w:t>51.6</w:t>
            </w:r>
            <w:r w:rsidR="00176C1C">
              <w:rPr>
                <w:rFonts w:cs="Arial"/>
                <w:sz w:val="20"/>
                <w:szCs w:val="20"/>
              </w:rPr>
              <w:t xml:space="preserve"> acres not currently under contract, which is proposed to be added to the new contract and preserve. </w:t>
            </w:r>
            <w:r>
              <w:rPr>
                <w:rFonts w:cs="Arial"/>
                <w:sz w:val="20"/>
                <w:szCs w:val="20"/>
              </w:rPr>
              <w:t>This is a request to increase the acreage by 26.37 acres once the 25.23 acres are non-renewed.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F31AC7" w:rsidRDefault="00FE2F20" w:rsidP="00176C1C">
            <w:pPr>
              <w:rPr>
                <w:rFonts w:cs="Arial"/>
                <w:sz w:val="16"/>
                <w:szCs w:val="16"/>
              </w:rPr>
            </w:pPr>
            <w:r w:rsidRPr="00F31AC7">
              <w:rPr>
                <w:rFonts w:cs="Arial"/>
                <w:sz w:val="16"/>
                <w:szCs w:val="16"/>
              </w:rPr>
              <w:t xml:space="preserve">I </w:t>
            </w:r>
            <w:proofErr w:type="gramStart"/>
            <w:r w:rsidRPr="00F31AC7">
              <w:rPr>
                <w:rFonts w:cs="Arial"/>
                <w:sz w:val="16"/>
                <w:szCs w:val="16"/>
              </w:rPr>
              <w:t>move</w:t>
            </w:r>
            <w:proofErr w:type="gramEnd"/>
            <w:r w:rsidRPr="00F31AC7">
              <w:rPr>
                <w:rFonts w:cs="Arial"/>
                <w:sz w:val="16"/>
                <w:szCs w:val="16"/>
              </w:rPr>
              <w:t xml:space="preserve"> </w:t>
            </w:r>
            <w:r w:rsidR="00B07922" w:rsidRPr="00F31AC7">
              <w:rPr>
                <w:rFonts w:cs="Arial"/>
                <w:sz w:val="16"/>
                <w:szCs w:val="16"/>
              </w:rPr>
              <w:t>to take</w:t>
            </w:r>
            <w:r w:rsidRPr="00F31AC7">
              <w:rPr>
                <w:rFonts w:cs="Arial"/>
                <w:sz w:val="16"/>
                <w:szCs w:val="16"/>
              </w:rPr>
              <w:t xml:space="preserve"> the following actions: </w:t>
            </w:r>
          </w:p>
          <w:p w14:paraId="6C438025" w14:textId="77777777" w:rsidR="00A15891" w:rsidRPr="00F31AC7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6"/>
                <w:szCs w:val="16"/>
              </w:rPr>
            </w:pPr>
            <w:bookmarkStart w:id="13" w:name="_Hlk105072752"/>
            <w:r w:rsidRPr="00F31AC7">
              <w:rPr>
                <w:rFonts w:cs="Arial"/>
                <w:sz w:val="16"/>
                <w:szCs w:val="16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6ECC8E87" w:rsidR="00DA374E" w:rsidRPr="00F31AC7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6"/>
                <w:szCs w:val="16"/>
              </w:rPr>
            </w:pPr>
            <w:r w:rsidRPr="00F31AC7">
              <w:rPr>
                <w:rFonts w:cs="Arial"/>
                <w:sz w:val="16"/>
                <w:szCs w:val="16"/>
              </w:rPr>
              <w:t>Adopt the attached resolution approving the amendment of the existing Agricultural Preserve and establish a new Agricultural Preserve</w:t>
            </w:r>
            <w:r w:rsidR="00176C1C" w:rsidRPr="00F31AC7">
              <w:rPr>
                <w:rFonts w:cs="Arial"/>
                <w:sz w:val="16"/>
                <w:szCs w:val="16"/>
              </w:rPr>
              <w:t xml:space="preserve"> including an additional 34 acres</w:t>
            </w:r>
            <w:r w:rsidR="003C6073" w:rsidRPr="00F31AC7">
              <w:rPr>
                <w:rFonts w:cs="Arial"/>
                <w:sz w:val="16"/>
                <w:szCs w:val="16"/>
              </w:rPr>
              <w:t>; and</w:t>
            </w:r>
          </w:p>
          <w:p w14:paraId="6BC9418E" w14:textId="77777777" w:rsidR="003C6073" w:rsidRPr="00F31AC7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6"/>
                <w:szCs w:val="16"/>
              </w:rPr>
            </w:pPr>
            <w:r w:rsidRPr="00F31AC7">
              <w:rPr>
                <w:rFonts w:cs="Arial"/>
                <w:sz w:val="16"/>
                <w:szCs w:val="16"/>
              </w:rPr>
              <w:t>Adopt the attached resolution approving the rescission &amp; reentry of the applicable Williamson Act contract</w:t>
            </w:r>
            <w:r w:rsidR="00176C1C" w:rsidRPr="00F31AC7">
              <w:rPr>
                <w:rFonts w:cs="Arial"/>
                <w:sz w:val="16"/>
                <w:szCs w:val="16"/>
              </w:rPr>
              <w:t xml:space="preserve"> including the additional </w:t>
            </w:r>
            <w:r w:rsidR="00F31AC7" w:rsidRPr="00F31AC7">
              <w:rPr>
                <w:rFonts w:cs="Arial"/>
                <w:sz w:val="16"/>
                <w:szCs w:val="16"/>
              </w:rPr>
              <w:t>51.6</w:t>
            </w:r>
            <w:r w:rsidR="00176C1C" w:rsidRPr="00F31AC7">
              <w:rPr>
                <w:rFonts w:cs="Arial"/>
                <w:sz w:val="16"/>
                <w:szCs w:val="16"/>
              </w:rPr>
              <w:t xml:space="preserve"> acres</w:t>
            </w:r>
            <w:r w:rsidRPr="00F31AC7">
              <w:rPr>
                <w:rFonts w:cs="Arial"/>
                <w:sz w:val="16"/>
                <w:szCs w:val="16"/>
              </w:rPr>
              <w:t>.</w:t>
            </w:r>
          </w:p>
          <w:p w14:paraId="5A72D409" w14:textId="295CC76F" w:rsidR="00F31AC7" w:rsidRPr="00F31AC7" w:rsidRDefault="00F31AC7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Adopt the attached resolution directing staff to issue a Notice of Non-Renewal for the three substandard parcels.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76C1C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3D169D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E7163"/>
    <w:rsid w:val="005F35D7"/>
    <w:rsid w:val="00630A78"/>
    <w:rsid w:val="006331AA"/>
    <w:rsid w:val="00633C21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34FB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1AC7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410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2025-09-18T23:53:00Z</dcterms:created>
  <dcterms:modified xsi:type="dcterms:W3CDTF">2025-09-18T23:53:00Z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