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FF7EB5D" w:rsidR="009A58CF" w:rsidRPr="004E6635" w:rsidRDefault="002318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</w:t>
            </w:r>
            <w:r w:rsidR="00492AA2">
              <w:rPr>
                <w:rFonts w:cs="Arial"/>
                <w:b/>
                <w:sz w:val="20"/>
                <w:szCs w:val="20"/>
              </w:rPr>
              <w:t>21</w:t>
            </w:r>
            <w:r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19CE3AE2" w:rsidR="00A23D4F" w:rsidRDefault="0061298B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Nielsen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23189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</w:t>
            </w:r>
            <w:r>
              <w:rPr>
                <w:rFonts w:cs="Arial"/>
                <w:sz w:val="20"/>
                <w:szCs w:val="20"/>
              </w:rPr>
              <w:t>his</w:t>
            </w:r>
            <w:r w:rsidR="00BE4EA3">
              <w:rPr>
                <w:rFonts w:cs="Arial"/>
                <w:sz w:val="20"/>
                <w:szCs w:val="20"/>
              </w:rPr>
              <w:t xml:space="preserve">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F7260A"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</w:t>
            </w:r>
            <w:r>
              <w:rPr>
                <w:rFonts w:cs="Arial"/>
                <w:sz w:val="20"/>
                <w:szCs w:val="20"/>
              </w:rPr>
              <w:t>his</w:t>
            </w:r>
            <w:r w:rsidR="00E05A17">
              <w:rPr>
                <w:rFonts w:cs="Arial"/>
                <w:sz w:val="20"/>
                <w:szCs w:val="20"/>
              </w:rPr>
              <w:t xml:space="preserve"> ownership with the Commercial Agricultural Use of </w:t>
            </w:r>
            <w:r w:rsidR="00633C21"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13218AF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782F1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31890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2213"/>
    <w:rsid w:val="003761D4"/>
    <w:rsid w:val="00386C28"/>
    <w:rsid w:val="00396C4B"/>
    <w:rsid w:val="003B7987"/>
    <w:rsid w:val="003C4FB5"/>
    <w:rsid w:val="003C6073"/>
    <w:rsid w:val="003D169D"/>
    <w:rsid w:val="003E2349"/>
    <w:rsid w:val="00405BE2"/>
    <w:rsid w:val="004200BE"/>
    <w:rsid w:val="004242AC"/>
    <w:rsid w:val="0043365E"/>
    <w:rsid w:val="00441197"/>
    <w:rsid w:val="004433C6"/>
    <w:rsid w:val="004455B1"/>
    <w:rsid w:val="004819EE"/>
    <w:rsid w:val="00492AA2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1298B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82F16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463A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4A2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C590C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260A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2025-09-11T19:37:00Z</dcterms:created>
  <dcterms:modified xsi:type="dcterms:W3CDTF">2025-09-18T23:04:00Z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