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DDCB632" w:rsidR="009A58CF" w:rsidRPr="004E6635" w:rsidRDefault="00C446B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D5D0F84" w:rsidR="009A58CF" w:rsidRPr="004E6635" w:rsidRDefault="0004603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</w:t>
            </w:r>
            <w:r w:rsidR="002B4F14">
              <w:rPr>
                <w:rFonts w:cs="Arial"/>
                <w:b/>
                <w:sz w:val="20"/>
                <w:szCs w:val="20"/>
              </w:rPr>
              <w:t>21</w:t>
            </w:r>
            <w:r w:rsidR="00560DF8">
              <w:rPr>
                <w:rFonts w:cs="Arial"/>
                <w:b/>
                <w:sz w:val="20"/>
                <w:szCs w:val="20"/>
              </w:rPr>
              <w:t>/2025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622B24A" w:rsidR="00A23D4F" w:rsidRDefault="0004603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Iron Horse Acres LLC,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C446BF">
              <w:rPr>
                <w:rFonts w:cs="Arial"/>
                <w:sz w:val="20"/>
                <w:szCs w:val="20"/>
              </w:rPr>
              <w:t>5-</w:t>
            </w:r>
            <w:r w:rsidR="004336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43365E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each</w:t>
            </w:r>
            <w:r w:rsidR="0043365E">
              <w:rPr>
                <w:rFonts w:cs="Arial"/>
                <w:sz w:val="20"/>
                <w:szCs w:val="20"/>
              </w:rPr>
              <w:t xml:space="preserve"> of </w:t>
            </w:r>
            <w:r w:rsidR="00E05A17">
              <w:rPr>
                <w:rFonts w:cs="Arial"/>
                <w:sz w:val="20"/>
                <w:szCs w:val="20"/>
              </w:rPr>
              <w:t xml:space="preserve">which currently </w:t>
            </w:r>
            <w:r>
              <w:rPr>
                <w:rFonts w:cs="Arial"/>
                <w:sz w:val="20"/>
                <w:szCs w:val="20"/>
              </w:rPr>
              <w:t>have multiple</w:t>
            </w:r>
            <w:r w:rsidR="000C75E6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intensive farming – hay production</w:t>
            </w:r>
            <w:r w:rsidR="00C446BF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6B81AFA1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Ag. Preserve</w:t>
            </w:r>
            <w:r w:rsidR="0004603A">
              <w:rPr>
                <w:rFonts w:cs="Arial"/>
                <w:sz w:val="20"/>
                <w:szCs w:val="20"/>
              </w:rPr>
              <w:t xml:space="preserve"> however it will bring </w:t>
            </w:r>
            <w:r w:rsidR="004D1D54">
              <w:rPr>
                <w:rFonts w:cs="Arial"/>
                <w:sz w:val="20"/>
                <w:szCs w:val="20"/>
              </w:rPr>
              <w:t>all</w:t>
            </w:r>
            <w:r w:rsidR="0004603A">
              <w:rPr>
                <w:rFonts w:cs="Arial"/>
                <w:sz w:val="20"/>
                <w:szCs w:val="20"/>
              </w:rPr>
              <w:t xml:space="preserve"> the property out of non-renewal.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154D7C2A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</w:t>
            </w:r>
            <w:r w:rsidR="0004603A">
              <w:rPr>
                <w:rFonts w:cs="Arial"/>
                <w:sz w:val="19"/>
                <w:szCs w:val="19"/>
              </w:rPr>
              <w:t>s</w:t>
            </w:r>
            <w:r w:rsidRPr="00A15891">
              <w:rPr>
                <w:rFonts w:cs="Arial"/>
                <w:sz w:val="19"/>
                <w:szCs w:val="19"/>
              </w:rPr>
              <w:t xml:space="preserve">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8A1026A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 w:rsidR="0004603A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4603A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25BB4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B4F14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3D169D"/>
    <w:rsid w:val="00405BE2"/>
    <w:rsid w:val="004200BE"/>
    <w:rsid w:val="004242AC"/>
    <w:rsid w:val="0043365E"/>
    <w:rsid w:val="00441197"/>
    <w:rsid w:val="004433C6"/>
    <w:rsid w:val="004455B1"/>
    <w:rsid w:val="004819EE"/>
    <w:rsid w:val="004C3523"/>
    <w:rsid w:val="004D1D54"/>
    <w:rsid w:val="004E6635"/>
    <w:rsid w:val="00506064"/>
    <w:rsid w:val="00506225"/>
    <w:rsid w:val="00507DFB"/>
    <w:rsid w:val="005127C1"/>
    <w:rsid w:val="00557998"/>
    <w:rsid w:val="00560DF8"/>
    <w:rsid w:val="005652AB"/>
    <w:rsid w:val="00571366"/>
    <w:rsid w:val="00580879"/>
    <w:rsid w:val="00583BCC"/>
    <w:rsid w:val="00593663"/>
    <w:rsid w:val="005B7FF2"/>
    <w:rsid w:val="005C08E3"/>
    <w:rsid w:val="005D57F4"/>
    <w:rsid w:val="005F35D7"/>
    <w:rsid w:val="00630A78"/>
    <w:rsid w:val="006331AA"/>
    <w:rsid w:val="006376C3"/>
    <w:rsid w:val="00645B7E"/>
    <w:rsid w:val="0065476A"/>
    <w:rsid w:val="00662F60"/>
    <w:rsid w:val="00677610"/>
    <w:rsid w:val="006D71B2"/>
    <w:rsid w:val="006E2467"/>
    <w:rsid w:val="00732570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2CCD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D6BBF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A187C"/>
    <w:rsid w:val="00BD0703"/>
    <w:rsid w:val="00BE4EA3"/>
    <w:rsid w:val="00BE51FF"/>
    <w:rsid w:val="00C040CE"/>
    <w:rsid w:val="00C35CB3"/>
    <w:rsid w:val="00C446BF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3738E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358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2025-09-05T22:40:00Z</dcterms:created>
  <dcterms:modified xsi:type="dcterms:W3CDTF">2025-09-19T17:37:00Z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