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1DDCB632" w:rsidR="009A58CF" w:rsidRPr="004E6635" w:rsidRDefault="00C446B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017192D2" w:rsidR="009A58CF" w:rsidRPr="004E6635" w:rsidRDefault="00C446B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</w:t>
            </w:r>
            <w:r w:rsidR="0043365E">
              <w:rPr>
                <w:rFonts w:cs="Arial"/>
                <w:b/>
                <w:sz w:val="20"/>
                <w:szCs w:val="20"/>
              </w:rPr>
              <w:t>9/02</w:t>
            </w:r>
            <w:r w:rsidR="00560DF8">
              <w:rPr>
                <w:rFonts w:cs="Arial"/>
                <w:b/>
                <w:sz w:val="20"/>
                <w:szCs w:val="20"/>
              </w:rPr>
              <w:t>/2025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1F6B8BF1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0C75E6"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0EA11E1" w14:textId="695ECF54" w:rsidR="00A23D4F" w:rsidRDefault="00924246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Locatelli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 w:rsidR="00C446BF">
              <w:rPr>
                <w:rFonts w:cs="Arial"/>
                <w:sz w:val="20"/>
                <w:szCs w:val="20"/>
              </w:rPr>
              <w:t>5-</w:t>
            </w:r>
            <w:r w:rsidR="0043365E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7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 has submitted an application which proposes to rescind their property from the existing Williamson Act contract</w:t>
            </w:r>
            <w:r>
              <w:rPr>
                <w:rFonts w:cs="Arial"/>
                <w:sz w:val="20"/>
                <w:szCs w:val="20"/>
              </w:rPr>
              <w:t>s</w:t>
            </w:r>
            <w:r w:rsidR="00E05A17">
              <w:rPr>
                <w:rFonts w:cs="Arial"/>
                <w:sz w:val="20"/>
                <w:szCs w:val="20"/>
              </w:rPr>
              <w:t xml:space="preserve">, which currently </w:t>
            </w:r>
            <w:r>
              <w:rPr>
                <w:rFonts w:cs="Arial"/>
                <w:sz w:val="20"/>
                <w:szCs w:val="20"/>
              </w:rPr>
              <w:t>have</w:t>
            </w:r>
            <w:r w:rsidR="000C75E6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multiple</w:t>
            </w:r>
            <w:r w:rsidR="000C75E6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property owners,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reissue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two</w:t>
            </w:r>
            <w:r w:rsidR="00BE4EA3">
              <w:rPr>
                <w:rFonts w:cs="Arial"/>
                <w:sz w:val="20"/>
                <w:szCs w:val="20"/>
              </w:rPr>
              <w:t xml:space="preserve"> new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 consisting of property solely under their ownership with the Commercial Agricultural Use of </w:t>
            </w:r>
            <w:r>
              <w:rPr>
                <w:rFonts w:cs="Arial"/>
                <w:sz w:val="20"/>
                <w:szCs w:val="20"/>
              </w:rPr>
              <w:t>intensive farming – hay production</w:t>
            </w:r>
            <w:r w:rsidR="00C446BF">
              <w:rPr>
                <w:rFonts w:cs="Arial"/>
                <w:sz w:val="20"/>
                <w:szCs w:val="20"/>
              </w:rPr>
              <w:t>.</w:t>
            </w:r>
            <w:r w:rsidR="00DA374E">
              <w:rPr>
                <w:rFonts w:cs="Arial"/>
                <w:sz w:val="20"/>
                <w:szCs w:val="20"/>
              </w:rPr>
              <w:t xml:space="preserve"> </w:t>
            </w:r>
            <w:r w:rsidR="005127C1">
              <w:rPr>
                <w:rFonts w:cs="Arial"/>
                <w:sz w:val="20"/>
                <w:szCs w:val="20"/>
              </w:rPr>
              <w:t>Staff also recommends amending the existing Ag Preserve</w:t>
            </w:r>
            <w:r w:rsidR="00FF6A7F">
              <w:rPr>
                <w:rFonts w:cs="Arial"/>
                <w:sz w:val="20"/>
                <w:szCs w:val="20"/>
              </w:rPr>
              <w:t>s</w:t>
            </w:r>
            <w:r w:rsidR="005127C1">
              <w:rPr>
                <w:rFonts w:cs="Arial"/>
                <w:sz w:val="20"/>
                <w:szCs w:val="20"/>
              </w:rPr>
              <w:t xml:space="preserve"> to remove the subject property and establish </w:t>
            </w:r>
            <w:r w:rsidR="00FF6A7F">
              <w:rPr>
                <w:rFonts w:cs="Arial"/>
                <w:sz w:val="20"/>
                <w:szCs w:val="20"/>
              </w:rPr>
              <w:t>two</w:t>
            </w:r>
            <w:r w:rsidR="005127C1">
              <w:rPr>
                <w:rFonts w:cs="Arial"/>
                <w:sz w:val="20"/>
                <w:szCs w:val="20"/>
              </w:rPr>
              <w:t xml:space="preserve"> new preserve</w:t>
            </w:r>
            <w:r w:rsidR="00FF6A7F">
              <w:rPr>
                <w:rFonts w:cs="Arial"/>
                <w:sz w:val="20"/>
                <w:szCs w:val="20"/>
              </w:rPr>
              <w:t>s</w:t>
            </w:r>
            <w:r w:rsidR="005127C1">
              <w:rPr>
                <w:rFonts w:cs="Arial"/>
                <w:sz w:val="20"/>
                <w:szCs w:val="20"/>
              </w:rPr>
              <w:t xml:space="preserve"> consisting </w:t>
            </w:r>
            <w:r w:rsidR="00A15891">
              <w:rPr>
                <w:rFonts w:cs="Arial"/>
                <w:sz w:val="20"/>
                <w:szCs w:val="20"/>
              </w:rPr>
              <w:t xml:space="preserve">of only the subject property. </w:t>
            </w:r>
          </w:p>
          <w:p w14:paraId="26E6D5BF" w14:textId="42F2BB1D" w:rsidR="00A15891" w:rsidRPr="004E6635" w:rsidRDefault="00A15891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This project does not propose to increase or decrease the number of acres currently in Ag. Preserve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53335D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</w:t>
            </w:r>
            <w:r w:rsidR="00A0701B">
              <w:rPr>
                <w:rFonts w:cs="Arial"/>
                <w:sz w:val="18"/>
                <w:szCs w:val="18"/>
              </w:rPr>
              <w:t>Property is</w:t>
            </w:r>
            <w:r w:rsidR="00D30160">
              <w:rPr>
                <w:rFonts w:cs="Arial"/>
                <w:sz w:val="18"/>
                <w:szCs w:val="18"/>
              </w:rPr>
              <w:t xml:space="preserve">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A15891" w:rsidRDefault="00FE2F20" w:rsidP="00FE2F20">
            <w:pPr>
              <w:spacing w:after="6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I move </w:t>
            </w:r>
            <w:r w:rsidR="00B07922" w:rsidRPr="00A15891">
              <w:rPr>
                <w:rFonts w:cs="Arial"/>
                <w:sz w:val="19"/>
                <w:szCs w:val="19"/>
              </w:rPr>
              <w:t>to take</w:t>
            </w:r>
            <w:r w:rsidRPr="00A15891">
              <w:rPr>
                <w:rFonts w:cs="Arial"/>
                <w:sz w:val="19"/>
                <w:szCs w:val="19"/>
              </w:rPr>
              <w:t xml:space="preserve"> the following actions: </w:t>
            </w:r>
          </w:p>
          <w:p w14:paraId="6C438025" w14:textId="77777777" w:rsidR="00A15891" w:rsidRPr="00A15891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bookmarkStart w:id="13" w:name="_Hlk105072752"/>
            <w:r w:rsidRPr="00A15891">
              <w:rPr>
                <w:rFonts w:cs="Arial"/>
                <w:sz w:val="19"/>
                <w:szCs w:val="19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bookmarkEnd w:id="13"/>
          <w:p w14:paraId="746651A8" w14:textId="3BACE63E" w:rsidR="00DA374E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>Adopt the attached resolution approving the amendment of the existing Agricultural Preserve</w:t>
            </w:r>
            <w:r w:rsidR="00FF6A7F">
              <w:rPr>
                <w:rFonts w:cs="Arial"/>
                <w:sz w:val="19"/>
                <w:szCs w:val="19"/>
              </w:rPr>
              <w:t>s</w:t>
            </w:r>
            <w:r w:rsidRPr="00A15891">
              <w:rPr>
                <w:rFonts w:cs="Arial"/>
                <w:sz w:val="19"/>
                <w:szCs w:val="19"/>
              </w:rPr>
              <w:t xml:space="preserve"> and establish </w:t>
            </w:r>
            <w:r w:rsidR="00FF6A7F">
              <w:rPr>
                <w:rFonts w:cs="Arial"/>
                <w:sz w:val="19"/>
                <w:szCs w:val="19"/>
              </w:rPr>
              <w:t xml:space="preserve">two </w:t>
            </w:r>
            <w:r w:rsidRPr="00A15891">
              <w:rPr>
                <w:rFonts w:cs="Arial"/>
                <w:sz w:val="19"/>
                <w:szCs w:val="19"/>
              </w:rPr>
              <w:t>new Agricultural Preserve</w:t>
            </w:r>
            <w:r w:rsidR="00FF6A7F">
              <w:rPr>
                <w:rFonts w:cs="Arial"/>
                <w:sz w:val="19"/>
                <w:szCs w:val="19"/>
              </w:rPr>
              <w:t>s</w:t>
            </w:r>
            <w:r w:rsidR="003C6073">
              <w:rPr>
                <w:rFonts w:cs="Arial"/>
                <w:sz w:val="19"/>
                <w:szCs w:val="19"/>
              </w:rPr>
              <w:t>; and</w:t>
            </w:r>
          </w:p>
          <w:p w14:paraId="5A72D409" w14:textId="7309AC5E" w:rsidR="003C6073" w:rsidRPr="003C6073" w:rsidRDefault="003C6073" w:rsidP="003C607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Adopt the attached resolution approving the rescission </w:t>
            </w:r>
            <w:r>
              <w:rPr>
                <w:rFonts w:cs="Arial"/>
                <w:sz w:val="19"/>
                <w:szCs w:val="19"/>
              </w:rPr>
              <w:t>&amp;</w:t>
            </w:r>
            <w:r w:rsidRPr="00A15891">
              <w:rPr>
                <w:rFonts w:cs="Arial"/>
                <w:sz w:val="19"/>
                <w:szCs w:val="19"/>
              </w:rPr>
              <w:t xml:space="preserve"> reentry of the applicable Williamson Act contract</w:t>
            </w:r>
            <w:r w:rsidR="00FF6A7F">
              <w:rPr>
                <w:rFonts w:cs="Arial"/>
                <w:sz w:val="19"/>
                <w:szCs w:val="19"/>
              </w:rPr>
              <w:t>s</w:t>
            </w:r>
            <w:r>
              <w:rPr>
                <w:rFonts w:cs="Arial"/>
                <w:sz w:val="19"/>
                <w:szCs w:val="19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146A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C75E6"/>
    <w:rsid w:val="000D6B91"/>
    <w:rsid w:val="00125BB4"/>
    <w:rsid w:val="00186BA5"/>
    <w:rsid w:val="00192C55"/>
    <w:rsid w:val="001A12D0"/>
    <w:rsid w:val="001F3E19"/>
    <w:rsid w:val="001F4378"/>
    <w:rsid w:val="001F75B0"/>
    <w:rsid w:val="00212F2B"/>
    <w:rsid w:val="002677F3"/>
    <w:rsid w:val="00270599"/>
    <w:rsid w:val="00280060"/>
    <w:rsid w:val="00295C58"/>
    <w:rsid w:val="0029655A"/>
    <w:rsid w:val="002A08C1"/>
    <w:rsid w:val="002F108F"/>
    <w:rsid w:val="00347C49"/>
    <w:rsid w:val="0035119D"/>
    <w:rsid w:val="00351A8D"/>
    <w:rsid w:val="00357066"/>
    <w:rsid w:val="003761D4"/>
    <w:rsid w:val="00386C28"/>
    <w:rsid w:val="00396C4B"/>
    <w:rsid w:val="003B7987"/>
    <w:rsid w:val="003C4FB5"/>
    <w:rsid w:val="003C6073"/>
    <w:rsid w:val="003D169D"/>
    <w:rsid w:val="00405BE2"/>
    <w:rsid w:val="004200BE"/>
    <w:rsid w:val="004242AC"/>
    <w:rsid w:val="0043365E"/>
    <w:rsid w:val="00441197"/>
    <w:rsid w:val="004433C6"/>
    <w:rsid w:val="004455B1"/>
    <w:rsid w:val="004819EE"/>
    <w:rsid w:val="004C3523"/>
    <w:rsid w:val="004E6635"/>
    <w:rsid w:val="004F08C5"/>
    <w:rsid w:val="00506064"/>
    <w:rsid w:val="00506225"/>
    <w:rsid w:val="00507DFB"/>
    <w:rsid w:val="005127C1"/>
    <w:rsid w:val="00557998"/>
    <w:rsid w:val="00560DF8"/>
    <w:rsid w:val="005652AB"/>
    <w:rsid w:val="00571366"/>
    <w:rsid w:val="00580879"/>
    <w:rsid w:val="00583BCC"/>
    <w:rsid w:val="00593663"/>
    <w:rsid w:val="005B7FF2"/>
    <w:rsid w:val="005C08E3"/>
    <w:rsid w:val="005D57F4"/>
    <w:rsid w:val="005F35D7"/>
    <w:rsid w:val="00630A78"/>
    <w:rsid w:val="006331AA"/>
    <w:rsid w:val="00633C21"/>
    <w:rsid w:val="006376C3"/>
    <w:rsid w:val="00645B7E"/>
    <w:rsid w:val="00662F60"/>
    <w:rsid w:val="00677610"/>
    <w:rsid w:val="006D71B2"/>
    <w:rsid w:val="006E2467"/>
    <w:rsid w:val="00734FB9"/>
    <w:rsid w:val="0074687F"/>
    <w:rsid w:val="007F15ED"/>
    <w:rsid w:val="008131DC"/>
    <w:rsid w:val="00813E8A"/>
    <w:rsid w:val="00826428"/>
    <w:rsid w:val="008344C2"/>
    <w:rsid w:val="008514F8"/>
    <w:rsid w:val="00877DC5"/>
    <w:rsid w:val="00887B36"/>
    <w:rsid w:val="008A2CE7"/>
    <w:rsid w:val="008B2CCD"/>
    <w:rsid w:val="008B6F8B"/>
    <w:rsid w:val="009042C7"/>
    <w:rsid w:val="00917169"/>
    <w:rsid w:val="00923772"/>
    <w:rsid w:val="00924246"/>
    <w:rsid w:val="00944D44"/>
    <w:rsid w:val="009668DA"/>
    <w:rsid w:val="009746DC"/>
    <w:rsid w:val="009A58CF"/>
    <w:rsid w:val="009B4DDF"/>
    <w:rsid w:val="009B5441"/>
    <w:rsid w:val="009C4B29"/>
    <w:rsid w:val="009E7391"/>
    <w:rsid w:val="00A0701B"/>
    <w:rsid w:val="00A1290D"/>
    <w:rsid w:val="00A14EC6"/>
    <w:rsid w:val="00A15891"/>
    <w:rsid w:val="00A231FE"/>
    <w:rsid w:val="00A23D4F"/>
    <w:rsid w:val="00A334D5"/>
    <w:rsid w:val="00A42C6B"/>
    <w:rsid w:val="00A47F40"/>
    <w:rsid w:val="00A7441D"/>
    <w:rsid w:val="00AA1A3F"/>
    <w:rsid w:val="00AB4ED4"/>
    <w:rsid w:val="00AD68EB"/>
    <w:rsid w:val="00AF7294"/>
    <w:rsid w:val="00B020B9"/>
    <w:rsid w:val="00B07922"/>
    <w:rsid w:val="00B177D7"/>
    <w:rsid w:val="00B23455"/>
    <w:rsid w:val="00B40269"/>
    <w:rsid w:val="00B42A24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A187C"/>
    <w:rsid w:val="00BD0703"/>
    <w:rsid w:val="00BE4EA3"/>
    <w:rsid w:val="00BE51FF"/>
    <w:rsid w:val="00C040CE"/>
    <w:rsid w:val="00C35CB3"/>
    <w:rsid w:val="00C446BF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572A0"/>
    <w:rsid w:val="00E66BAF"/>
    <w:rsid w:val="00E723A1"/>
    <w:rsid w:val="00E811EB"/>
    <w:rsid w:val="00EA12EF"/>
    <w:rsid w:val="00EB5A42"/>
    <w:rsid w:val="00EE5C0A"/>
    <w:rsid w:val="00F12BE7"/>
    <w:rsid w:val="00F218B0"/>
    <w:rsid w:val="00F3738E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  <w:rsid w:val="00FE6F7A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3</TotalTime>
  <Pages>1</Pages>
  <Words>343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3</cp:revision>
  <cp:lastPrinted>2015-01-16T16:51:00Z</cp:lastPrinted>
  <dcterms:created xsi:type="dcterms:W3CDTF">2025-08-12T17:49:00Z</dcterms:created>
  <dcterms:modified xsi:type="dcterms:W3CDTF">2025-08-13T15:53:00Z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