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17192D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43365E">
              <w:rPr>
                <w:rFonts w:cs="Arial"/>
                <w:b/>
                <w:sz w:val="20"/>
                <w:szCs w:val="20"/>
              </w:rPr>
              <w:t>9/02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20343C1" w:rsidR="00A23D4F" w:rsidRDefault="00A47F40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Munson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43365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six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 - hay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3D169D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47F40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723A1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343</Words>
  <Characters>2523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2025-08-11T20:25:00Z</dcterms:created>
  <dcterms:modified xsi:type="dcterms:W3CDTF">2025-08-11T20:25:00Z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