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DDEA99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08/05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3C83ECE6" w:rsidR="00A23D4F" w:rsidRDefault="00C446BF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Custer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5-12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two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intensive farming – hay production.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208E3BA8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  <w:r w:rsidR="00BA6613">
              <w:rPr>
                <w:rFonts w:cs="Arial"/>
                <w:sz w:val="20"/>
                <w:szCs w:val="20"/>
              </w:rPr>
              <w:t xml:space="preserve"> or under contract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0A9A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6613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5</TotalTime>
  <Pages>1</Pages>
  <Words>346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2025-07-01T22:44:00Z</dcterms:created>
  <dcterms:modified xsi:type="dcterms:W3CDTF">2025-07-23T17:03:00Z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