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D2227" w14:textId="6167CAA5" w:rsidR="000A053F" w:rsidRPr="0088393D" w:rsidRDefault="0038244D" w:rsidP="000A053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April 7, 2025</w:t>
      </w:r>
    </w:p>
    <w:p w14:paraId="612D9759" w14:textId="00CFC7C1" w:rsidR="000A053F" w:rsidRPr="0088393D" w:rsidRDefault="000A053F" w:rsidP="00C57E32">
      <w:pPr>
        <w:tabs>
          <w:tab w:val="left" w:pos="8205"/>
        </w:tabs>
        <w:rPr>
          <w:rFonts w:ascii="Arial" w:hAnsi="Arial" w:cs="Arial"/>
        </w:rPr>
      </w:pPr>
      <w:r w:rsidRPr="0088393D">
        <w:rPr>
          <w:rFonts w:ascii="Arial" w:hAnsi="Arial" w:cs="Arial"/>
        </w:rPr>
        <w:tab/>
      </w:r>
    </w:p>
    <w:p w14:paraId="799233E3" w14:textId="5BDB662F" w:rsidR="000A053F" w:rsidRPr="0088393D" w:rsidRDefault="0038244D" w:rsidP="000A053F">
      <w:pPr>
        <w:rPr>
          <w:rFonts w:ascii="Arial" w:hAnsi="Arial" w:cs="Arial"/>
        </w:rPr>
      </w:pPr>
      <w:r>
        <w:rPr>
          <w:rFonts w:ascii="Arial" w:hAnsi="Arial" w:cs="Arial"/>
        </w:rPr>
        <w:t>Dana Kent Krone</w:t>
      </w:r>
    </w:p>
    <w:p w14:paraId="78DD91CF" w14:textId="1C6203B0" w:rsidR="000A053F" w:rsidRPr="0088393D" w:rsidRDefault="0038244D" w:rsidP="000A053F">
      <w:pPr>
        <w:rPr>
          <w:rFonts w:ascii="Arial" w:hAnsi="Arial" w:cs="Arial"/>
        </w:rPr>
      </w:pPr>
      <w:r>
        <w:rPr>
          <w:rFonts w:ascii="Arial" w:hAnsi="Arial" w:cs="Arial"/>
        </w:rPr>
        <w:t>140 Loma Alta Drive</w:t>
      </w:r>
    </w:p>
    <w:p w14:paraId="2A0A401E" w14:textId="4B9F388F" w:rsidR="000A053F" w:rsidRPr="0088393D" w:rsidRDefault="0038244D" w:rsidP="000A053F">
      <w:pPr>
        <w:rPr>
          <w:rFonts w:ascii="Arial" w:hAnsi="Arial" w:cs="Arial"/>
        </w:rPr>
      </w:pPr>
      <w:r>
        <w:rPr>
          <w:rFonts w:ascii="Arial" w:hAnsi="Arial" w:cs="Arial"/>
        </w:rPr>
        <w:t>Oceanside</w:t>
      </w:r>
      <w:r w:rsidR="000A053F" w:rsidRPr="008839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</w:t>
      </w:r>
      <w:r w:rsidR="000A053F" w:rsidRPr="0088393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92054</w:t>
      </w:r>
    </w:p>
    <w:p w14:paraId="08F06C38" w14:textId="77777777" w:rsidR="000A053F" w:rsidRPr="0088393D" w:rsidRDefault="000A053F" w:rsidP="000A053F">
      <w:pPr>
        <w:rPr>
          <w:rFonts w:ascii="Arial" w:hAnsi="Arial" w:cs="Arial"/>
        </w:rPr>
      </w:pPr>
    </w:p>
    <w:p w14:paraId="0A7442E4" w14:textId="39107F31" w:rsidR="000A053F" w:rsidRPr="0088393D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>Re: Professional Liability Insurance</w:t>
      </w:r>
    </w:p>
    <w:p w14:paraId="518023E0" w14:textId="77777777" w:rsidR="00C57E32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       </w:t>
      </w:r>
    </w:p>
    <w:p w14:paraId="2936CE31" w14:textId="73D5C069" w:rsidR="000A053F" w:rsidRPr="0088393D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Client #:  </w:t>
      </w:r>
      <w:r w:rsidR="0038244D">
        <w:rPr>
          <w:rFonts w:ascii="Arial" w:hAnsi="Arial" w:cs="Arial"/>
        </w:rPr>
        <w:t>3289279</w:t>
      </w:r>
      <w:r w:rsidRPr="0088393D">
        <w:rPr>
          <w:rFonts w:ascii="Arial" w:hAnsi="Arial" w:cs="Arial"/>
        </w:rPr>
        <w:t xml:space="preserve">   </w:t>
      </w:r>
    </w:p>
    <w:p w14:paraId="12B98FFE" w14:textId="77777777" w:rsidR="00C57E32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       </w:t>
      </w:r>
    </w:p>
    <w:p w14:paraId="3690EB78" w14:textId="0929D126" w:rsidR="000A053F" w:rsidRPr="0088393D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Policy#:  </w:t>
      </w:r>
      <w:r w:rsidR="0038244D">
        <w:rPr>
          <w:rFonts w:ascii="Arial" w:hAnsi="Arial" w:cs="Arial"/>
        </w:rPr>
        <w:t>AHY-1159734102</w:t>
      </w:r>
      <w:r w:rsidRPr="0088393D">
        <w:rPr>
          <w:rFonts w:ascii="Arial" w:hAnsi="Arial" w:cs="Arial"/>
        </w:rPr>
        <w:t xml:space="preserve">  </w:t>
      </w:r>
    </w:p>
    <w:p w14:paraId="304819C0" w14:textId="0312502E" w:rsidR="000A053F" w:rsidRPr="0088393D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       </w:t>
      </w:r>
    </w:p>
    <w:p w14:paraId="5910B5A3" w14:textId="4E0F3CB1" w:rsidR="000A053F" w:rsidRPr="0088393D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Dear </w:t>
      </w:r>
      <w:r w:rsidR="0038244D">
        <w:rPr>
          <w:rFonts w:ascii="Arial" w:hAnsi="Arial" w:cs="Arial"/>
        </w:rPr>
        <w:t>Dana Kent Krone</w:t>
      </w:r>
      <w:r w:rsidRPr="0088393D">
        <w:rPr>
          <w:rFonts w:ascii="Arial" w:hAnsi="Arial" w:cs="Arial"/>
        </w:rPr>
        <w:t>:</w:t>
      </w:r>
    </w:p>
    <w:p w14:paraId="711514B7" w14:textId="77777777" w:rsidR="000A053F" w:rsidRPr="0088393D" w:rsidRDefault="000A053F" w:rsidP="000A053F">
      <w:pPr>
        <w:pStyle w:val="Header"/>
        <w:tabs>
          <w:tab w:val="left" w:pos="720"/>
        </w:tabs>
        <w:rPr>
          <w:rFonts w:ascii="Arial" w:hAnsi="Arial" w:cs="Arial"/>
        </w:rPr>
      </w:pPr>
    </w:p>
    <w:p w14:paraId="50C89CE7" w14:textId="3A447AF3" w:rsidR="000A053F" w:rsidRPr="0088393D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We have enclosed an endorsement reflecting a correction or a change to your policy. Please place the endorsement with the original policy. The reason for the correction or change is shown below: </w:t>
      </w:r>
    </w:p>
    <w:p w14:paraId="3B381D77" w14:textId="77777777" w:rsidR="000A053F" w:rsidRPr="0088393D" w:rsidRDefault="000A053F" w:rsidP="000A053F">
      <w:pPr>
        <w:rPr>
          <w:rFonts w:ascii="Arial" w:hAnsi="Arial" w:cs="Arial"/>
        </w:rPr>
      </w:pPr>
    </w:p>
    <w:p w14:paraId="27FFFCCD" w14:textId="4E9FC9F2" w:rsidR="001104CB" w:rsidRPr="00682D80" w:rsidRDefault="002042C5" w:rsidP="00682D80">
      <w:pPr>
        <w:numPr>
          <w:ilvl w:val="0"/>
          <w:numId w:val="15"/>
        </w:numPr>
        <w:textAlignment w:val="auto"/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The Named Insured has been updated. </w:t>
      </w:r>
    </w:p>
    <w:p w14:paraId="22921878" w14:textId="77777777" w:rsidR="000A053F" w:rsidRPr="0088393D" w:rsidRDefault="000A053F" w:rsidP="000A053F">
      <w:pPr>
        <w:rPr>
          <w:rFonts w:ascii="Arial" w:hAnsi="Arial" w:cs="Arial"/>
        </w:rPr>
      </w:pPr>
    </w:p>
    <w:p w14:paraId="59C17ED2" w14:textId="1FDEFBDD" w:rsidR="000A053F" w:rsidRPr="0088393D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If you have any questions or need assistance, contact our office at </w:t>
      </w:r>
      <w:r w:rsidR="0038244D">
        <w:rPr>
          <w:rFonts w:ascii="Arial" w:hAnsi="Arial" w:cs="Arial"/>
        </w:rPr>
        <w:t>1-800-375-2764</w:t>
      </w:r>
      <w:r w:rsidRPr="0088393D">
        <w:rPr>
          <w:rFonts w:ascii="Arial" w:hAnsi="Arial" w:cs="Arial"/>
        </w:rPr>
        <w:t>.</w:t>
      </w:r>
    </w:p>
    <w:p w14:paraId="6F2B2636" w14:textId="77777777" w:rsidR="000A053F" w:rsidRPr="0088393D" w:rsidRDefault="000A053F" w:rsidP="000A053F">
      <w:pPr>
        <w:rPr>
          <w:rFonts w:ascii="Arial" w:hAnsi="Arial" w:cs="Arial"/>
        </w:rPr>
      </w:pPr>
    </w:p>
    <w:p w14:paraId="6565E358" w14:textId="77777777" w:rsidR="000A053F" w:rsidRPr="0088393D" w:rsidRDefault="000A053F" w:rsidP="000A053F">
      <w:pPr>
        <w:rPr>
          <w:rFonts w:ascii="Arial" w:hAnsi="Arial" w:cs="Arial"/>
        </w:rPr>
      </w:pPr>
      <w:r w:rsidRPr="0088393D">
        <w:rPr>
          <w:rFonts w:ascii="Arial" w:hAnsi="Arial" w:cs="Arial"/>
        </w:rPr>
        <w:t xml:space="preserve">Sincerely, </w:t>
      </w:r>
    </w:p>
    <w:p w14:paraId="10CF9F62" w14:textId="77777777" w:rsidR="000A053F" w:rsidRPr="0088393D" w:rsidRDefault="000A053F" w:rsidP="000A053F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5"/>
      </w:tblGrid>
      <w:tr w:rsidR="000A053F" w:rsidRPr="0088393D" w14:paraId="208345CB" w14:textId="77777777" w:rsidTr="000A053F">
        <w:trPr>
          <w:trHeight w:val="463"/>
        </w:trPr>
        <w:tc>
          <w:tcPr>
            <w:tcW w:w="2195" w:type="dxa"/>
            <w:hideMark/>
          </w:tcPr>
          <w:p w14:paraId="0822221C" w14:textId="7B0211D9" w:rsidR="000A053F" w:rsidRPr="0088393D" w:rsidRDefault="0038244D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973B136" wp14:editId="492105FD">
                  <wp:extent cx="1256665" cy="342900"/>
                  <wp:effectExtent l="0" t="0" r="635" b="0"/>
                  <wp:docPr id="136402652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026527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94A5F" w14:textId="174B6D18" w:rsidR="000A053F" w:rsidRPr="0088393D" w:rsidRDefault="0038244D" w:rsidP="000A053F">
      <w:pPr>
        <w:rPr>
          <w:rFonts w:ascii="Arial" w:hAnsi="Arial" w:cs="Arial"/>
        </w:rPr>
      </w:pPr>
      <w:r>
        <w:rPr>
          <w:rFonts w:ascii="Arial" w:hAnsi="Arial" w:cs="Arial"/>
        </w:rPr>
        <w:t>Stephen Miller</w:t>
      </w:r>
    </w:p>
    <w:p w14:paraId="5046FF3E" w14:textId="2074EAE8" w:rsidR="000A053F" w:rsidRDefault="0038244D" w:rsidP="000A053F">
      <w:pPr>
        <w:rPr>
          <w:rFonts w:ascii="Arial" w:hAnsi="Arial" w:cs="Arial"/>
        </w:rPr>
      </w:pPr>
      <w:r>
        <w:rPr>
          <w:rFonts w:ascii="Arial" w:hAnsi="Arial" w:cs="Arial"/>
        </w:rPr>
        <w:t>Sr. Vice President | CA License #0G07163</w:t>
      </w:r>
    </w:p>
    <w:p w14:paraId="5E97AAE0" w14:textId="0282E35B" w:rsidR="00970344" w:rsidRPr="0088393D" w:rsidRDefault="0038244D" w:rsidP="000A053F">
      <w:pPr>
        <w:rPr>
          <w:rFonts w:ascii="Arial" w:hAnsi="Arial" w:cs="Arial"/>
        </w:rPr>
      </w:pPr>
      <w:r>
        <w:rPr>
          <w:rFonts w:ascii="Arial" w:hAnsi="Arial" w:cs="Arial"/>
        </w:rPr>
        <w:t>AMBA</w:t>
      </w:r>
    </w:p>
    <w:p w14:paraId="4EBADA78" w14:textId="5D7C7C35" w:rsidR="00DE599D" w:rsidRPr="0088393D" w:rsidRDefault="0038244D" w:rsidP="004E7EAF">
      <w:pPr>
        <w:rPr>
          <w:rFonts w:ascii="Arial" w:hAnsi="Arial" w:cs="Arial"/>
        </w:rPr>
      </w:pPr>
      <w:r>
        <w:rPr>
          <w:rFonts w:ascii="Arial" w:hAnsi="Arial" w:cs="Arial"/>
        </w:rPr>
        <w:t>In CA dba Assn Member Benefits &amp; Insurance Agency</w:t>
      </w:r>
      <w:r w:rsidR="00D16E78" w:rsidRPr="0088393D">
        <w:rPr>
          <w:rFonts w:ascii="Arial" w:hAnsi="Arial" w:cs="Arial"/>
        </w:rPr>
        <w:t xml:space="preserve"> |</w:t>
      </w:r>
      <w:r w:rsidR="004E7EAF" w:rsidRPr="008839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 License #0I96562</w:t>
      </w:r>
    </w:p>
    <w:p w14:paraId="715C0B7A" w14:textId="5A5721E6" w:rsidR="00A05B42" w:rsidRPr="0088393D" w:rsidRDefault="0038244D" w:rsidP="004E7EAF">
      <w:pPr>
        <w:rPr>
          <w:rFonts w:ascii="Arial" w:hAnsi="Arial" w:cs="Arial"/>
        </w:rPr>
      </w:pPr>
      <w:r>
        <w:rPr>
          <w:rFonts w:ascii="Arial" w:hAnsi="Arial" w:cs="Arial"/>
        </w:rPr>
        <w:t>NHIT</w:t>
      </w:r>
    </w:p>
    <w:p w14:paraId="73313802" w14:textId="77777777" w:rsidR="00C4348B" w:rsidRDefault="00C4348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23EAC1F" w14:textId="77777777" w:rsidR="00AA5D38" w:rsidRDefault="00AA5D38" w:rsidP="004E7EAF">
      <w:pPr>
        <w:rPr>
          <w:rFonts w:ascii="Arial" w:hAnsi="Arial" w:cs="Arial"/>
          <w:sz w:val="22"/>
          <w:szCs w:val="22"/>
        </w:rPr>
      </w:pPr>
    </w:p>
    <w:p w14:paraId="795E03CA" w14:textId="77777777" w:rsidR="001B289F" w:rsidRPr="00240768" w:rsidRDefault="006B1D6A" w:rsidP="00E542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768">
        <w:rPr>
          <w:rFonts w:ascii="Arial" w:hAnsi="Arial" w:cs="Arial"/>
          <w:b/>
          <w:bCs/>
          <w:sz w:val="24"/>
          <w:szCs w:val="24"/>
        </w:rPr>
        <w:t>INSURANCE UNDERWRITERS INC.</w:t>
      </w:r>
    </w:p>
    <w:p w14:paraId="26C4571E" w14:textId="77777777" w:rsidR="00E54273" w:rsidRPr="006F73F9" w:rsidRDefault="001B289F" w:rsidP="00E54273">
      <w:pPr>
        <w:jc w:val="center"/>
        <w:rPr>
          <w:rFonts w:ascii="Arial" w:hAnsi="Arial" w:cs="Arial"/>
          <w:sz w:val="24"/>
          <w:szCs w:val="24"/>
        </w:rPr>
      </w:pPr>
      <w:r w:rsidRPr="006F73F9">
        <w:rPr>
          <w:rFonts w:ascii="Arial" w:hAnsi="Arial" w:cs="Arial"/>
          <w:bCs/>
          <w:sz w:val="24"/>
          <w:szCs w:val="24"/>
        </w:rPr>
        <w:t xml:space="preserve"> </w:t>
      </w:r>
      <w:r w:rsidR="00E54273" w:rsidRPr="006F73F9">
        <w:rPr>
          <w:rFonts w:ascii="Arial" w:hAnsi="Arial" w:cs="Arial"/>
          <w:bCs/>
          <w:sz w:val="24"/>
          <w:szCs w:val="24"/>
        </w:rPr>
        <w:t>(</w:t>
      </w:r>
      <w:r w:rsidR="00E54273" w:rsidRPr="006F73F9">
        <w:rPr>
          <w:rFonts w:ascii="Arial" w:hAnsi="Arial" w:cs="Arial"/>
          <w:sz w:val="24"/>
          <w:szCs w:val="24"/>
        </w:rPr>
        <w:t>A Stock Insurance Company, hereinafter the “Company”)</w:t>
      </w:r>
    </w:p>
    <w:p w14:paraId="554EE1C1" w14:textId="79B439C7" w:rsidR="00E54273" w:rsidRPr="006F73F9" w:rsidRDefault="00E54273" w:rsidP="00E54273">
      <w:pPr>
        <w:pStyle w:val="SectionHeadings-UpperCaseBold"/>
        <w:rPr>
          <w:rFonts w:ascii="Arial" w:hAnsi="Arial" w:cs="Arial"/>
          <w:b w:val="0"/>
          <w:sz w:val="24"/>
          <w:szCs w:val="24"/>
        </w:rPr>
      </w:pPr>
      <w:r w:rsidRPr="006F73F9">
        <w:rPr>
          <w:rFonts w:ascii="Arial" w:hAnsi="Arial" w:cs="Arial"/>
          <w:sz w:val="24"/>
          <w:szCs w:val="24"/>
        </w:rPr>
        <w:t>Endorsement</w:t>
      </w:r>
      <w:r w:rsidRPr="006F73F9">
        <w:rPr>
          <w:rFonts w:ascii="Arial" w:hAnsi="Arial" w:cs="Arial"/>
          <w:b w:val="0"/>
          <w:sz w:val="24"/>
          <w:szCs w:val="24"/>
        </w:rPr>
        <w:t xml:space="preserve"> </w:t>
      </w:r>
      <w:r w:rsidRPr="006F73F9">
        <w:rPr>
          <w:rFonts w:ascii="Arial" w:hAnsi="Arial" w:cs="Arial"/>
          <w:sz w:val="24"/>
          <w:szCs w:val="24"/>
        </w:rPr>
        <w:t>nO</w:t>
      </w:r>
      <w:r w:rsidRPr="006F73F9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="00667583" w:rsidRPr="006F73F9">
        <w:rPr>
          <w:rFonts w:ascii="Arial" w:hAnsi="Arial" w:cs="Arial"/>
          <w:b w:val="0"/>
          <w:sz w:val="24"/>
          <w:szCs w:val="24"/>
        </w:rPr>
        <w:t xml:space="preserve">[ </w:t>
      </w:r>
      <w:r w:rsidR="0038244D">
        <w:rPr>
          <w:rFonts w:ascii="Arial" w:hAnsi="Arial" w:cs="Arial"/>
          <w:b w:val="0"/>
          <w:sz w:val="24"/>
          <w:szCs w:val="24"/>
        </w:rPr>
        <w:t>1</w:t>
      </w:r>
      <w:proofErr w:type="gramEnd"/>
      <w:r w:rsidR="005937C6" w:rsidRPr="006F73F9">
        <w:rPr>
          <w:rFonts w:ascii="Arial" w:hAnsi="Arial" w:cs="Arial"/>
          <w:b w:val="0"/>
          <w:sz w:val="24"/>
          <w:szCs w:val="24"/>
        </w:rPr>
        <w:t xml:space="preserve"> ]</w:t>
      </w:r>
    </w:p>
    <w:tbl>
      <w:tblPr>
        <w:tblW w:w="9847" w:type="dxa"/>
        <w:tblInd w:w="115" w:type="dxa"/>
        <w:tblLook w:val="01E0" w:firstRow="1" w:lastRow="1" w:firstColumn="1" w:lastColumn="1" w:noHBand="0" w:noVBand="0"/>
      </w:tblPr>
      <w:tblGrid>
        <w:gridCol w:w="2780"/>
        <w:gridCol w:w="93"/>
        <w:gridCol w:w="6881"/>
        <w:gridCol w:w="93"/>
      </w:tblGrid>
      <w:tr w:rsidR="00E54273" w:rsidRPr="006F73F9" w14:paraId="585F75A0" w14:textId="77777777" w:rsidTr="00673765">
        <w:trPr>
          <w:gridAfter w:val="1"/>
          <w:wAfter w:w="93" w:type="dxa"/>
          <w:trHeight w:val="414"/>
        </w:trPr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378A5F" w14:textId="77777777" w:rsidR="00E54273" w:rsidRPr="006F73F9" w:rsidRDefault="00E54273">
            <w:pPr>
              <w:overflowPunct/>
              <w:autoSpaceDE/>
              <w:adjustRightInd/>
              <w:spacing w:before="60" w:after="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3F9">
              <w:rPr>
                <w:rFonts w:ascii="Arial" w:hAnsi="Arial" w:cs="Arial"/>
                <w:b/>
                <w:sz w:val="24"/>
                <w:szCs w:val="24"/>
              </w:rPr>
              <w:t xml:space="preserve">Effective Date: 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C42F82" w14:textId="798F57F3" w:rsidR="00E54273" w:rsidRPr="0044429C" w:rsidRDefault="0038244D">
            <w:pPr>
              <w:overflowPunct/>
              <w:autoSpaceDE/>
              <w:adjustRightInd/>
              <w:spacing w:before="60" w:after="6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04/04/2025</w:t>
            </w:r>
          </w:p>
        </w:tc>
      </w:tr>
      <w:tr w:rsidR="00E54273" w:rsidRPr="006F73F9" w14:paraId="004F40A3" w14:textId="77777777" w:rsidTr="00673765">
        <w:trPr>
          <w:gridAfter w:val="1"/>
          <w:wAfter w:w="93" w:type="dxa"/>
          <w:trHeight w:val="414"/>
        </w:trPr>
        <w:tc>
          <w:tcPr>
            <w:tcW w:w="2780" w:type="dxa"/>
            <w:hideMark/>
          </w:tcPr>
          <w:p w14:paraId="61306E70" w14:textId="77777777" w:rsidR="00E54273" w:rsidRPr="006F73F9" w:rsidRDefault="00E54273">
            <w:pPr>
              <w:overflowPunct/>
              <w:autoSpaceDE/>
              <w:adjustRightInd/>
              <w:spacing w:before="60" w:after="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3F9">
              <w:rPr>
                <w:rFonts w:ascii="Arial" w:hAnsi="Arial" w:cs="Arial"/>
                <w:b/>
                <w:sz w:val="24"/>
                <w:szCs w:val="24"/>
              </w:rPr>
              <w:t xml:space="preserve">Policy Number: </w:t>
            </w:r>
          </w:p>
        </w:tc>
        <w:tc>
          <w:tcPr>
            <w:tcW w:w="6974" w:type="dxa"/>
            <w:gridSpan w:val="2"/>
            <w:hideMark/>
          </w:tcPr>
          <w:p w14:paraId="1A09AD6F" w14:textId="0E066F91" w:rsidR="00E54273" w:rsidRPr="006F73F9" w:rsidRDefault="0038244D">
            <w:pPr>
              <w:overflowPunct/>
              <w:autoSpaceDE/>
              <w:adjustRightInd/>
              <w:spacing w:before="60" w:after="6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AHY-1159734102</w:t>
            </w:r>
          </w:p>
        </w:tc>
      </w:tr>
      <w:tr w:rsidR="00E54273" w:rsidRPr="006F73F9" w14:paraId="7432EC52" w14:textId="77777777" w:rsidTr="00673765">
        <w:trPr>
          <w:gridAfter w:val="1"/>
          <w:wAfter w:w="93" w:type="dxa"/>
          <w:trHeight w:val="173"/>
        </w:trPr>
        <w:tc>
          <w:tcPr>
            <w:tcW w:w="2780" w:type="dxa"/>
            <w:hideMark/>
          </w:tcPr>
          <w:p w14:paraId="7B6F615D" w14:textId="77777777" w:rsidR="00E54273" w:rsidRPr="006F73F9" w:rsidRDefault="00E54273">
            <w:pPr>
              <w:overflowPunct/>
              <w:autoSpaceDE/>
              <w:adjustRightInd/>
              <w:spacing w:before="60" w:after="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73F9">
              <w:rPr>
                <w:rFonts w:ascii="Arial" w:hAnsi="Arial" w:cs="Arial"/>
                <w:b/>
                <w:sz w:val="24"/>
                <w:szCs w:val="24"/>
              </w:rPr>
              <w:t xml:space="preserve">Issued To: </w:t>
            </w:r>
          </w:p>
        </w:tc>
        <w:tc>
          <w:tcPr>
            <w:tcW w:w="6974" w:type="dxa"/>
            <w:gridSpan w:val="2"/>
            <w:hideMark/>
          </w:tcPr>
          <w:p w14:paraId="7AF716CF" w14:textId="57FA2CF9" w:rsidR="00E54273" w:rsidRPr="006F73F9" w:rsidRDefault="00105EC0">
            <w:pPr>
              <w:overflowPunct/>
              <w:autoSpaceDE/>
              <w:adjustRightInd/>
              <w:spacing w:before="60" w:after="60" w:line="256" w:lineRule="auto"/>
              <w:rPr>
                <w:rFonts w:ascii="Arial" w:hAnsi="Arial" w:cs="Arial"/>
                <w:sz w:val="24"/>
                <w:szCs w:val="24"/>
              </w:rPr>
            </w:pPr>
            <w:r w:rsidRPr="00105EC0">
              <w:rPr>
                <w:rFonts w:ascii="Arial" w:hAnsi="Arial" w:cs="Arial"/>
                <w:sz w:val="24"/>
                <w:szCs w:val="24"/>
              </w:rPr>
              <w:t>Dana L Kent</w:t>
            </w:r>
          </w:p>
        </w:tc>
      </w:tr>
      <w:tr w:rsidR="00E54273" w:rsidRPr="006F73F9" w14:paraId="44C8233B" w14:textId="77777777" w:rsidTr="00B53C00">
        <w:trPr>
          <w:trHeight w:val="172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A0FFFF" w14:textId="77777777" w:rsidR="00E54273" w:rsidRPr="006F73F9" w:rsidRDefault="00E54273">
            <w:pPr>
              <w:overflowPunct/>
              <w:autoSpaceDE/>
              <w:adjustRightInd/>
              <w:spacing w:before="60" w:after="60" w:line="256" w:lineRule="auto"/>
              <w:ind w:right="-378"/>
              <w:rPr>
                <w:rFonts w:ascii="Arial" w:hAnsi="Arial" w:cs="Arial"/>
                <w:b/>
                <w:sz w:val="24"/>
                <w:szCs w:val="24"/>
              </w:rPr>
            </w:pPr>
            <w:r w:rsidRPr="006F73F9">
              <w:rPr>
                <w:rFonts w:ascii="Arial" w:hAnsi="Arial" w:cs="Arial"/>
                <w:b/>
                <w:sz w:val="24"/>
                <w:szCs w:val="24"/>
              </w:rPr>
              <w:t xml:space="preserve">Return Premium      </w:t>
            </w:r>
            <w:r w:rsidR="002A60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5160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E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B89BD5E" w14:textId="3DB0CB5E" w:rsidR="00E54273" w:rsidRPr="006F73F9" w:rsidRDefault="00E54273" w:rsidP="005A3AE2">
            <w:pPr>
              <w:overflowPunct/>
              <w:autoSpaceDE/>
              <w:adjustRightInd/>
              <w:spacing w:before="60" w:after="60" w:line="256" w:lineRule="auto"/>
              <w:ind w:right="-258"/>
              <w:rPr>
                <w:rFonts w:ascii="Arial" w:hAnsi="Arial" w:cs="Arial"/>
                <w:b/>
                <w:sz w:val="24"/>
                <w:szCs w:val="24"/>
              </w:rPr>
            </w:pPr>
            <w:r w:rsidRPr="006F73F9">
              <w:rPr>
                <w:rFonts w:ascii="Arial" w:hAnsi="Arial" w:cs="Arial"/>
                <w:b/>
                <w:sz w:val="24"/>
                <w:szCs w:val="24"/>
              </w:rPr>
              <w:t>Additional Premium</w:t>
            </w:r>
            <w:r w:rsidR="005A3A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1254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0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Pr="006F73F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F73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73F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28FED" w14:textId="5E538EED" w:rsidR="00E54273" w:rsidRPr="006F73F9" w:rsidRDefault="00E54273" w:rsidP="0092539B">
            <w:pPr>
              <w:overflowPunct/>
              <w:autoSpaceDE/>
              <w:adjustRightInd/>
              <w:spacing w:before="60" w:after="60" w:line="256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6F73F9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53C00"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</w:tr>
      <w:tr w:rsidR="00B53C00" w:rsidRPr="006F73F9" w14:paraId="4DEEE559" w14:textId="77777777" w:rsidTr="00673765">
        <w:trPr>
          <w:trHeight w:val="172"/>
        </w:trPr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B0A2D" w14:textId="77777777" w:rsidR="00B53C00" w:rsidRPr="006F73F9" w:rsidRDefault="00B53C00">
            <w:pPr>
              <w:overflowPunct/>
              <w:autoSpaceDE/>
              <w:adjustRightInd/>
              <w:spacing w:before="60" w:after="60" w:line="256" w:lineRule="auto"/>
              <w:ind w:right="-37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21E3E" w14:textId="77777777" w:rsidR="00B53C00" w:rsidRPr="006F73F9" w:rsidRDefault="00B53C00" w:rsidP="0092539B">
            <w:pPr>
              <w:overflowPunct/>
              <w:autoSpaceDE/>
              <w:adjustRightInd/>
              <w:spacing w:before="60" w:after="60" w:line="256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FC67BF" w14:textId="77777777" w:rsidR="00E54273" w:rsidRPr="006F73F9" w:rsidRDefault="00E54273" w:rsidP="00E54273">
      <w:pPr>
        <w:jc w:val="right"/>
        <w:rPr>
          <w:rFonts w:ascii="Arial" w:hAnsi="Arial" w:cs="Arial"/>
          <w:sz w:val="24"/>
          <w:szCs w:val="24"/>
        </w:rPr>
      </w:pPr>
    </w:p>
    <w:p w14:paraId="0A24F803" w14:textId="77777777" w:rsidR="00E54273" w:rsidRPr="006F73F9" w:rsidRDefault="00E54273" w:rsidP="00E54273">
      <w:pPr>
        <w:jc w:val="center"/>
        <w:rPr>
          <w:rFonts w:ascii="Arial" w:hAnsi="Arial" w:cs="Arial"/>
          <w:b/>
          <w:sz w:val="24"/>
          <w:szCs w:val="24"/>
        </w:rPr>
      </w:pPr>
      <w:r w:rsidRPr="006F73F9">
        <w:rPr>
          <w:rFonts w:ascii="Arial" w:hAnsi="Arial" w:cs="Arial"/>
          <w:b/>
          <w:sz w:val="24"/>
          <w:szCs w:val="24"/>
        </w:rPr>
        <w:t>THIS ENDORSEMENT CHANGES THE POLICY.  PLEASE READ IT CAREFULLY.</w:t>
      </w:r>
    </w:p>
    <w:p w14:paraId="474B349A" w14:textId="77777777" w:rsidR="00E54273" w:rsidRPr="006F73F9" w:rsidRDefault="00E54273" w:rsidP="00E54273">
      <w:pPr>
        <w:jc w:val="center"/>
        <w:rPr>
          <w:rFonts w:ascii="Arial" w:hAnsi="Arial" w:cs="Arial"/>
          <w:sz w:val="24"/>
          <w:szCs w:val="24"/>
        </w:rPr>
      </w:pPr>
    </w:p>
    <w:p w14:paraId="2B2DC38D" w14:textId="77777777" w:rsidR="00E54273" w:rsidRPr="006F73F9" w:rsidRDefault="00E54273" w:rsidP="00E54273">
      <w:pPr>
        <w:tabs>
          <w:tab w:val="left" w:pos="-180"/>
          <w:tab w:val="left" w:pos="360"/>
          <w:tab w:val="left" w:pos="1440"/>
        </w:tabs>
        <w:ind w:left="36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F73F9">
        <w:rPr>
          <w:rFonts w:ascii="Arial" w:hAnsi="Arial" w:cs="Arial"/>
          <w:b/>
          <w:color w:val="0000FF"/>
          <w:sz w:val="24"/>
          <w:szCs w:val="24"/>
        </w:rPr>
        <w:t>CHANGE ENDORSEMENT</w:t>
      </w:r>
    </w:p>
    <w:p w14:paraId="15B3B644" w14:textId="77777777" w:rsidR="00E54273" w:rsidRPr="006F73F9" w:rsidRDefault="00E54273" w:rsidP="00E54273">
      <w:pPr>
        <w:tabs>
          <w:tab w:val="left" w:pos="-180"/>
          <w:tab w:val="left" w:pos="360"/>
          <w:tab w:val="left" w:pos="1440"/>
        </w:tabs>
        <w:ind w:left="360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2A641177" w14:textId="4BB87BAE" w:rsidR="00E54273" w:rsidRPr="006F73F9" w:rsidRDefault="00E54273" w:rsidP="00E54273">
      <w:pPr>
        <w:rPr>
          <w:rFonts w:ascii="Arial" w:hAnsi="Arial" w:cs="Arial"/>
          <w:sz w:val="24"/>
          <w:szCs w:val="24"/>
        </w:rPr>
      </w:pPr>
      <w:r w:rsidRPr="006F73F9">
        <w:rPr>
          <w:rFonts w:ascii="Arial" w:hAnsi="Arial" w:cs="Arial"/>
          <w:sz w:val="24"/>
          <w:szCs w:val="24"/>
        </w:rPr>
        <w:t xml:space="preserve">In consideration of the premium paid, it is hereby understood and agreed that Item 1 of the Declarations is deleted in its entirety and replaced by: 1. Named Insured: </w:t>
      </w:r>
      <w:r w:rsidR="0038244D">
        <w:rPr>
          <w:rFonts w:ascii="Arial" w:hAnsi="Arial" w:cs="Arial"/>
          <w:sz w:val="24"/>
          <w:szCs w:val="24"/>
        </w:rPr>
        <w:t>Dana Kent Krone</w:t>
      </w:r>
    </w:p>
    <w:p w14:paraId="5BFED600" w14:textId="77777777" w:rsidR="00E54273" w:rsidRPr="006F73F9" w:rsidRDefault="00E54273" w:rsidP="00E54273">
      <w:pPr>
        <w:rPr>
          <w:rFonts w:ascii="Arial" w:hAnsi="Arial" w:cs="Arial"/>
          <w:sz w:val="24"/>
          <w:szCs w:val="24"/>
        </w:rPr>
      </w:pPr>
    </w:p>
    <w:p w14:paraId="575AEEE0" w14:textId="77777777" w:rsidR="00E54273" w:rsidRDefault="00E54273" w:rsidP="00E54273">
      <w:pPr>
        <w:rPr>
          <w:rFonts w:ascii="Arial" w:hAnsi="Arial" w:cs="Arial"/>
          <w:sz w:val="24"/>
          <w:szCs w:val="24"/>
        </w:rPr>
      </w:pPr>
    </w:p>
    <w:p w14:paraId="5B6AC553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2A85C711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25E70674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65761698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0DBE61D8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7D9772CE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1D54BAB2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642B92C8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51074526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7E02D4E3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726A465E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4F210A8B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56BE6F8D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240B19B5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4F68E398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4A4D0702" w14:textId="77777777" w:rsidR="00504257" w:rsidRDefault="00504257" w:rsidP="00E54273">
      <w:pPr>
        <w:rPr>
          <w:rFonts w:ascii="Arial" w:hAnsi="Arial" w:cs="Arial"/>
          <w:sz w:val="24"/>
          <w:szCs w:val="24"/>
        </w:rPr>
      </w:pPr>
    </w:p>
    <w:p w14:paraId="12DF1A18" w14:textId="77777777" w:rsidR="00504257" w:rsidRPr="006F73F9" w:rsidRDefault="00504257" w:rsidP="00E54273">
      <w:pPr>
        <w:rPr>
          <w:rFonts w:ascii="Arial" w:hAnsi="Arial" w:cs="Arial"/>
          <w:sz w:val="24"/>
          <w:szCs w:val="24"/>
        </w:rPr>
      </w:pPr>
    </w:p>
    <w:p w14:paraId="568AEFC0" w14:textId="77777777" w:rsidR="00E54273" w:rsidRPr="006F73F9" w:rsidRDefault="00E54273" w:rsidP="00E54273">
      <w:pPr>
        <w:jc w:val="center"/>
        <w:rPr>
          <w:rFonts w:ascii="Arial" w:hAnsi="Arial" w:cs="Arial"/>
        </w:rPr>
      </w:pPr>
      <w:r w:rsidRPr="006F73F9">
        <w:rPr>
          <w:rFonts w:ascii="Arial" w:hAnsi="Arial" w:cs="Arial"/>
          <w:b/>
        </w:rPr>
        <w:t>ALL OTHER TERMS AND CONDITIONS OF THE POLICY REMAIN UNCHANGED.</w:t>
      </w:r>
    </w:p>
    <w:p w14:paraId="2B1C7391" w14:textId="77777777" w:rsidR="005E4C0F" w:rsidRPr="006F73F9" w:rsidRDefault="005E4C0F" w:rsidP="00691679">
      <w:pPr>
        <w:rPr>
          <w:rFonts w:ascii="Arial" w:hAnsi="Arial" w:cs="Arial"/>
        </w:rPr>
      </w:pPr>
    </w:p>
    <w:sectPr w:rsidR="005E4C0F" w:rsidRPr="006F73F9" w:rsidSect="002705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360" w:right="1080" w:bottom="180" w:left="1166" w:header="446" w:footer="49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4B68" w14:textId="77777777" w:rsidR="00AB3E4A" w:rsidRDefault="00AB3E4A">
      <w:r>
        <w:separator/>
      </w:r>
    </w:p>
  </w:endnote>
  <w:endnote w:type="continuationSeparator" w:id="0">
    <w:p w14:paraId="78A16E92" w14:textId="77777777" w:rsidR="00AB3E4A" w:rsidRDefault="00AB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n Bd">
    <w:altName w:val="Times New Roman"/>
    <w:panose1 w:val="00000000000000000000"/>
    <w:charset w:val="00"/>
    <w:family w:val="roman"/>
    <w:notTrueType/>
    <w:pitch w:val="default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7618" w14:textId="77777777" w:rsidR="003F464C" w:rsidRDefault="003F4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160" w:vertAnchor="text" w:horzAnchor="margin" w:tblpY="1"/>
      <w:tblOverlap w:val="never"/>
      <w:tblW w:w="0" w:type="auto"/>
      <w:tblBorders>
        <w:top w:val="single" w:sz="6" w:space="0" w:color="333399"/>
        <w:left w:val="single" w:sz="6" w:space="0" w:color="333399"/>
        <w:bottom w:val="single" w:sz="6" w:space="0" w:color="333399"/>
        <w:right w:val="single" w:sz="6" w:space="0" w:color="333399"/>
        <w:insideH w:val="single" w:sz="6" w:space="0" w:color="333399"/>
        <w:insideV w:val="single" w:sz="6" w:space="0" w:color="333399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"/>
      <w:gridCol w:w="514"/>
    </w:tblGrid>
    <w:tr w:rsidR="00D83DCE" w:rsidRPr="00D83DCE" w14:paraId="208379CC" w14:textId="77777777" w:rsidTr="00AC1BB4">
      <w:trPr>
        <w:cantSplit/>
        <w:trHeight w:hRule="exact" w:val="432"/>
      </w:trPr>
      <w:tc>
        <w:tcPr>
          <w:tcW w:w="449" w:type="dxa"/>
          <w:tcBorders>
            <w:top w:val="single" w:sz="6" w:space="0" w:color="333399"/>
            <w:left w:val="single" w:sz="6" w:space="0" w:color="333399"/>
            <w:bottom w:val="single" w:sz="6" w:space="0" w:color="333399"/>
            <w:right w:val="single" w:sz="6" w:space="0" w:color="333399"/>
          </w:tcBorders>
          <w:shd w:val="clear" w:color="auto" w:fill="333399"/>
          <w:vAlign w:val="center"/>
          <w:hideMark/>
        </w:tcPr>
        <w:p w14:paraId="2B487E4F" w14:textId="2BFB17C8" w:rsidR="00D83DCE" w:rsidRDefault="00D83DCE" w:rsidP="00D83DCE">
          <w:pPr>
            <w:spacing w:line="256" w:lineRule="auto"/>
            <w:jc w:val="center"/>
            <w:rPr>
              <w:rFonts w:ascii="Rockwell" w:hAnsi="Rockwell"/>
              <w:color w:val="FFFFFF"/>
              <w:sz w:val="16"/>
              <w:szCs w:val="16"/>
            </w:rPr>
          </w:pPr>
          <w:r>
            <w:rPr>
              <w:rFonts w:ascii="Rockwell" w:hAnsi="Rockwell"/>
              <w:color w:val="FFFFFF"/>
              <w:sz w:val="16"/>
              <w:szCs w:val="16"/>
            </w:rPr>
            <w:fldChar w:fldCharType="begin"/>
          </w:r>
          <w:r>
            <w:rPr>
              <w:rFonts w:ascii="Rockwell" w:hAnsi="Rockwell"/>
              <w:color w:val="FFFFFF"/>
              <w:sz w:val="16"/>
              <w:szCs w:val="16"/>
            </w:rPr>
            <w:instrText xml:space="preserve"> PAGE   \* MERGEFORMAT </w:instrText>
          </w:r>
          <w:r>
            <w:rPr>
              <w:rFonts w:ascii="Rockwell" w:hAnsi="Rockwell"/>
              <w:color w:val="FFFFFF"/>
              <w:sz w:val="16"/>
              <w:szCs w:val="16"/>
            </w:rPr>
            <w:fldChar w:fldCharType="separate"/>
          </w:r>
          <w:r w:rsidR="00512B65">
            <w:rPr>
              <w:rFonts w:ascii="Rockwell" w:hAnsi="Rockwell"/>
              <w:noProof/>
              <w:color w:val="FFFFFF"/>
              <w:sz w:val="16"/>
              <w:szCs w:val="16"/>
            </w:rPr>
            <w:t>1</w:t>
          </w:r>
          <w:r>
            <w:rPr>
              <w:rFonts w:ascii="Rockwell" w:hAnsi="Rockwell"/>
              <w:color w:val="FFFFFF"/>
              <w:sz w:val="16"/>
              <w:szCs w:val="16"/>
            </w:rPr>
            <w:fldChar w:fldCharType="end"/>
          </w:r>
        </w:p>
      </w:tc>
      <w:tc>
        <w:tcPr>
          <w:tcW w:w="514" w:type="dxa"/>
          <w:tcBorders>
            <w:top w:val="single" w:sz="6" w:space="0" w:color="333399"/>
            <w:left w:val="single" w:sz="6" w:space="0" w:color="333399"/>
            <w:bottom w:val="single" w:sz="6" w:space="0" w:color="333399"/>
            <w:right w:val="single" w:sz="6" w:space="0" w:color="333399"/>
          </w:tcBorders>
          <w:vAlign w:val="center"/>
          <w:hideMark/>
        </w:tcPr>
        <w:p w14:paraId="172278DD" w14:textId="0361DA14" w:rsidR="00D83DCE" w:rsidRDefault="00504257" w:rsidP="00A963D0">
          <w:pPr>
            <w:spacing w:line="256" w:lineRule="auto"/>
            <w:jc w:val="center"/>
            <w:rPr>
              <w:rFonts w:ascii="Rockwell" w:hAnsi="Rockwell"/>
              <w:sz w:val="16"/>
              <w:szCs w:val="16"/>
            </w:rPr>
          </w:pPr>
          <w:r>
            <w:rPr>
              <w:rFonts w:ascii="Rockwell" w:hAnsi="Rockwell"/>
              <w:noProof/>
              <w:sz w:val="16"/>
              <w:szCs w:val="16"/>
            </w:rPr>
            <w:t>1</w:t>
          </w:r>
        </w:p>
      </w:tc>
    </w:tr>
  </w:tbl>
  <w:p w14:paraId="6EE453D5" w14:textId="77777777" w:rsidR="00D83DCE" w:rsidRDefault="00D83DCE">
    <w:pPr>
      <w:pStyle w:val="Footer"/>
    </w:pPr>
  </w:p>
  <w:p w14:paraId="48711295" w14:textId="77777777" w:rsidR="00F7185A" w:rsidRDefault="00F7185A">
    <w:pPr>
      <w:pStyle w:val="Footer"/>
    </w:pPr>
  </w:p>
  <w:p w14:paraId="34E2AFE0" w14:textId="77777777" w:rsidR="00F7185A" w:rsidRPr="000F1303" w:rsidRDefault="00493AE4">
    <w:pPr>
      <w:pStyle w:val="Footer"/>
      <w:rPr>
        <w:rFonts w:ascii="Arial" w:hAnsi="Arial" w:cs="Arial"/>
      </w:rPr>
    </w:pPr>
    <w:r w:rsidRPr="000F1303">
      <w:rPr>
        <w:rFonts w:ascii="Arial" w:hAnsi="Arial" w:cs="Arial"/>
      </w:rPr>
      <w:t>HCPL-8006</w:t>
    </w:r>
    <w:r w:rsidR="003F4BA7" w:rsidRPr="000F1303">
      <w:rPr>
        <w:rFonts w:ascii="Arial" w:hAnsi="Arial" w:cs="Arial"/>
      </w:rPr>
      <w:t xml:space="preserve"> (Ed. 11/09</w:t>
    </w:r>
    <w:r w:rsidR="00F7185A" w:rsidRPr="000F1303">
      <w:rPr>
        <w:rFonts w:ascii="Arial" w:hAnsi="Arial" w:cs="Arial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5AF08" w14:textId="77777777" w:rsidR="003F464C" w:rsidRDefault="003F4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06103" w14:textId="77777777" w:rsidR="00AB3E4A" w:rsidRDefault="00AB3E4A">
      <w:r>
        <w:separator/>
      </w:r>
    </w:p>
  </w:footnote>
  <w:footnote w:type="continuationSeparator" w:id="0">
    <w:p w14:paraId="61394C83" w14:textId="77777777" w:rsidR="00AB3E4A" w:rsidRDefault="00AB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A786" w14:textId="77777777" w:rsidR="003F464C" w:rsidRDefault="003F4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8" w:type="pct"/>
      <w:tblBorders>
        <w:bottom w:val="single" w:sz="8" w:space="0" w:color="auto"/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04"/>
      <w:gridCol w:w="3326"/>
    </w:tblGrid>
    <w:tr w:rsidR="005B602E" w:rsidRPr="005B602E" w14:paraId="5A21B07C" w14:textId="77777777" w:rsidTr="005B602E">
      <w:trPr>
        <w:trHeight w:val="248"/>
      </w:trPr>
      <w:tc>
        <w:tcPr>
          <w:tcW w:w="3308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1A7695B4" w14:textId="77777777" w:rsidR="005B602E" w:rsidRDefault="005B602E" w:rsidP="005B602E">
          <w:pPr>
            <w:pStyle w:val="Header"/>
            <w:spacing w:line="256" w:lineRule="auto"/>
          </w:pPr>
        </w:p>
      </w:tc>
      <w:tc>
        <w:tcPr>
          <w:tcW w:w="1692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5259CD31" w14:textId="77777777" w:rsidR="005B602E" w:rsidRDefault="005B602E" w:rsidP="005B602E">
          <w:pPr>
            <w:pStyle w:val="Header"/>
            <w:spacing w:line="256" w:lineRule="auto"/>
            <w:jc w:val="right"/>
          </w:pPr>
        </w:p>
      </w:tc>
    </w:tr>
    <w:tr w:rsidR="005B602E" w:rsidRPr="005B602E" w14:paraId="3C92209F" w14:textId="77777777" w:rsidTr="005B602E">
      <w:trPr>
        <w:trHeight w:val="1597"/>
      </w:trPr>
      <w:tc>
        <w:tcPr>
          <w:tcW w:w="3308" w:type="pct"/>
          <w:tcBorders>
            <w:top w:val="nil"/>
            <w:left w:val="nil"/>
            <w:bottom w:val="single" w:sz="8" w:space="0" w:color="auto"/>
            <w:right w:val="nil"/>
          </w:tcBorders>
          <w:vAlign w:val="bottom"/>
          <w:hideMark/>
        </w:tcPr>
        <w:p w14:paraId="597C5D29" w14:textId="77777777" w:rsidR="005B602E" w:rsidRDefault="005B602E" w:rsidP="005B602E">
          <w:pPr>
            <w:pStyle w:val="LIUBrandPolicyTitle-Policy"/>
            <w:spacing w:before="0" w:after="120" w:line="256" w:lineRule="auto"/>
          </w:pPr>
          <w:r>
            <w:t>Healthcare Professional Liability</w:t>
          </w:r>
        </w:p>
      </w:tc>
      <w:tc>
        <w:tcPr>
          <w:tcW w:w="1692" w:type="pct"/>
          <w:tcBorders>
            <w:top w:val="nil"/>
            <w:left w:val="nil"/>
            <w:bottom w:val="single" w:sz="8" w:space="0" w:color="auto"/>
            <w:right w:val="nil"/>
          </w:tcBorders>
          <w:vAlign w:val="bottom"/>
          <w:hideMark/>
        </w:tcPr>
        <w:p w14:paraId="130EDF1D" w14:textId="77777777" w:rsidR="005B602E" w:rsidRDefault="009F3F62" w:rsidP="005B602E">
          <w:pPr>
            <w:spacing w:after="120" w:line="256" w:lineRule="auto"/>
            <w:jc w:val="right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04A0B0E" wp14:editId="6397179D">
                <wp:extent cx="1741170" cy="9048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57" t="13953" r="7251" b="13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FA395F" w14:textId="77777777" w:rsidR="005B602E" w:rsidRDefault="005B6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178"/>
      <w:gridCol w:w="4230"/>
      <w:gridCol w:w="4680"/>
    </w:tblGrid>
    <w:tr w:rsidR="001B3B94" w14:paraId="3A212CA2" w14:textId="77777777" w:rsidTr="00FA7AD4">
      <w:tc>
        <w:tcPr>
          <w:tcW w:w="21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14:paraId="51FC6A66" w14:textId="48476A43" w:rsidR="001B3B94" w:rsidRPr="009C77AA" w:rsidRDefault="0038244D" w:rsidP="001B3B9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6C46354" wp14:editId="7A6D42CA">
                <wp:extent cx="1245870" cy="311785"/>
                <wp:effectExtent l="0" t="0" r="0" b="0"/>
                <wp:docPr id="1916432290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43229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31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B8ABD9E" w14:textId="77777777" w:rsidR="001B3B94" w:rsidRPr="009C77AA" w:rsidRDefault="001B3B94" w:rsidP="001B3B94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14:paraId="43ADB0B6" w14:textId="6FF3D94F" w:rsidR="00A405C3" w:rsidRDefault="0038244D" w:rsidP="003F464C">
          <w:pPr>
            <w:ind w:left="97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AMBA</w:t>
          </w:r>
        </w:p>
        <w:p w14:paraId="55D3BF0F" w14:textId="785B8663" w:rsidR="001B3B94" w:rsidRPr="009C77AA" w:rsidRDefault="0038244D" w:rsidP="009A5C09">
          <w:pPr>
            <w:ind w:left="97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P.O. Box 14554</w:t>
          </w:r>
        </w:p>
        <w:p w14:paraId="3755904C" w14:textId="5645A5DD" w:rsidR="001B3B94" w:rsidRPr="009C77AA" w:rsidRDefault="0038244D" w:rsidP="009A5C09">
          <w:pPr>
            <w:ind w:left="97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Des Moines</w:t>
          </w:r>
          <w:r w:rsidR="001B3B94" w:rsidRPr="009C77AA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IA</w:t>
          </w:r>
          <w:r w:rsidR="001B3B94" w:rsidRPr="009C77AA">
            <w:rPr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sz w:val="16"/>
              <w:szCs w:val="16"/>
            </w:rPr>
            <w:t>50306</w:t>
          </w:r>
        </w:p>
        <w:p w14:paraId="688D7206" w14:textId="1078DDC6" w:rsidR="001B3B94" w:rsidRPr="009C77AA" w:rsidRDefault="0038244D" w:rsidP="009A5C09">
          <w:pPr>
            <w:ind w:left="97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www.proliability.com</w:t>
          </w:r>
        </w:p>
        <w:p w14:paraId="155C35C9" w14:textId="51F9C052" w:rsidR="001B3B94" w:rsidRPr="009C77AA" w:rsidRDefault="0038244D" w:rsidP="00B66EB5">
          <w:pPr>
            <w:ind w:left="97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1-800-375-2764</w:t>
          </w:r>
        </w:p>
        <w:p w14:paraId="0D881F30" w14:textId="5A43B97E" w:rsidR="001B3B94" w:rsidRPr="009C77AA" w:rsidRDefault="001B3B94" w:rsidP="001B3B94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25BA2589" w14:textId="77777777" w:rsidR="00183EC1" w:rsidRDefault="00183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1FCB"/>
    <w:multiLevelType w:val="hybridMultilevel"/>
    <w:tmpl w:val="7BD4F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106A"/>
    <w:multiLevelType w:val="hybridMultilevel"/>
    <w:tmpl w:val="BC94E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5EFF"/>
    <w:multiLevelType w:val="singleLevel"/>
    <w:tmpl w:val="47DE6B14"/>
    <w:lvl w:ilvl="0">
      <w:start w:val="1"/>
      <w:numFmt w:val="decimal"/>
      <w:lvlText w:val="%1.)"/>
      <w:legacy w:legacy="1" w:legacySpace="120" w:legacyIndent="375"/>
      <w:lvlJc w:val="left"/>
      <w:pPr>
        <w:ind w:left="4425" w:hanging="375"/>
      </w:pPr>
    </w:lvl>
  </w:abstractNum>
  <w:abstractNum w:abstractNumId="3" w15:restartNumberingAfterBreak="0">
    <w:nsid w:val="26110826"/>
    <w:multiLevelType w:val="hybridMultilevel"/>
    <w:tmpl w:val="816E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232BC"/>
    <w:multiLevelType w:val="hybridMultilevel"/>
    <w:tmpl w:val="F790D522"/>
    <w:lvl w:ilvl="0" w:tplc="118ECDBA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61F75"/>
    <w:multiLevelType w:val="hybridMultilevel"/>
    <w:tmpl w:val="F6BC5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1F6E9A"/>
    <w:multiLevelType w:val="singleLevel"/>
    <w:tmpl w:val="8F8EB00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</w:lvl>
  </w:abstractNum>
  <w:abstractNum w:abstractNumId="7" w15:restartNumberingAfterBreak="0">
    <w:nsid w:val="61A52FED"/>
    <w:multiLevelType w:val="hybridMultilevel"/>
    <w:tmpl w:val="6F1CFA24"/>
    <w:lvl w:ilvl="0" w:tplc="D4F8C4E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2B42191"/>
    <w:multiLevelType w:val="hybridMultilevel"/>
    <w:tmpl w:val="86C60092"/>
    <w:lvl w:ilvl="0" w:tplc="CEC85B9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001B43"/>
    <w:multiLevelType w:val="hybridMultilevel"/>
    <w:tmpl w:val="EFD8D2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EE1932"/>
    <w:multiLevelType w:val="singleLevel"/>
    <w:tmpl w:val="75943726"/>
    <w:lvl w:ilvl="0">
      <w:start w:val="5"/>
      <w:numFmt w:val="decimal"/>
      <w:lvlText w:val="%1."/>
      <w:lvlJc w:val="left"/>
      <w:pPr>
        <w:tabs>
          <w:tab w:val="num" w:pos="2880"/>
        </w:tabs>
        <w:ind w:left="2880" w:hanging="7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6"/>
    <w:lvlOverride w:ilvl="0">
      <w:startOverride w:val="2"/>
    </w:lvlOverride>
  </w:num>
  <w:num w:numId="6">
    <w:abstractNumId w:val="10"/>
    <w:lvlOverride w:ilvl="0">
      <w:startOverride w:val="5"/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BD"/>
    <w:rsid w:val="00000C9B"/>
    <w:rsid w:val="0000138D"/>
    <w:rsid w:val="00001E9C"/>
    <w:rsid w:val="0000390E"/>
    <w:rsid w:val="00006A11"/>
    <w:rsid w:val="00006BEE"/>
    <w:rsid w:val="00010302"/>
    <w:rsid w:val="000108E9"/>
    <w:rsid w:val="00011940"/>
    <w:rsid w:val="000129DB"/>
    <w:rsid w:val="0001423E"/>
    <w:rsid w:val="000156E4"/>
    <w:rsid w:val="0002096D"/>
    <w:rsid w:val="00020993"/>
    <w:rsid w:val="00021718"/>
    <w:rsid w:val="000229EC"/>
    <w:rsid w:val="0002342F"/>
    <w:rsid w:val="0002391E"/>
    <w:rsid w:val="000256DE"/>
    <w:rsid w:val="00026102"/>
    <w:rsid w:val="00027DBC"/>
    <w:rsid w:val="0003254D"/>
    <w:rsid w:val="00032D91"/>
    <w:rsid w:val="00033D62"/>
    <w:rsid w:val="000343FB"/>
    <w:rsid w:val="0003467F"/>
    <w:rsid w:val="00037150"/>
    <w:rsid w:val="000377E3"/>
    <w:rsid w:val="00037907"/>
    <w:rsid w:val="00045A61"/>
    <w:rsid w:val="00047549"/>
    <w:rsid w:val="000507EE"/>
    <w:rsid w:val="000515F3"/>
    <w:rsid w:val="0005268C"/>
    <w:rsid w:val="00052F5E"/>
    <w:rsid w:val="0005468E"/>
    <w:rsid w:val="00055D24"/>
    <w:rsid w:val="000565DB"/>
    <w:rsid w:val="0005755D"/>
    <w:rsid w:val="000576FE"/>
    <w:rsid w:val="000619EB"/>
    <w:rsid w:val="00064A82"/>
    <w:rsid w:val="0006588B"/>
    <w:rsid w:val="000665C6"/>
    <w:rsid w:val="00066AAC"/>
    <w:rsid w:val="00067AE6"/>
    <w:rsid w:val="00067BCB"/>
    <w:rsid w:val="00072BFD"/>
    <w:rsid w:val="000744E5"/>
    <w:rsid w:val="00075F64"/>
    <w:rsid w:val="00080262"/>
    <w:rsid w:val="00080EC4"/>
    <w:rsid w:val="000813B5"/>
    <w:rsid w:val="00082231"/>
    <w:rsid w:val="00082620"/>
    <w:rsid w:val="000861DD"/>
    <w:rsid w:val="00087EC2"/>
    <w:rsid w:val="000905A6"/>
    <w:rsid w:val="000911CB"/>
    <w:rsid w:val="00092D57"/>
    <w:rsid w:val="00095EA3"/>
    <w:rsid w:val="00096337"/>
    <w:rsid w:val="000A053F"/>
    <w:rsid w:val="000A0E8F"/>
    <w:rsid w:val="000A1435"/>
    <w:rsid w:val="000A1EA4"/>
    <w:rsid w:val="000A2736"/>
    <w:rsid w:val="000A2D54"/>
    <w:rsid w:val="000A2ED1"/>
    <w:rsid w:val="000A337D"/>
    <w:rsid w:val="000A3ACB"/>
    <w:rsid w:val="000A6034"/>
    <w:rsid w:val="000A640F"/>
    <w:rsid w:val="000A7A89"/>
    <w:rsid w:val="000A7AB1"/>
    <w:rsid w:val="000B044A"/>
    <w:rsid w:val="000B2B37"/>
    <w:rsid w:val="000B2BD1"/>
    <w:rsid w:val="000B36EB"/>
    <w:rsid w:val="000B371A"/>
    <w:rsid w:val="000B7403"/>
    <w:rsid w:val="000B765B"/>
    <w:rsid w:val="000C019B"/>
    <w:rsid w:val="000C5597"/>
    <w:rsid w:val="000C5CD1"/>
    <w:rsid w:val="000C62EE"/>
    <w:rsid w:val="000D172B"/>
    <w:rsid w:val="000D1872"/>
    <w:rsid w:val="000D1EF1"/>
    <w:rsid w:val="000D231C"/>
    <w:rsid w:val="000D735A"/>
    <w:rsid w:val="000D7501"/>
    <w:rsid w:val="000E2449"/>
    <w:rsid w:val="000E27C9"/>
    <w:rsid w:val="000E2C32"/>
    <w:rsid w:val="000E6BC1"/>
    <w:rsid w:val="000F1303"/>
    <w:rsid w:val="000F1643"/>
    <w:rsid w:val="000F3C20"/>
    <w:rsid w:val="000F521D"/>
    <w:rsid w:val="000F5CC3"/>
    <w:rsid w:val="000F689B"/>
    <w:rsid w:val="0010170D"/>
    <w:rsid w:val="00103805"/>
    <w:rsid w:val="00103952"/>
    <w:rsid w:val="00103A10"/>
    <w:rsid w:val="00104BE4"/>
    <w:rsid w:val="00104DEB"/>
    <w:rsid w:val="00104F10"/>
    <w:rsid w:val="00105EC0"/>
    <w:rsid w:val="001063A4"/>
    <w:rsid w:val="00106FC8"/>
    <w:rsid w:val="001104CB"/>
    <w:rsid w:val="00111ADD"/>
    <w:rsid w:val="00113E54"/>
    <w:rsid w:val="00114CFB"/>
    <w:rsid w:val="00115490"/>
    <w:rsid w:val="00116560"/>
    <w:rsid w:val="00116C48"/>
    <w:rsid w:val="00117922"/>
    <w:rsid w:val="0012068F"/>
    <w:rsid w:val="00120CA8"/>
    <w:rsid w:val="00122583"/>
    <w:rsid w:val="00122AEC"/>
    <w:rsid w:val="00124474"/>
    <w:rsid w:val="001266F7"/>
    <w:rsid w:val="00131E30"/>
    <w:rsid w:val="001329A4"/>
    <w:rsid w:val="00132BED"/>
    <w:rsid w:val="00135B7D"/>
    <w:rsid w:val="00136360"/>
    <w:rsid w:val="00140129"/>
    <w:rsid w:val="001441E8"/>
    <w:rsid w:val="0014489B"/>
    <w:rsid w:val="00146FA3"/>
    <w:rsid w:val="0014707C"/>
    <w:rsid w:val="0014781D"/>
    <w:rsid w:val="001479FA"/>
    <w:rsid w:val="00151F27"/>
    <w:rsid w:val="00151F5B"/>
    <w:rsid w:val="00152CF7"/>
    <w:rsid w:val="00153176"/>
    <w:rsid w:val="00157F77"/>
    <w:rsid w:val="001634B9"/>
    <w:rsid w:val="001667A5"/>
    <w:rsid w:val="00167459"/>
    <w:rsid w:val="00170366"/>
    <w:rsid w:val="00170A22"/>
    <w:rsid w:val="00170A57"/>
    <w:rsid w:val="00171BE2"/>
    <w:rsid w:val="00174AEA"/>
    <w:rsid w:val="001770A2"/>
    <w:rsid w:val="00177588"/>
    <w:rsid w:val="001775C3"/>
    <w:rsid w:val="00177E65"/>
    <w:rsid w:val="0018084B"/>
    <w:rsid w:val="00180B43"/>
    <w:rsid w:val="00181580"/>
    <w:rsid w:val="00183769"/>
    <w:rsid w:val="001837B0"/>
    <w:rsid w:val="00183EC1"/>
    <w:rsid w:val="00184F5C"/>
    <w:rsid w:val="00185EE7"/>
    <w:rsid w:val="00187698"/>
    <w:rsid w:val="00190246"/>
    <w:rsid w:val="001910F4"/>
    <w:rsid w:val="00191216"/>
    <w:rsid w:val="00192197"/>
    <w:rsid w:val="00195C82"/>
    <w:rsid w:val="00196103"/>
    <w:rsid w:val="00197209"/>
    <w:rsid w:val="001A003D"/>
    <w:rsid w:val="001A159F"/>
    <w:rsid w:val="001A3238"/>
    <w:rsid w:val="001A4629"/>
    <w:rsid w:val="001A526E"/>
    <w:rsid w:val="001A5537"/>
    <w:rsid w:val="001A5EF1"/>
    <w:rsid w:val="001B289F"/>
    <w:rsid w:val="001B339B"/>
    <w:rsid w:val="001B3B94"/>
    <w:rsid w:val="001B564E"/>
    <w:rsid w:val="001B72F6"/>
    <w:rsid w:val="001C0484"/>
    <w:rsid w:val="001C0EBE"/>
    <w:rsid w:val="001C3C16"/>
    <w:rsid w:val="001C7084"/>
    <w:rsid w:val="001C7314"/>
    <w:rsid w:val="001C7D2E"/>
    <w:rsid w:val="001D11C4"/>
    <w:rsid w:val="001D1ABB"/>
    <w:rsid w:val="001D40C4"/>
    <w:rsid w:val="001D48BA"/>
    <w:rsid w:val="001D5375"/>
    <w:rsid w:val="001D551C"/>
    <w:rsid w:val="001D637D"/>
    <w:rsid w:val="001D723F"/>
    <w:rsid w:val="001D75F3"/>
    <w:rsid w:val="001E3779"/>
    <w:rsid w:val="001E4876"/>
    <w:rsid w:val="001E6DFC"/>
    <w:rsid w:val="001E7DE4"/>
    <w:rsid w:val="001F2983"/>
    <w:rsid w:val="001F29B1"/>
    <w:rsid w:val="001F38A1"/>
    <w:rsid w:val="001F3FB7"/>
    <w:rsid w:val="001F3FFD"/>
    <w:rsid w:val="001F7886"/>
    <w:rsid w:val="0020006C"/>
    <w:rsid w:val="00200B49"/>
    <w:rsid w:val="002018E0"/>
    <w:rsid w:val="00201A72"/>
    <w:rsid w:val="00202084"/>
    <w:rsid w:val="002029D9"/>
    <w:rsid w:val="002042C5"/>
    <w:rsid w:val="00210BEF"/>
    <w:rsid w:val="0021119F"/>
    <w:rsid w:val="0021652D"/>
    <w:rsid w:val="00216705"/>
    <w:rsid w:val="00222045"/>
    <w:rsid w:val="00222360"/>
    <w:rsid w:val="00223287"/>
    <w:rsid w:val="00226988"/>
    <w:rsid w:val="002279C5"/>
    <w:rsid w:val="0023054D"/>
    <w:rsid w:val="0023122D"/>
    <w:rsid w:val="00231C3F"/>
    <w:rsid w:val="00232DCE"/>
    <w:rsid w:val="00236DE2"/>
    <w:rsid w:val="00240768"/>
    <w:rsid w:val="002407F2"/>
    <w:rsid w:val="00242306"/>
    <w:rsid w:val="00244736"/>
    <w:rsid w:val="002449D4"/>
    <w:rsid w:val="00246217"/>
    <w:rsid w:val="00250348"/>
    <w:rsid w:val="002507D8"/>
    <w:rsid w:val="00250D7D"/>
    <w:rsid w:val="00254A6D"/>
    <w:rsid w:val="00257CF6"/>
    <w:rsid w:val="00260DFA"/>
    <w:rsid w:val="00263BD9"/>
    <w:rsid w:val="00266405"/>
    <w:rsid w:val="00266D9D"/>
    <w:rsid w:val="00266F2C"/>
    <w:rsid w:val="002705CB"/>
    <w:rsid w:val="00270F86"/>
    <w:rsid w:val="00273A3A"/>
    <w:rsid w:val="002754BA"/>
    <w:rsid w:val="00277441"/>
    <w:rsid w:val="00280266"/>
    <w:rsid w:val="002805B5"/>
    <w:rsid w:val="002834AD"/>
    <w:rsid w:val="002869BB"/>
    <w:rsid w:val="00290A30"/>
    <w:rsid w:val="00290ABF"/>
    <w:rsid w:val="0029288E"/>
    <w:rsid w:val="00292BBC"/>
    <w:rsid w:val="00294C4A"/>
    <w:rsid w:val="00295C66"/>
    <w:rsid w:val="00295E83"/>
    <w:rsid w:val="00296CDF"/>
    <w:rsid w:val="002A6022"/>
    <w:rsid w:val="002B295F"/>
    <w:rsid w:val="002B3527"/>
    <w:rsid w:val="002B3B48"/>
    <w:rsid w:val="002C32B3"/>
    <w:rsid w:val="002C3A59"/>
    <w:rsid w:val="002C42FA"/>
    <w:rsid w:val="002C7EE6"/>
    <w:rsid w:val="002D0FC8"/>
    <w:rsid w:val="002D4B6D"/>
    <w:rsid w:val="002D4E3F"/>
    <w:rsid w:val="002D503C"/>
    <w:rsid w:val="002D648B"/>
    <w:rsid w:val="002D7BCB"/>
    <w:rsid w:val="002E0813"/>
    <w:rsid w:val="002E099C"/>
    <w:rsid w:val="002E14BF"/>
    <w:rsid w:val="002E1890"/>
    <w:rsid w:val="002E220A"/>
    <w:rsid w:val="002E43E3"/>
    <w:rsid w:val="002E6BF1"/>
    <w:rsid w:val="002F054E"/>
    <w:rsid w:val="002F1C4A"/>
    <w:rsid w:val="002F656C"/>
    <w:rsid w:val="00301C49"/>
    <w:rsid w:val="00303328"/>
    <w:rsid w:val="003070C2"/>
    <w:rsid w:val="003129AF"/>
    <w:rsid w:val="00313BFD"/>
    <w:rsid w:val="003155B1"/>
    <w:rsid w:val="003171A4"/>
    <w:rsid w:val="003174DE"/>
    <w:rsid w:val="00321D6E"/>
    <w:rsid w:val="00322FF6"/>
    <w:rsid w:val="00323E06"/>
    <w:rsid w:val="00324146"/>
    <w:rsid w:val="0032425F"/>
    <w:rsid w:val="003257D1"/>
    <w:rsid w:val="00325CA1"/>
    <w:rsid w:val="00326DF0"/>
    <w:rsid w:val="003300ED"/>
    <w:rsid w:val="00332719"/>
    <w:rsid w:val="003346F6"/>
    <w:rsid w:val="00335994"/>
    <w:rsid w:val="00335AC8"/>
    <w:rsid w:val="00335E8F"/>
    <w:rsid w:val="00336F88"/>
    <w:rsid w:val="00340523"/>
    <w:rsid w:val="00340577"/>
    <w:rsid w:val="00340A24"/>
    <w:rsid w:val="0034355E"/>
    <w:rsid w:val="0034440F"/>
    <w:rsid w:val="0035167A"/>
    <w:rsid w:val="003526A1"/>
    <w:rsid w:val="0035300C"/>
    <w:rsid w:val="00355724"/>
    <w:rsid w:val="00355C20"/>
    <w:rsid w:val="00355E37"/>
    <w:rsid w:val="00356984"/>
    <w:rsid w:val="00357F20"/>
    <w:rsid w:val="00362CE2"/>
    <w:rsid w:val="00363052"/>
    <w:rsid w:val="003635E2"/>
    <w:rsid w:val="003651AC"/>
    <w:rsid w:val="003656C0"/>
    <w:rsid w:val="0036596B"/>
    <w:rsid w:val="00366652"/>
    <w:rsid w:val="00366F82"/>
    <w:rsid w:val="0036765F"/>
    <w:rsid w:val="00367744"/>
    <w:rsid w:val="003779B0"/>
    <w:rsid w:val="00380ACE"/>
    <w:rsid w:val="003820AA"/>
    <w:rsid w:val="0038244D"/>
    <w:rsid w:val="0038481E"/>
    <w:rsid w:val="00386D3D"/>
    <w:rsid w:val="00391EE8"/>
    <w:rsid w:val="00393105"/>
    <w:rsid w:val="00397BD7"/>
    <w:rsid w:val="003A0781"/>
    <w:rsid w:val="003A1044"/>
    <w:rsid w:val="003A1F33"/>
    <w:rsid w:val="003A3777"/>
    <w:rsid w:val="003A4374"/>
    <w:rsid w:val="003A5046"/>
    <w:rsid w:val="003A523F"/>
    <w:rsid w:val="003A7202"/>
    <w:rsid w:val="003B0065"/>
    <w:rsid w:val="003B016B"/>
    <w:rsid w:val="003B44F9"/>
    <w:rsid w:val="003B59C0"/>
    <w:rsid w:val="003B61FC"/>
    <w:rsid w:val="003B6823"/>
    <w:rsid w:val="003B6BBF"/>
    <w:rsid w:val="003B6F0B"/>
    <w:rsid w:val="003C04F2"/>
    <w:rsid w:val="003C2ED4"/>
    <w:rsid w:val="003C7077"/>
    <w:rsid w:val="003C732D"/>
    <w:rsid w:val="003D3531"/>
    <w:rsid w:val="003D3EDD"/>
    <w:rsid w:val="003D486D"/>
    <w:rsid w:val="003D48BF"/>
    <w:rsid w:val="003D5006"/>
    <w:rsid w:val="003D5083"/>
    <w:rsid w:val="003D5674"/>
    <w:rsid w:val="003D59B6"/>
    <w:rsid w:val="003D60C2"/>
    <w:rsid w:val="003D7208"/>
    <w:rsid w:val="003E1929"/>
    <w:rsid w:val="003E3E60"/>
    <w:rsid w:val="003E3FB1"/>
    <w:rsid w:val="003E4C97"/>
    <w:rsid w:val="003E5A69"/>
    <w:rsid w:val="003F053D"/>
    <w:rsid w:val="003F14CC"/>
    <w:rsid w:val="003F2354"/>
    <w:rsid w:val="003F26BC"/>
    <w:rsid w:val="003F311E"/>
    <w:rsid w:val="003F3BF5"/>
    <w:rsid w:val="003F429D"/>
    <w:rsid w:val="003F464C"/>
    <w:rsid w:val="003F4BA7"/>
    <w:rsid w:val="003F4BC6"/>
    <w:rsid w:val="003F55AA"/>
    <w:rsid w:val="003F6C1C"/>
    <w:rsid w:val="00400C10"/>
    <w:rsid w:val="0040124F"/>
    <w:rsid w:val="004022FF"/>
    <w:rsid w:val="00405476"/>
    <w:rsid w:val="00410050"/>
    <w:rsid w:val="0041104A"/>
    <w:rsid w:val="004141C5"/>
    <w:rsid w:val="0041542E"/>
    <w:rsid w:val="00415E44"/>
    <w:rsid w:val="0041733E"/>
    <w:rsid w:val="004211D9"/>
    <w:rsid w:val="00421DA0"/>
    <w:rsid w:val="004243F6"/>
    <w:rsid w:val="00424E6E"/>
    <w:rsid w:val="00425F12"/>
    <w:rsid w:val="00426C43"/>
    <w:rsid w:val="00427F14"/>
    <w:rsid w:val="00430080"/>
    <w:rsid w:val="004303B6"/>
    <w:rsid w:val="00431567"/>
    <w:rsid w:val="00431708"/>
    <w:rsid w:val="004319FF"/>
    <w:rsid w:val="00434471"/>
    <w:rsid w:val="00434719"/>
    <w:rsid w:val="004348E7"/>
    <w:rsid w:val="00434A04"/>
    <w:rsid w:val="00435B68"/>
    <w:rsid w:val="00436D84"/>
    <w:rsid w:val="00437E50"/>
    <w:rsid w:val="004405E1"/>
    <w:rsid w:val="00443474"/>
    <w:rsid w:val="0044429C"/>
    <w:rsid w:val="00444421"/>
    <w:rsid w:val="00446522"/>
    <w:rsid w:val="00450AB1"/>
    <w:rsid w:val="004537F8"/>
    <w:rsid w:val="00454F58"/>
    <w:rsid w:val="004553A7"/>
    <w:rsid w:val="00463D36"/>
    <w:rsid w:val="004667A0"/>
    <w:rsid w:val="00470470"/>
    <w:rsid w:val="00470707"/>
    <w:rsid w:val="00471513"/>
    <w:rsid w:val="00477C5D"/>
    <w:rsid w:val="00480C83"/>
    <w:rsid w:val="0048121E"/>
    <w:rsid w:val="0048200C"/>
    <w:rsid w:val="00482936"/>
    <w:rsid w:val="00483940"/>
    <w:rsid w:val="00486FCC"/>
    <w:rsid w:val="00487920"/>
    <w:rsid w:val="004910AB"/>
    <w:rsid w:val="00491B38"/>
    <w:rsid w:val="00491E38"/>
    <w:rsid w:val="00493ADF"/>
    <w:rsid w:val="00493AE4"/>
    <w:rsid w:val="00493D3A"/>
    <w:rsid w:val="004942D5"/>
    <w:rsid w:val="0049574A"/>
    <w:rsid w:val="004966BB"/>
    <w:rsid w:val="004A0D91"/>
    <w:rsid w:val="004A20EE"/>
    <w:rsid w:val="004A2EF5"/>
    <w:rsid w:val="004A33F2"/>
    <w:rsid w:val="004B1B8A"/>
    <w:rsid w:val="004B1C65"/>
    <w:rsid w:val="004B21CA"/>
    <w:rsid w:val="004B2827"/>
    <w:rsid w:val="004B3862"/>
    <w:rsid w:val="004B52B9"/>
    <w:rsid w:val="004B5C1D"/>
    <w:rsid w:val="004B7CEE"/>
    <w:rsid w:val="004C1DFF"/>
    <w:rsid w:val="004C3E97"/>
    <w:rsid w:val="004C5958"/>
    <w:rsid w:val="004C69C0"/>
    <w:rsid w:val="004D05F3"/>
    <w:rsid w:val="004D0818"/>
    <w:rsid w:val="004D5837"/>
    <w:rsid w:val="004D62FF"/>
    <w:rsid w:val="004D6617"/>
    <w:rsid w:val="004D6BD8"/>
    <w:rsid w:val="004E15AA"/>
    <w:rsid w:val="004E3A8B"/>
    <w:rsid w:val="004E576F"/>
    <w:rsid w:val="004E7EAF"/>
    <w:rsid w:val="004F085D"/>
    <w:rsid w:val="004F198A"/>
    <w:rsid w:val="004F3A48"/>
    <w:rsid w:val="004F46E7"/>
    <w:rsid w:val="004F4CFE"/>
    <w:rsid w:val="004F4E92"/>
    <w:rsid w:val="004F528C"/>
    <w:rsid w:val="004F5A32"/>
    <w:rsid w:val="004F6171"/>
    <w:rsid w:val="004F6286"/>
    <w:rsid w:val="004F663F"/>
    <w:rsid w:val="00501297"/>
    <w:rsid w:val="00504257"/>
    <w:rsid w:val="00504F69"/>
    <w:rsid w:val="00507205"/>
    <w:rsid w:val="00507C3E"/>
    <w:rsid w:val="00507FED"/>
    <w:rsid w:val="00510713"/>
    <w:rsid w:val="00512B65"/>
    <w:rsid w:val="00521177"/>
    <w:rsid w:val="00524E47"/>
    <w:rsid w:val="00533503"/>
    <w:rsid w:val="0053386B"/>
    <w:rsid w:val="005338E3"/>
    <w:rsid w:val="0053649E"/>
    <w:rsid w:val="00537BB0"/>
    <w:rsid w:val="00540D6E"/>
    <w:rsid w:val="00542EB1"/>
    <w:rsid w:val="00543799"/>
    <w:rsid w:val="0054468D"/>
    <w:rsid w:val="005455AA"/>
    <w:rsid w:val="00546B66"/>
    <w:rsid w:val="005473A4"/>
    <w:rsid w:val="0054760C"/>
    <w:rsid w:val="00551C3F"/>
    <w:rsid w:val="005520EA"/>
    <w:rsid w:val="00553A21"/>
    <w:rsid w:val="00554285"/>
    <w:rsid w:val="005551A3"/>
    <w:rsid w:val="005558B1"/>
    <w:rsid w:val="0055644C"/>
    <w:rsid w:val="00560BF9"/>
    <w:rsid w:val="00562E74"/>
    <w:rsid w:val="00562F6E"/>
    <w:rsid w:val="00565B62"/>
    <w:rsid w:val="00567BB8"/>
    <w:rsid w:val="0057151E"/>
    <w:rsid w:val="00580CAC"/>
    <w:rsid w:val="00585BEE"/>
    <w:rsid w:val="00586AEE"/>
    <w:rsid w:val="00586B32"/>
    <w:rsid w:val="00586ED8"/>
    <w:rsid w:val="0059129B"/>
    <w:rsid w:val="00591E88"/>
    <w:rsid w:val="00592E40"/>
    <w:rsid w:val="0059365F"/>
    <w:rsid w:val="005937C6"/>
    <w:rsid w:val="00593A2B"/>
    <w:rsid w:val="005946D5"/>
    <w:rsid w:val="0059487F"/>
    <w:rsid w:val="0059493B"/>
    <w:rsid w:val="00597890"/>
    <w:rsid w:val="00597920"/>
    <w:rsid w:val="005A3AE2"/>
    <w:rsid w:val="005A4AFC"/>
    <w:rsid w:val="005A5582"/>
    <w:rsid w:val="005B0A93"/>
    <w:rsid w:val="005B146E"/>
    <w:rsid w:val="005B49AC"/>
    <w:rsid w:val="005B602E"/>
    <w:rsid w:val="005B6083"/>
    <w:rsid w:val="005B7913"/>
    <w:rsid w:val="005C4938"/>
    <w:rsid w:val="005C4DCC"/>
    <w:rsid w:val="005C7AD4"/>
    <w:rsid w:val="005D068D"/>
    <w:rsid w:val="005D1E28"/>
    <w:rsid w:val="005D4522"/>
    <w:rsid w:val="005D4829"/>
    <w:rsid w:val="005D692E"/>
    <w:rsid w:val="005E035F"/>
    <w:rsid w:val="005E15DB"/>
    <w:rsid w:val="005E4C0F"/>
    <w:rsid w:val="005E4D12"/>
    <w:rsid w:val="005E535B"/>
    <w:rsid w:val="005E6EE3"/>
    <w:rsid w:val="005E7CDA"/>
    <w:rsid w:val="005F0C44"/>
    <w:rsid w:val="005F224F"/>
    <w:rsid w:val="005F4312"/>
    <w:rsid w:val="005F551D"/>
    <w:rsid w:val="005F555C"/>
    <w:rsid w:val="005F6B87"/>
    <w:rsid w:val="005F72A0"/>
    <w:rsid w:val="005F73D4"/>
    <w:rsid w:val="005F792D"/>
    <w:rsid w:val="005F79C9"/>
    <w:rsid w:val="00604F1F"/>
    <w:rsid w:val="00606210"/>
    <w:rsid w:val="006069A5"/>
    <w:rsid w:val="00606CE3"/>
    <w:rsid w:val="006111F8"/>
    <w:rsid w:val="00613259"/>
    <w:rsid w:val="006165B4"/>
    <w:rsid w:val="006168B4"/>
    <w:rsid w:val="00616A8E"/>
    <w:rsid w:val="0062077D"/>
    <w:rsid w:val="00624C88"/>
    <w:rsid w:val="006266B6"/>
    <w:rsid w:val="00627902"/>
    <w:rsid w:val="00627C53"/>
    <w:rsid w:val="00627EBD"/>
    <w:rsid w:val="00630531"/>
    <w:rsid w:val="00630D8B"/>
    <w:rsid w:val="0063199B"/>
    <w:rsid w:val="006347A6"/>
    <w:rsid w:val="00636BD8"/>
    <w:rsid w:val="00637463"/>
    <w:rsid w:val="00640512"/>
    <w:rsid w:val="0064237D"/>
    <w:rsid w:val="00642383"/>
    <w:rsid w:val="00644893"/>
    <w:rsid w:val="006449F9"/>
    <w:rsid w:val="00645176"/>
    <w:rsid w:val="006476D0"/>
    <w:rsid w:val="00647B29"/>
    <w:rsid w:val="00650CBB"/>
    <w:rsid w:val="00650DAD"/>
    <w:rsid w:val="00651053"/>
    <w:rsid w:val="00651B22"/>
    <w:rsid w:val="0065224D"/>
    <w:rsid w:val="006524F5"/>
    <w:rsid w:val="00656163"/>
    <w:rsid w:val="00661458"/>
    <w:rsid w:val="00663F56"/>
    <w:rsid w:val="00665937"/>
    <w:rsid w:val="00665EBE"/>
    <w:rsid w:val="006663EB"/>
    <w:rsid w:val="00666FA6"/>
    <w:rsid w:val="00667583"/>
    <w:rsid w:val="00667DCB"/>
    <w:rsid w:val="00672BF2"/>
    <w:rsid w:val="00673765"/>
    <w:rsid w:val="006740AB"/>
    <w:rsid w:val="0067727E"/>
    <w:rsid w:val="00682D80"/>
    <w:rsid w:val="00682E91"/>
    <w:rsid w:val="006837D3"/>
    <w:rsid w:val="0068382D"/>
    <w:rsid w:val="00685413"/>
    <w:rsid w:val="006857DE"/>
    <w:rsid w:val="0068629C"/>
    <w:rsid w:val="00691679"/>
    <w:rsid w:val="00691A21"/>
    <w:rsid w:val="00691FF9"/>
    <w:rsid w:val="006929A8"/>
    <w:rsid w:val="00693807"/>
    <w:rsid w:val="00696AB6"/>
    <w:rsid w:val="00697C94"/>
    <w:rsid w:val="006A085E"/>
    <w:rsid w:val="006A1288"/>
    <w:rsid w:val="006A3966"/>
    <w:rsid w:val="006A5764"/>
    <w:rsid w:val="006A5917"/>
    <w:rsid w:val="006B0DEE"/>
    <w:rsid w:val="006B119B"/>
    <w:rsid w:val="006B1C95"/>
    <w:rsid w:val="006B1D6A"/>
    <w:rsid w:val="006B526D"/>
    <w:rsid w:val="006B625C"/>
    <w:rsid w:val="006C165D"/>
    <w:rsid w:val="006C1AFB"/>
    <w:rsid w:val="006C30A0"/>
    <w:rsid w:val="006C3138"/>
    <w:rsid w:val="006C32EC"/>
    <w:rsid w:val="006C4467"/>
    <w:rsid w:val="006C4E08"/>
    <w:rsid w:val="006C7C6D"/>
    <w:rsid w:val="006D12DD"/>
    <w:rsid w:val="006D3182"/>
    <w:rsid w:val="006D5499"/>
    <w:rsid w:val="006D6E36"/>
    <w:rsid w:val="006D7329"/>
    <w:rsid w:val="006D7ECE"/>
    <w:rsid w:val="006E0F2E"/>
    <w:rsid w:val="006E1975"/>
    <w:rsid w:val="006E2F3B"/>
    <w:rsid w:val="006E57E3"/>
    <w:rsid w:val="006E6869"/>
    <w:rsid w:val="006E6981"/>
    <w:rsid w:val="006E7844"/>
    <w:rsid w:val="006F2D01"/>
    <w:rsid w:val="006F2DE7"/>
    <w:rsid w:val="006F34E5"/>
    <w:rsid w:val="006F6266"/>
    <w:rsid w:val="006F6286"/>
    <w:rsid w:val="006F6DE5"/>
    <w:rsid w:val="006F73F9"/>
    <w:rsid w:val="007016A1"/>
    <w:rsid w:val="00702690"/>
    <w:rsid w:val="007027CA"/>
    <w:rsid w:val="00703040"/>
    <w:rsid w:val="0070347A"/>
    <w:rsid w:val="007039EF"/>
    <w:rsid w:val="007049A4"/>
    <w:rsid w:val="00705FA1"/>
    <w:rsid w:val="00710225"/>
    <w:rsid w:val="00710A18"/>
    <w:rsid w:val="00711266"/>
    <w:rsid w:val="00714BE0"/>
    <w:rsid w:val="00714E0F"/>
    <w:rsid w:val="00715B07"/>
    <w:rsid w:val="007169CB"/>
    <w:rsid w:val="00717008"/>
    <w:rsid w:val="00721670"/>
    <w:rsid w:val="00721E10"/>
    <w:rsid w:val="0072240E"/>
    <w:rsid w:val="00722AB2"/>
    <w:rsid w:val="00722E42"/>
    <w:rsid w:val="00723AED"/>
    <w:rsid w:val="00723D9C"/>
    <w:rsid w:val="007247CF"/>
    <w:rsid w:val="00730251"/>
    <w:rsid w:val="00732D76"/>
    <w:rsid w:val="00735C23"/>
    <w:rsid w:val="00737B32"/>
    <w:rsid w:val="007412E8"/>
    <w:rsid w:val="00741606"/>
    <w:rsid w:val="00741800"/>
    <w:rsid w:val="0074421E"/>
    <w:rsid w:val="0074529E"/>
    <w:rsid w:val="00750612"/>
    <w:rsid w:val="007515B2"/>
    <w:rsid w:val="0075250B"/>
    <w:rsid w:val="0075297F"/>
    <w:rsid w:val="00754123"/>
    <w:rsid w:val="00755DB3"/>
    <w:rsid w:val="00757616"/>
    <w:rsid w:val="007653CB"/>
    <w:rsid w:val="00765B03"/>
    <w:rsid w:val="00765B35"/>
    <w:rsid w:val="00765F0C"/>
    <w:rsid w:val="007705DA"/>
    <w:rsid w:val="007708F6"/>
    <w:rsid w:val="00772713"/>
    <w:rsid w:val="00781B2E"/>
    <w:rsid w:val="00782EC9"/>
    <w:rsid w:val="00783E1F"/>
    <w:rsid w:val="00783F6D"/>
    <w:rsid w:val="007869EA"/>
    <w:rsid w:val="00787208"/>
    <w:rsid w:val="0079264A"/>
    <w:rsid w:val="00794C05"/>
    <w:rsid w:val="007956C6"/>
    <w:rsid w:val="0079686F"/>
    <w:rsid w:val="007A15B4"/>
    <w:rsid w:val="007A1D20"/>
    <w:rsid w:val="007A2D50"/>
    <w:rsid w:val="007A37C3"/>
    <w:rsid w:val="007B01EE"/>
    <w:rsid w:val="007B13B0"/>
    <w:rsid w:val="007B2B93"/>
    <w:rsid w:val="007B2C0B"/>
    <w:rsid w:val="007B4490"/>
    <w:rsid w:val="007B4BBA"/>
    <w:rsid w:val="007B640D"/>
    <w:rsid w:val="007B7231"/>
    <w:rsid w:val="007C016C"/>
    <w:rsid w:val="007C3148"/>
    <w:rsid w:val="007C4D8C"/>
    <w:rsid w:val="007C5A6A"/>
    <w:rsid w:val="007C663B"/>
    <w:rsid w:val="007C6D64"/>
    <w:rsid w:val="007C7D83"/>
    <w:rsid w:val="007D197F"/>
    <w:rsid w:val="007D4731"/>
    <w:rsid w:val="007D4B0C"/>
    <w:rsid w:val="007D59B7"/>
    <w:rsid w:val="007D609E"/>
    <w:rsid w:val="007D6789"/>
    <w:rsid w:val="007E1A17"/>
    <w:rsid w:val="007E53DF"/>
    <w:rsid w:val="007F0240"/>
    <w:rsid w:val="007F1B5A"/>
    <w:rsid w:val="007F46C6"/>
    <w:rsid w:val="007F652B"/>
    <w:rsid w:val="007F6EA9"/>
    <w:rsid w:val="007F7CA4"/>
    <w:rsid w:val="00802A4A"/>
    <w:rsid w:val="008032BA"/>
    <w:rsid w:val="00807106"/>
    <w:rsid w:val="00807F00"/>
    <w:rsid w:val="00810CAD"/>
    <w:rsid w:val="0081339D"/>
    <w:rsid w:val="008144C1"/>
    <w:rsid w:val="00814540"/>
    <w:rsid w:val="008145D8"/>
    <w:rsid w:val="008147C7"/>
    <w:rsid w:val="00814DAE"/>
    <w:rsid w:val="0081560D"/>
    <w:rsid w:val="00815759"/>
    <w:rsid w:val="008157F5"/>
    <w:rsid w:val="00821801"/>
    <w:rsid w:val="0082447D"/>
    <w:rsid w:val="008245D1"/>
    <w:rsid w:val="008261AE"/>
    <w:rsid w:val="00827B20"/>
    <w:rsid w:val="00830414"/>
    <w:rsid w:val="00830FF1"/>
    <w:rsid w:val="00831D7D"/>
    <w:rsid w:val="00833601"/>
    <w:rsid w:val="008344CD"/>
    <w:rsid w:val="00834A24"/>
    <w:rsid w:val="008353B4"/>
    <w:rsid w:val="0083671D"/>
    <w:rsid w:val="008378D1"/>
    <w:rsid w:val="00840A04"/>
    <w:rsid w:val="00840B74"/>
    <w:rsid w:val="008424DC"/>
    <w:rsid w:val="00844559"/>
    <w:rsid w:val="00846E9D"/>
    <w:rsid w:val="00852098"/>
    <w:rsid w:val="008521BB"/>
    <w:rsid w:val="0085485B"/>
    <w:rsid w:val="00854F7F"/>
    <w:rsid w:val="008554E5"/>
    <w:rsid w:val="00860518"/>
    <w:rsid w:val="008613D1"/>
    <w:rsid w:val="00861874"/>
    <w:rsid w:val="00861D06"/>
    <w:rsid w:val="00862E78"/>
    <w:rsid w:val="00863785"/>
    <w:rsid w:val="0087148B"/>
    <w:rsid w:val="008748B3"/>
    <w:rsid w:val="00874B54"/>
    <w:rsid w:val="008762E8"/>
    <w:rsid w:val="008808B1"/>
    <w:rsid w:val="00880DEE"/>
    <w:rsid w:val="00882607"/>
    <w:rsid w:val="00883602"/>
    <w:rsid w:val="0088393D"/>
    <w:rsid w:val="008843AA"/>
    <w:rsid w:val="0088445A"/>
    <w:rsid w:val="008853EC"/>
    <w:rsid w:val="008872CC"/>
    <w:rsid w:val="00887C19"/>
    <w:rsid w:val="00887D26"/>
    <w:rsid w:val="00887F35"/>
    <w:rsid w:val="0089080F"/>
    <w:rsid w:val="008914C3"/>
    <w:rsid w:val="00894172"/>
    <w:rsid w:val="00894EB4"/>
    <w:rsid w:val="008A1F11"/>
    <w:rsid w:val="008A694E"/>
    <w:rsid w:val="008A6EB9"/>
    <w:rsid w:val="008A7BEA"/>
    <w:rsid w:val="008B214C"/>
    <w:rsid w:val="008B3072"/>
    <w:rsid w:val="008B3ADA"/>
    <w:rsid w:val="008B6417"/>
    <w:rsid w:val="008B76C7"/>
    <w:rsid w:val="008C1709"/>
    <w:rsid w:val="008C460B"/>
    <w:rsid w:val="008C6456"/>
    <w:rsid w:val="008D0079"/>
    <w:rsid w:val="008D0682"/>
    <w:rsid w:val="008D0B9B"/>
    <w:rsid w:val="008D2C9D"/>
    <w:rsid w:val="008D2E20"/>
    <w:rsid w:val="008D5187"/>
    <w:rsid w:val="008D5547"/>
    <w:rsid w:val="008D72F0"/>
    <w:rsid w:val="008E03CD"/>
    <w:rsid w:val="008E063F"/>
    <w:rsid w:val="008E168E"/>
    <w:rsid w:val="008E219D"/>
    <w:rsid w:val="008E4BE1"/>
    <w:rsid w:val="008E5FAC"/>
    <w:rsid w:val="008E5FCE"/>
    <w:rsid w:val="008E6561"/>
    <w:rsid w:val="008E7897"/>
    <w:rsid w:val="008F03C5"/>
    <w:rsid w:val="008F21E0"/>
    <w:rsid w:val="008F3C77"/>
    <w:rsid w:val="008F4E2A"/>
    <w:rsid w:val="008F6CDA"/>
    <w:rsid w:val="009009AB"/>
    <w:rsid w:val="009017DF"/>
    <w:rsid w:val="00902A04"/>
    <w:rsid w:val="00903436"/>
    <w:rsid w:val="0090439A"/>
    <w:rsid w:val="00905BDF"/>
    <w:rsid w:val="00911A02"/>
    <w:rsid w:val="00912973"/>
    <w:rsid w:val="00914054"/>
    <w:rsid w:val="009209D4"/>
    <w:rsid w:val="00921F47"/>
    <w:rsid w:val="00922A07"/>
    <w:rsid w:val="009234B3"/>
    <w:rsid w:val="00924BE4"/>
    <w:rsid w:val="00924E6F"/>
    <w:rsid w:val="0092539B"/>
    <w:rsid w:val="00925853"/>
    <w:rsid w:val="00925B39"/>
    <w:rsid w:val="009262E5"/>
    <w:rsid w:val="009313E3"/>
    <w:rsid w:val="009333EE"/>
    <w:rsid w:val="00933660"/>
    <w:rsid w:val="00933EDA"/>
    <w:rsid w:val="00934AC0"/>
    <w:rsid w:val="00937059"/>
    <w:rsid w:val="009375E6"/>
    <w:rsid w:val="00937663"/>
    <w:rsid w:val="009412C1"/>
    <w:rsid w:val="00942475"/>
    <w:rsid w:val="009448F2"/>
    <w:rsid w:val="009455C4"/>
    <w:rsid w:val="00950403"/>
    <w:rsid w:val="0095339A"/>
    <w:rsid w:val="00953B8E"/>
    <w:rsid w:val="0095580A"/>
    <w:rsid w:val="0095709A"/>
    <w:rsid w:val="0096107A"/>
    <w:rsid w:val="00962E7D"/>
    <w:rsid w:val="009633E9"/>
    <w:rsid w:val="00965ED5"/>
    <w:rsid w:val="009677F2"/>
    <w:rsid w:val="00970344"/>
    <w:rsid w:val="00972A10"/>
    <w:rsid w:val="00972E02"/>
    <w:rsid w:val="00974FEA"/>
    <w:rsid w:val="00977A02"/>
    <w:rsid w:val="00981699"/>
    <w:rsid w:val="009837D5"/>
    <w:rsid w:val="00983CC7"/>
    <w:rsid w:val="009910D1"/>
    <w:rsid w:val="0099213D"/>
    <w:rsid w:val="00992694"/>
    <w:rsid w:val="00993750"/>
    <w:rsid w:val="0099636C"/>
    <w:rsid w:val="00997CC7"/>
    <w:rsid w:val="009A0539"/>
    <w:rsid w:val="009A0F44"/>
    <w:rsid w:val="009A1CA8"/>
    <w:rsid w:val="009A25D7"/>
    <w:rsid w:val="009A2645"/>
    <w:rsid w:val="009A3368"/>
    <w:rsid w:val="009A3496"/>
    <w:rsid w:val="009A3764"/>
    <w:rsid w:val="009A3DF6"/>
    <w:rsid w:val="009A5BE4"/>
    <w:rsid w:val="009A5C09"/>
    <w:rsid w:val="009A5E14"/>
    <w:rsid w:val="009A7C7D"/>
    <w:rsid w:val="009B1714"/>
    <w:rsid w:val="009B2AA2"/>
    <w:rsid w:val="009B44A8"/>
    <w:rsid w:val="009B6868"/>
    <w:rsid w:val="009B7BFA"/>
    <w:rsid w:val="009C018F"/>
    <w:rsid w:val="009C3EDC"/>
    <w:rsid w:val="009C48CD"/>
    <w:rsid w:val="009C495E"/>
    <w:rsid w:val="009C576B"/>
    <w:rsid w:val="009C7233"/>
    <w:rsid w:val="009C77AA"/>
    <w:rsid w:val="009D338B"/>
    <w:rsid w:val="009D43A3"/>
    <w:rsid w:val="009D49B7"/>
    <w:rsid w:val="009D52A7"/>
    <w:rsid w:val="009D5572"/>
    <w:rsid w:val="009D6278"/>
    <w:rsid w:val="009D6543"/>
    <w:rsid w:val="009E1945"/>
    <w:rsid w:val="009E19A8"/>
    <w:rsid w:val="009E3628"/>
    <w:rsid w:val="009E40F0"/>
    <w:rsid w:val="009E577F"/>
    <w:rsid w:val="009E5E76"/>
    <w:rsid w:val="009E67E8"/>
    <w:rsid w:val="009E6B3C"/>
    <w:rsid w:val="009E6C44"/>
    <w:rsid w:val="009E709D"/>
    <w:rsid w:val="009E734B"/>
    <w:rsid w:val="009F08CC"/>
    <w:rsid w:val="009F0A66"/>
    <w:rsid w:val="009F11EA"/>
    <w:rsid w:val="009F17AA"/>
    <w:rsid w:val="009F2609"/>
    <w:rsid w:val="009F3F62"/>
    <w:rsid w:val="009F451C"/>
    <w:rsid w:val="009F46A5"/>
    <w:rsid w:val="009F4BAF"/>
    <w:rsid w:val="009F52D3"/>
    <w:rsid w:val="009F7224"/>
    <w:rsid w:val="00A03F2C"/>
    <w:rsid w:val="00A0595C"/>
    <w:rsid w:val="00A05B42"/>
    <w:rsid w:val="00A06812"/>
    <w:rsid w:val="00A07A7C"/>
    <w:rsid w:val="00A07AAC"/>
    <w:rsid w:val="00A11969"/>
    <w:rsid w:val="00A12836"/>
    <w:rsid w:val="00A12F0E"/>
    <w:rsid w:val="00A14CFB"/>
    <w:rsid w:val="00A14ED6"/>
    <w:rsid w:val="00A179EA"/>
    <w:rsid w:val="00A22CC2"/>
    <w:rsid w:val="00A23221"/>
    <w:rsid w:val="00A233A9"/>
    <w:rsid w:val="00A24436"/>
    <w:rsid w:val="00A245F5"/>
    <w:rsid w:val="00A30DF5"/>
    <w:rsid w:val="00A3134A"/>
    <w:rsid w:val="00A326CE"/>
    <w:rsid w:val="00A33953"/>
    <w:rsid w:val="00A352D2"/>
    <w:rsid w:val="00A3643F"/>
    <w:rsid w:val="00A376E1"/>
    <w:rsid w:val="00A37E47"/>
    <w:rsid w:val="00A405C3"/>
    <w:rsid w:val="00A4192A"/>
    <w:rsid w:val="00A4230B"/>
    <w:rsid w:val="00A44D81"/>
    <w:rsid w:val="00A44F59"/>
    <w:rsid w:val="00A45E97"/>
    <w:rsid w:val="00A475F9"/>
    <w:rsid w:val="00A47B0B"/>
    <w:rsid w:val="00A47C51"/>
    <w:rsid w:val="00A47EC4"/>
    <w:rsid w:val="00A50ACA"/>
    <w:rsid w:val="00A51991"/>
    <w:rsid w:val="00A53D99"/>
    <w:rsid w:val="00A54769"/>
    <w:rsid w:val="00A55262"/>
    <w:rsid w:val="00A557B2"/>
    <w:rsid w:val="00A561D8"/>
    <w:rsid w:val="00A566A1"/>
    <w:rsid w:val="00A5711A"/>
    <w:rsid w:val="00A61072"/>
    <w:rsid w:val="00A611DA"/>
    <w:rsid w:val="00A650C4"/>
    <w:rsid w:val="00A74919"/>
    <w:rsid w:val="00A766C9"/>
    <w:rsid w:val="00A7692F"/>
    <w:rsid w:val="00A77A64"/>
    <w:rsid w:val="00A8211B"/>
    <w:rsid w:val="00A82590"/>
    <w:rsid w:val="00A82EC7"/>
    <w:rsid w:val="00A85830"/>
    <w:rsid w:val="00A862E2"/>
    <w:rsid w:val="00A87375"/>
    <w:rsid w:val="00A929F0"/>
    <w:rsid w:val="00A963D0"/>
    <w:rsid w:val="00A96CC5"/>
    <w:rsid w:val="00A96F9C"/>
    <w:rsid w:val="00A97622"/>
    <w:rsid w:val="00A9775D"/>
    <w:rsid w:val="00A97BDB"/>
    <w:rsid w:val="00AA01B6"/>
    <w:rsid w:val="00AA0CBD"/>
    <w:rsid w:val="00AA1A4D"/>
    <w:rsid w:val="00AA3195"/>
    <w:rsid w:val="00AA57B5"/>
    <w:rsid w:val="00AA5BA7"/>
    <w:rsid w:val="00AA5D38"/>
    <w:rsid w:val="00AA6210"/>
    <w:rsid w:val="00AA6E2E"/>
    <w:rsid w:val="00AA74DA"/>
    <w:rsid w:val="00AB3E4A"/>
    <w:rsid w:val="00AB5200"/>
    <w:rsid w:val="00AB613B"/>
    <w:rsid w:val="00AB6DD1"/>
    <w:rsid w:val="00AC087D"/>
    <w:rsid w:val="00AC196C"/>
    <w:rsid w:val="00AC1BB4"/>
    <w:rsid w:val="00AC42F5"/>
    <w:rsid w:val="00AC471D"/>
    <w:rsid w:val="00AC522B"/>
    <w:rsid w:val="00AC52DA"/>
    <w:rsid w:val="00AC5A94"/>
    <w:rsid w:val="00AC5EF7"/>
    <w:rsid w:val="00AD0571"/>
    <w:rsid w:val="00AD0757"/>
    <w:rsid w:val="00AD1178"/>
    <w:rsid w:val="00AD2493"/>
    <w:rsid w:val="00AD39C8"/>
    <w:rsid w:val="00AD4717"/>
    <w:rsid w:val="00AD695A"/>
    <w:rsid w:val="00AD72D8"/>
    <w:rsid w:val="00AE0737"/>
    <w:rsid w:val="00AE0896"/>
    <w:rsid w:val="00AE0DC7"/>
    <w:rsid w:val="00AE155A"/>
    <w:rsid w:val="00AE1698"/>
    <w:rsid w:val="00AE1F36"/>
    <w:rsid w:val="00AE1FEA"/>
    <w:rsid w:val="00AE326A"/>
    <w:rsid w:val="00AE3DA0"/>
    <w:rsid w:val="00AE3F89"/>
    <w:rsid w:val="00AE7145"/>
    <w:rsid w:val="00AF1EE8"/>
    <w:rsid w:val="00AF63F5"/>
    <w:rsid w:val="00AF67B0"/>
    <w:rsid w:val="00AF79B1"/>
    <w:rsid w:val="00B003A6"/>
    <w:rsid w:val="00B05E50"/>
    <w:rsid w:val="00B10140"/>
    <w:rsid w:val="00B114CA"/>
    <w:rsid w:val="00B15AAF"/>
    <w:rsid w:val="00B21651"/>
    <w:rsid w:val="00B2406C"/>
    <w:rsid w:val="00B26230"/>
    <w:rsid w:val="00B31434"/>
    <w:rsid w:val="00B31957"/>
    <w:rsid w:val="00B3274B"/>
    <w:rsid w:val="00B33694"/>
    <w:rsid w:val="00B35D47"/>
    <w:rsid w:val="00B379F2"/>
    <w:rsid w:val="00B42FAF"/>
    <w:rsid w:val="00B436DC"/>
    <w:rsid w:val="00B43A9D"/>
    <w:rsid w:val="00B44A09"/>
    <w:rsid w:val="00B45697"/>
    <w:rsid w:val="00B459FC"/>
    <w:rsid w:val="00B51AB5"/>
    <w:rsid w:val="00B51C3D"/>
    <w:rsid w:val="00B5237E"/>
    <w:rsid w:val="00B5392C"/>
    <w:rsid w:val="00B53C00"/>
    <w:rsid w:val="00B5472E"/>
    <w:rsid w:val="00B55B18"/>
    <w:rsid w:val="00B57D73"/>
    <w:rsid w:val="00B60E52"/>
    <w:rsid w:val="00B619DD"/>
    <w:rsid w:val="00B61F11"/>
    <w:rsid w:val="00B62030"/>
    <w:rsid w:val="00B62E7A"/>
    <w:rsid w:val="00B635A6"/>
    <w:rsid w:val="00B63E3B"/>
    <w:rsid w:val="00B666FF"/>
    <w:rsid w:val="00B66EB5"/>
    <w:rsid w:val="00B67F51"/>
    <w:rsid w:val="00B71710"/>
    <w:rsid w:val="00B7187C"/>
    <w:rsid w:val="00B72218"/>
    <w:rsid w:val="00B72325"/>
    <w:rsid w:val="00B77737"/>
    <w:rsid w:val="00B80234"/>
    <w:rsid w:val="00B80CB6"/>
    <w:rsid w:val="00B8132A"/>
    <w:rsid w:val="00B83A31"/>
    <w:rsid w:val="00B846D3"/>
    <w:rsid w:val="00B847A5"/>
    <w:rsid w:val="00B8586A"/>
    <w:rsid w:val="00B85999"/>
    <w:rsid w:val="00B85AC3"/>
    <w:rsid w:val="00B91573"/>
    <w:rsid w:val="00B9361C"/>
    <w:rsid w:val="00B95288"/>
    <w:rsid w:val="00B977FF"/>
    <w:rsid w:val="00B97CD5"/>
    <w:rsid w:val="00BA0FC9"/>
    <w:rsid w:val="00BA43D7"/>
    <w:rsid w:val="00BA56D9"/>
    <w:rsid w:val="00BB06BF"/>
    <w:rsid w:val="00BB1EC2"/>
    <w:rsid w:val="00BB2607"/>
    <w:rsid w:val="00BB3646"/>
    <w:rsid w:val="00BB447B"/>
    <w:rsid w:val="00BB4670"/>
    <w:rsid w:val="00BB5DC7"/>
    <w:rsid w:val="00BB6A19"/>
    <w:rsid w:val="00BB7482"/>
    <w:rsid w:val="00BB773D"/>
    <w:rsid w:val="00BC08D2"/>
    <w:rsid w:val="00BC1094"/>
    <w:rsid w:val="00BC2220"/>
    <w:rsid w:val="00BC2A38"/>
    <w:rsid w:val="00BC69F4"/>
    <w:rsid w:val="00BC73AA"/>
    <w:rsid w:val="00BC7890"/>
    <w:rsid w:val="00BD4371"/>
    <w:rsid w:val="00BD4BF5"/>
    <w:rsid w:val="00BD5140"/>
    <w:rsid w:val="00BE1083"/>
    <w:rsid w:val="00BE10F2"/>
    <w:rsid w:val="00BE1103"/>
    <w:rsid w:val="00BE1C45"/>
    <w:rsid w:val="00BE4190"/>
    <w:rsid w:val="00BE5495"/>
    <w:rsid w:val="00BE5FC4"/>
    <w:rsid w:val="00BF03AC"/>
    <w:rsid w:val="00BF08E1"/>
    <w:rsid w:val="00BF1E03"/>
    <w:rsid w:val="00BF23DD"/>
    <w:rsid w:val="00BF34EB"/>
    <w:rsid w:val="00BF5A84"/>
    <w:rsid w:val="00BF7881"/>
    <w:rsid w:val="00BF7A74"/>
    <w:rsid w:val="00C003A5"/>
    <w:rsid w:val="00C00887"/>
    <w:rsid w:val="00C01AF5"/>
    <w:rsid w:val="00C02775"/>
    <w:rsid w:val="00C02853"/>
    <w:rsid w:val="00C0343D"/>
    <w:rsid w:val="00C03913"/>
    <w:rsid w:val="00C05B51"/>
    <w:rsid w:val="00C11F43"/>
    <w:rsid w:val="00C12484"/>
    <w:rsid w:val="00C12FBD"/>
    <w:rsid w:val="00C14872"/>
    <w:rsid w:val="00C14E95"/>
    <w:rsid w:val="00C15F44"/>
    <w:rsid w:val="00C16A67"/>
    <w:rsid w:val="00C2002A"/>
    <w:rsid w:val="00C20ADE"/>
    <w:rsid w:val="00C2100C"/>
    <w:rsid w:val="00C219B9"/>
    <w:rsid w:val="00C21A92"/>
    <w:rsid w:val="00C21EBD"/>
    <w:rsid w:val="00C24976"/>
    <w:rsid w:val="00C25E16"/>
    <w:rsid w:val="00C27EEE"/>
    <w:rsid w:val="00C31514"/>
    <w:rsid w:val="00C34170"/>
    <w:rsid w:val="00C34D4B"/>
    <w:rsid w:val="00C35F0C"/>
    <w:rsid w:val="00C3638B"/>
    <w:rsid w:val="00C372FF"/>
    <w:rsid w:val="00C40255"/>
    <w:rsid w:val="00C424D3"/>
    <w:rsid w:val="00C4348B"/>
    <w:rsid w:val="00C4440A"/>
    <w:rsid w:val="00C467E3"/>
    <w:rsid w:val="00C46901"/>
    <w:rsid w:val="00C50D21"/>
    <w:rsid w:val="00C50DD2"/>
    <w:rsid w:val="00C5263B"/>
    <w:rsid w:val="00C5545D"/>
    <w:rsid w:val="00C5616E"/>
    <w:rsid w:val="00C56391"/>
    <w:rsid w:val="00C56CB5"/>
    <w:rsid w:val="00C56CC0"/>
    <w:rsid w:val="00C57E32"/>
    <w:rsid w:val="00C61A95"/>
    <w:rsid w:val="00C61ACB"/>
    <w:rsid w:val="00C62199"/>
    <w:rsid w:val="00C636C3"/>
    <w:rsid w:val="00C66D16"/>
    <w:rsid w:val="00C7199D"/>
    <w:rsid w:val="00C72404"/>
    <w:rsid w:val="00C726E2"/>
    <w:rsid w:val="00C7318D"/>
    <w:rsid w:val="00C75115"/>
    <w:rsid w:val="00C7571E"/>
    <w:rsid w:val="00C75AB6"/>
    <w:rsid w:val="00C764B2"/>
    <w:rsid w:val="00C766BB"/>
    <w:rsid w:val="00C77DFB"/>
    <w:rsid w:val="00C80E48"/>
    <w:rsid w:val="00C81805"/>
    <w:rsid w:val="00C82C3E"/>
    <w:rsid w:val="00C83C9A"/>
    <w:rsid w:val="00C83FDE"/>
    <w:rsid w:val="00C91322"/>
    <w:rsid w:val="00C932F7"/>
    <w:rsid w:val="00C940C5"/>
    <w:rsid w:val="00C94A66"/>
    <w:rsid w:val="00C95344"/>
    <w:rsid w:val="00CA0DD1"/>
    <w:rsid w:val="00CA386E"/>
    <w:rsid w:val="00CB0AF0"/>
    <w:rsid w:val="00CB1332"/>
    <w:rsid w:val="00CB1D0E"/>
    <w:rsid w:val="00CB1EDE"/>
    <w:rsid w:val="00CB2BFD"/>
    <w:rsid w:val="00CB486B"/>
    <w:rsid w:val="00CB5984"/>
    <w:rsid w:val="00CB622F"/>
    <w:rsid w:val="00CC29DF"/>
    <w:rsid w:val="00CC633F"/>
    <w:rsid w:val="00CD0ED6"/>
    <w:rsid w:val="00CD5751"/>
    <w:rsid w:val="00CD5CF1"/>
    <w:rsid w:val="00CD69C2"/>
    <w:rsid w:val="00CD7221"/>
    <w:rsid w:val="00CD784F"/>
    <w:rsid w:val="00CE1390"/>
    <w:rsid w:val="00CE1757"/>
    <w:rsid w:val="00CE1BAA"/>
    <w:rsid w:val="00CE2E8C"/>
    <w:rsid w:val="00CE3AD4"/>
    <w:rsid w:val="00CE50FD"/>
    <w:rsid w:val="00CE5B5C"/>
    <w:rsid w:val="00CE61A9"/>
    <w:rsid w:val="00CE6E2D"/>
    <w:rsid w:val="00CF0AA1"/>
    <w:rsid w:val="00CF234F"/>
    <w:rsid w:val="00CF2923"/>
    <w:rsid w:val="00CF3EDE"/>
    <w:rsid w:val="00CF546B"/>
    <w:rsid w:val="00CF5B0B"/>
    <w:rsid w:val="00D00916"/>
    <w:rsid w:val="00D00E02"/>
    <w:rsid w:val="00D021C8"/>
    <w:rsid w:val="00D02E62"/>
    <w:rsid w:val="00D0362D"/>
    <w:rsid w:val="00D05726"/>
    <w:rsid w:val="00D06C90"/>
    <w:rsid w:val="00D111A1"/>
    <w:rsid w:val="00D12894"/>
    <w:rsid w:val="00D1307D"/>
    <w:rsid w:val="00D14243"/>
    <w:rsid w:val="00D15C11"/>
    <w:rsid w:val="00D16E78"/>
    <w:rsid w:val="00D22207"/>
    <w:rsid w:val="00D235A9"/>
    <w:rsid w:val="00D23E05"/>
    <w:rsid w:val="00D24F54"/>
    <w:rsid w:val="00D265F8"/>
    <w:rsid w:val="00D265FC"/>
    <w:rsid w:val="00D270CF"/>
    <w:rsid w:val="00D273BF"/>
    <w:rsid w:val="00D31194"/>
    <w:rsid w:val="00D32F33"/>
    <w:rsid w:val="00D34853"/>
    <w:rsid w:val="00D36DC6"/>
    <w:rsid w:val="00D4491C"/>
    <w:rsid w:val="00D451AD"/>
    <w:rsid w:val="00D453BD"/>
    <w:rsid w:val="00D456E8"/>
    <w:rsid w:val="00D46F23"/>
    <w:rsid w:val="00D5196A"/>
    <w:rsid w:val="00D528B4"/>
    <w:rsid w:val="00D52DEC"/>
    <w:rsid w:val="00D53F09"/>
    <w:rsid w:val="00D55B50"/>
    <w:rsid w:val="00D60440"/>
    <w:rsid w:val="00D61D9C"/>
    <w:rsid w:val="00D653FA"/>
    <w:rsid w:val="00D66D1B"/>
    <w:rsid w:val="00D72D7F"/>
    <w:rsid w:val="00D73884"/>
    <w:rsid w:val="00D75DB6"/>
    <w:rsid w:val="00D7707A"/>
    <w:rsid w:val="00D775AA"/>
    <w:rsid w:val="00D802DF"/>
    <w:rsid w:val="00D80DAB"/>
    <w:rsid w:val="00D81BCE"/>
    <w:rsid w:val="00D83971"/>
    <w:rsid w:val="00D83DCE"/>
    <w:rsid w:val="00D84626"/>
    <w:rsid w:val="00D84863"/>
    <w:rsid w:val="00D860B8"/>
    <w:rsid w:val="00D91A44"/>
    <w:rsid w:val="00D95011"/>
    <w:rsid w:val="00DA078A"/>
    <w:rsid w:val="00DA0EDA"/>
    <w:rsid w:val="00DA12F3"/>
    <w:rsid w:val="00DA141B"/>
    <w:rsid w:val="00DA1664"/>
    <w:rsid w:val="00DA3464"/>
    <w:rsid w:val="00DA7907"/>
    <w:rsid w:val="00DA7FC0"/>
    <w:rsid w:val="00DB1DB3"/>
    <w:rsid w:val="00DB213A"/>
    <w:rsid w:val="00DB343F"/>
    <w:rsid w:val="00DB44FE"/>
    <w:rsid w:val="00DC0DEA"/>
    <w:rsid w:val="00DC274D"/>
    <w:rsid w:val="00DC2A76"/>
    <w:rsid w:val="00DC45D0"/>
    <w:rsid w:val="00DC633F"/>
    <w:rsid w:val="00DC6CAC"/>
    <w:rsid w:val="00DC7454"/>
    <w:rsid w:val="00DD02FE"/>
    <w:rsid w:val="00DD0EB0"/>
    <w:rsid w:val="00DD19DF"/>
    <w:rsid w:val="00DD23ED"/>
    <w:rsid w:val="00DD2406"/>
    <w:rsid w:val="00DD2A88"/>
    <w:rsid w:val="00DD3A2F"/>
    <w:rsid w:val="00DD6FC8"/>
    <w:rsid w:val="00DD7E9D"/>
    <w:rsid w:val="00DD7F51"/>
    <w:rsid w:val="00DE0B51"/>
    <w:rsid w:val="00DE2011"/>
    <w:rsid w:val="00DE263C"/>
    <w:rsid w:val="00DE43AE"/>
    <w:rsid w:val="00DE599D"/>
    <w:rsid w:val="00DF125E"/>
    <w:rsid w:val="00DF1B0A"/>
    <w:rsid w:val="00DF1FEA"/>
    <w:rsid w:val="00DF2FAA"/>
    <w:rsid w:val="00DF3018"/>
    <w:rsid w:val="00DF320B"/>
    <w:rsid w:val="00DF4468"/>
    <w:rsid w:val="00DF454F"/>
    <w:rsid w:val="00DF645E"/>
    <w:rsid w:val="00DF7C58"/>
    <w:rsid w:val="00E012BE"/>
    <w:rsid w:val="00E01E2B"/>
    <w:rsid w:val="00E02DAA"/>
    <w:rsid w:val="00E02E2F"/>
    <w:rsid w:val="00E06D75"/>
    <w:rsid w:val="00E07347"/>
    <w:rsid w:val="00E07ECC"/>
    <w:rsid w:val="00E10D4F"/>
    <w:rsid w:val="00E11A31"/>
    <w:rsid w:val="00E12D4A"/>
    <w:rsid w:val="00E14D86"/>
    <w:rsid w:val="00E16249"/>
    <w:rsid w:val="00E17A15"/>
    <w:rsid w:val="00E224F0"/>
    <w:rsid w:val="00E228BD"/>
    <w:rsid w:val="00E24E55"/>
    <w:rsid w:val="00E24EC7"/>
    <w:rsid w:val="00E25C31"/>
    <w:rsid w:val="00E26781"/>
    <w:rsid w:val="00E30A3C"/>
    <w:rsid w:val="00E3409B"/>
    <w:rsid w:val="00E34A03"/>
    <w:rsid w:val="00E34A98"/>
    <w:rsid w:val="00E35400"/>
    <w:rsid w:val="00E36CC4"/>
    <w:rsid w:val="00E37382"/>
    <w:rsid w:val="00E410A9"/>
    <w:rsid w:val="00E41319"/>
    <w:rsid w:val="00E4311E"/>
    <w:rsid w:val="00E46189"/>
    <w:rsid w:val="00E46FBD"/>
    <w:rsid w:val="00E50146"/>
    <w:rsid w:val="00E5062D"/>
    <w:rsid w:val="00E530E4"/>
    <w:rsid w:val="00E54273"/>
    <w:rsid w:val="00E55E39"/>
    <w:rsid w:val="00E567D6"/>
    <w:rsid w:val="00E57C87"/>
    <w:rsid w:val="00E6182B"/>
    <w:rsid w:val="00E6246C"/>
    <w:rsid w:val="00E629E2"/>
    <w:rsid w:val="00E63E9C"/>
    <w:rsid w:val="00E64161"/>
    <w:rsid w:val="00E6651F"/>
    <w:rsid w:val="00E66C9F"/>
    <w:rsid w:val="00E66E99"/>
    <w:rsid w:val="00E66F7F"/>
    <w:rsid w:val="00E67580"/>
    <w:rsid w:val="00E7045A"/>
    <w:rsid w:val="00E70868"/>
    <w:rsid w:val="00E714C7"/>
    <w:rsid w:val="00E76693"/>
    <w:rsid w:val="00E77553"/>
    <w:rsid w:val="00E77DA7"/>
    <w:rsid w:val="00E81474"/>
    <w:rsid w:val="00E8340F"/>
    <w:rsid w:val="00E83E67"/>
    <w:rsid w:val="00E8579B"/>
    <w:rsid w:val="00E87294"/>
    <w:rsid w:val="00E87C7D"/>
    <w:rsid w:val="00E90BB5"/>
    <w:rsid w:val="00E91A6F"/>
    <w:rsid w:val="00E92B0D"/>
    <w:rsid w:val="00E93741"/>
    <w:rsid w:val="00E960A3"/>
    <w:rsid w:val="00E96D70"/>
    <w:rsid w:val="00EA01CE"/>
    <w:rsid w:val="00EA095E"/>
    <w:rsid w:val="00EA1084"/>
    <w:rsid w:val="00EA2D48"/>
    <w:rsid w:val="00EA3D17"/>
    <w:rsid w:val="00EA7D82"/>
    <w:rsid w:val="00EB002E"/>
    <w:rsid w:val="00EB1BE9"/>
    <w:rsid w:val="00EB29B7"/>
    <w:rsid w:val="00EB405C"/>
    <w:rsid w:val="00EB4128"/>
    <w:rsid w:val="00EC0EF5"/>
    <w:rsid w:val="00EC488D"/>
    <w:rsid w:val="00EC597C"/>
    <w:rsid w:val="00EC5D6E"/>
    <w:rsid w:val="00ED05A9"/>
    <w:rsid w:val="00ED68FF"/>
    <w:rsid w:val="00ED7CDC"/>
    <w:rsid w:val="00EE2036"/>
    <w:rsid w:val="00EE2115"/>
    <w:rsid w:val="00EE358A"/>
    <w:rsid w:val="00EE3C0C"/>
    <w:rsid w:val="00EE41ED"/>
    <w:rsid w:val="00EE6A0A"/>
    <w:rsid w:val="00EF3B5C"/>
    <w:rsid w:val="00EF3ED3"/>
    <w:rsid w:val="00EF463E"/>
    <w:rsid w:val="00EF53C2"/>
    <w:rsid w:val="00EF563C"/>
    <w:rsid w:val="00EF5EE2"/>
    <w:rsid w:val="00EF6823"/>
    <w:rsid w:val="00F04931"/>
    <w:rsid w:val="00F04E1E"/>
    <w:rsid w:val="00F051EA"/>
    <w:rsid w:val="00F07221"/>
    <w:rsid w:val="00F073A1"/>
    <w:rsid w:val="00F077D1"/>
    <w:rsid w:val="00F11B6A"/>
    <w:rsid w:val="00F13BF5"/>
    <w:rsid w:val="00F159F6"/>
    <w:rsid w:val="00F1748A"/>
    <w:rsid w:val="00F17CBC"/>
    <w:rsid w:val="00F17F15"/>
    <w:rsid w:val="00F2315B"/>
    <w:rsid w:val="00F2407D"/>
    <w:rsid w:val="00F24981"/>
    <w:rsid w:val="00F2545D"/>
    <w:rsid w:val="00F26A63"/>
    <w:rsid w:val="00F30AB4"/>
    <w:rsid w:val="00F3229F"/>
    <w:rsid w:val="00F33708"/>
    <w:rsid w:val="00F353EC"/>
    <w:rsid w:val="00F35E32"/>
    <w:rsid w:val="00F365FD"/>
    <w:rsid w:val="00F36BF9"/>
    <w:rsid w:val="00F37450"/>
    <w:rsid w:val="00F40BD5"/>
    <w:rsid w:val="00F41DDB"/>
    <w:rsid w:val="00F4273A"/>
    <w:rsid w:val="00F450F2"/>
    <w:rsid w:val="00F47C9A"/>
    <w:rsid w:val="00F5155B"/>
    <w:rsid w:val="00F543A7"/>
    <w:rsid w:val="00F548B3"/>
    <w:rsid w:val="00F54B63"/>
    <w:rsid w:val="00F5511E"/>
    <w:rsid w:val="00F55BBC"/>
    <w:rsid w:val="00F56BCF"/>
    <w:rsid w:val="00F57353"/>
    <w:rsid w:val="00F57D96"/>
    <w:rsid w:val="00F57ED9"/>
    <w:rsid w:val="00F57FBC"/>
    <w:rsid w:val="00F61537"/>
    <w:rsid w:val="00F6423C"/>
    <w:rsid w:val="00F66A30"/>
    <w:rsid w:val="00F66C50"/>
    <w:rsid w:val="00F678B3"/>
    <w:rsid w:val="00F7185A"/>
    <w:rsid w:val="00F76844"/>
    <w:rsid w:val="00F812C2"/>
    <w:rsid w:val="00F819CC"/>
    <w:rsid w:val="00F81D33"/>
    <w:rsid w:val="00F8696F"/>
    <w:rsid w:val="00F87E0B"/>
    <w:rsid w:val="00F9161D"/>
    <w:rsid w:val="00F91E34"/>
    <w:rsid w:val="00F93C88"/>
    <w:rsid w:val="00F946AF"/>
    <w:rsid w:val="00F94EB4"/>
    <w:rsid w:val="00F95891"/>
    <w:rsid w:val="00F95E5F"/>
    <w:rsid w:val="00FA1808"/>
    <w:rsid w:val="00FA2EA5"/>
    <w:rsid w:val="00FA3BF0"/>
    <w:rsid w:val="00FA777E"/>
    <w:rsid w:val="00FA7865"/>
    <w:rsid w:val="00FA7AD4"/>
    <w:rsid w:val="00FB1405"/>
    <w:rsid w:val="00FB4986"/>
    <w:rsid w:val="00FC20C8"/>
    <w:rsid w:val="00FC348F"/>
    <w:rsid w:val="00FC64CA"/>
    <w:rsid w:val="00FC6BE8"/>
    <w:rsid w:val="00FC7719"/>
    <w:rsid w:val="00FC7FA6"/>
    <w:rsid w:val="00FD27E9"/>
    <w:rsid w:val="00FD2D10"/>
    <w:rsid w:val="00FD2ECF"/>
    <w:rsid w:val="00FD5999"/>
    <w:rsid w:val="00FE03FB"/>
    <w:rsid w:val="00FE13F5"/>
    <w:rsid w:val="00FE22E0"/>
    <w:rsid w:val="00FE3F37"/>
    <w:rsid w:val="00FE4D85"/>
    <w:rsid w:val="00FE7783"/>
    <w:rsid w:val="00FF1362"/>
    <w:rsid w:val="00FF154A"/>
    <w:rsid w:val="00FF203D"/>
    <w:rsid w:val="00FF3867"/>
    <w:rsid w:val="00FF5783"/>
    <w:rsid w:val="00FF59B8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452747B3"/>
  <w15:docId w15:val="{80CC248C-39A2-445F-BCED-F54531E3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9E709D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Headings-UpperCaseBoldChar">
    <w:name w:val="Section Headings - Upper Case &amp; Bold Char"/>
    <w:link w:val="SectionHeadings-UpperCaseBold"/>
    <w:locked/>
    <w:rsid w:val="00D81BCE"/>
    <w:rPr>
      <w:rFonts w:ascii="Arial MT Cn Bd" w:hAnsi="Arial MT Cn Bd"/>
      <w:b/>
      <w:caps/>
      <w:color w:val="0000FF"/>
      <w:sz w:val="22"/>
      <w:szCs w:val="22"/>
      <w:lang w:val="en-US" w:eastAsia="en-US" w:bidi="ar-SA"/>
    </w:rPr>
  </w:style>
  <w:style w:type="paragraph" w:customStyle="1" w:styleId="SectionHeadings-UpperCaseBold">
    <w:name w:val="Section Headings - Upper Case &amp; Bold"/>
    <w:basedOn w:val="Normal"/>
    <w:next w:val="Normal"/>
    <w:link w:val="SectionHeadings-UpperCaseBoldChar"/>
    <w:semiHidden/>
    <w:rsid w:val="00D81BCE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 MT Cn Bd" w:hAnsi="Arial MT Cn Bd"/>
      <w:b/>
      <w:caps/>
      <w:color w:val="0000FF"/>
      <w:sz w:val="22"/>
      <w:szCs w:val="22"/>
    </w:rPr>
  </w:style>
  <w:style w:type="paragraph" w:styleId="Header">
    <w:name w:val="header"/>
    <w:basedOn w:val="Normal"/>
    <w:link w:val="HeaderChar"/>
    <w:rsid w:val="00D81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81BCE"/>
    <w:pPr>
      <w:tabs>
        <w:tab w:val="center" w:pos="4320"/>
        <w:tab w:val="right" w:pos="8640"/>
      </w:tabs>
    </w:pPr>
  </w:style>
  <w:style w:type="paragraph" w:customStyle="1" w:styleId="LIUBrandPolicyTitle-Policy">
    <w:name w:val="LIU Brand Policy Title - Policy"/>
    <w:basedOn w:val="Normal"/>
    <w:rsid w:val="00D81BCE"/>
    <w:pPr>
      <w:overflowPunct/>
      <w:autoSpaceDE/>
      <w:autoSpaceDN/>
      <w:adjustRightInd/>
      <w:spacing w:before="120"/>
      <w:textAlignment w:val="auto"/>
    </w:pPr>
    <w:rPr>
      <w:rFonts w:ascii="Rockwell" w:hAnsi="Rockwell"/>
      <w:b/>
      <w:color w:val="004080"/>
      <w:sz w:val="32"/>
    </w:rPr>
  </w:style>
  <w:style w:type="character" w:styleId="PageNumber">
    <w:name w:val="page number"/>
    <w:basedOn w:val="DefaultParagraphFont"/>
    <w:rsid w:val="00174AEA"/>
  </w:style>
  <w:style w:type="paragraph" w:styleId="BodyText">
    <w:name w:val="Body Text"/>
    <w:basedOn w:val="Normal"/>
    <w:rsid w:val="009E709D"/>
    <w:pPr>
      <w:overflowPunct/>
      <w:autoSpaceDE/>
      <w:autoSpaceDN/>
      <w:adjustRightInd/>
      <w:textAlignment w:val="auto"/>
    </w:pPr>
    <w:rPr>
      <w:sz w:val="24"/>
    </w:rPr>
  </w:style>
  <w:style w:type="table" w:styleId="TableGrid">
    <w:name w:val="Table Grid"/>
    <w:basedOn w:val="TableNormal"/>
    <w:rsid w:val="001063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54273"/>
    <w:rPr>
      <w:b/>
      <w:sz w:val="24"/>
    </w:rPr>
  </w:style>
  <w:style w:type="character" w:customStyle="1" w:styleId="HeaderChar">
    <w:name w:val="Header Char"/>
    <w:link w:val="Header"/>
    <w:rsid w:val="00E54273"/>
  </w:style>
  <w:style w:type="paragraph" w:styleId="BalloonText">
    <w:name w:val="Balloon Text"/>
    <w:basedOn w:val="Normal"/>
    <w:link w:val="BalloonTextChar"/>
    <w:rsid w:val="009F3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F6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F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tesh.Nikam\AppData\Roaming\Microsoft\Templates\V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F4F37AEAF74488E3DF8A71A2DFEF" ma:contentTypeVersion="14" ma:contentTypeDescription="Create a new document." ma:contentTypeScope="" ma:versionID="2210bfb53d9700a5fbd7bd93f56ad0df">
  <xsd:schema xmlns:xsd="http://www.w3.org/2001/XMLSchema" xmlns:xs="http://www.w3.org/2001/XMLSchema" xmlns:p="http://schemas.microsoft.com/office/2006/metadata/properties" xmlns:ns3="f80c0989-5ffe-4a95-8daa-2b7b991165c4" xmlns:ns4="ef37c69b-d1c0-47b9-b825-55583be0c728" targetNamespace="http://schemas.microsoft.com/office/2006/metadata/properties" ma:root="true" ma:fieldsID="c9ea6ae597eaad0be99463fae258b78c" ns3:_="" ns4:_="">
    <xsd:import namespace="f80c0989-5ffe-4a95-8daa-2b7b991165c4"/>
    <xsd:import namespace="ef37c69b-d1c0-47b9-b825-55583be0c7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0989-5ffe-4a95-8daa-2b7b99116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c69b-d1c0-47b9-b825-55583be0c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0c0989-5ffe-4a95-8daa-2b7b991165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40B0-939B-43CD-8E43-4A65CE3BC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1AA2F-54F8-4AEC-9669-D1F746C27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c0989-5ffe-4a95-8daa-2b7b991165c4"/>
    <ds:schemaRef ds:uri="ef37c69b-d1c0-47b9-b825-55583be0c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9EE1E-352F-410E-AE7B-641342C80343}">
  <ds:schemaRefs>
    <ds:schemaRef ds:uri="f80c0989-5ffe-4a95-8daa-2b7b991165c4"/>
    <ds:schemaRef ds:uri="http://purl.org/dc/elements/1.1/"/>
    <ds:schemaRef ds:uri="ef37c69b-d1c0-47b9-b825-55583be0c72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1C7D33-5949-425D-979D-C723238A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Vrc</Template>
  <TotalTime>0</TotalTime>
  <Pages>2</Pages>
  <Words>188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Professional Liability</vt:lpstr>
    </vt:vector>
  </TitlesOfParts>
  <Company>VRC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Professional Liability</dc:title>
  <dc:subject/>
  <dc:creator>Chris</dc:creator>
  <cp:keywords/>
  <cp:lastModifiedBy>Theo-Alice Pierce</cp:lastModifiedBy>
  <cp:revision>2</cp:revision>
  <cp:lastPrinted>2010-05-25T21:13:00Z</cp:lastPrinted>
  <dcterms:created xsi:type="dcterms:W3CDTF">2025-05-20T20:00:00Z</dcterms:created>
  <dcterms:modified xsi:type="dcterms:W3CDTF">2025-05-20T20:00:00Z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2021-12-07T21:15:30Z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c93a5da3-6e94-44b2-a4cd-176f7d31e710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0x01010069F2F4F37AEAF74488E3DF8A71A2DFEF</vt:lpwstr>
  </property>
</Properties>
</file>