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E6ECE" w14:textId="77777777"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289574F0" wp14:editId="08B3E632">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D74AA"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4ED17739"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574F0"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54DD74AA"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4ED17739"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7892B8D1" wp14:editId="2FC93405">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6E5E578C" w14:textId="77777777"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2B8D1"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6E5E578C" w14:textId="77777777"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4D9DB87D" w14:textId="77777777" w:rsidR="00D7096F" w:rsidRPr="00662F60" w:rsidRDefault="00D7096F" w:rsidP="00D7096F">
      <w:pPr>
        <w:pStyle w:val="Heading1"/>
        <w:keepNext/>
        <w:keepLines/>
        <w:widowControl/>
        <w:spacing w:after="9"/>
        <w:rPr>
          <w:rFonts w:cs="Arial"/>
          <w:b/>
          <w:bCs/>
          <w:sz w:val="22"/>
          <w:szCs w:val="22"/>
        </w:rPr>
      </w:pPr>
    </w:p>
    <w:p w14:paraId="36BB8394"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157ED94D" w14:textId="77777777" w:rsidTr="004E6635">
        <w:trPr>
          <w:trHeight w:val="261"/>
        </w:trPr>
        <w:tc>
          <w:tcPr>
            <w:tcW w:w="1107" w:type="dxa"/>
            <w:gridSpan w:val="2"/>
            <w:tcBorders>
              <w:top w:val="nil"/>
              <w:left w:val="nil"/>
              <w:bottom w:val="nil"/>
              <w:right w:val="nil"/>
            </w:tcBorders>
            <w:vAlign w:val="bottom"/>
          </w:tcPr>
          <w:p w14:paraId="52B39B62"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4F5CD78A" w14:textId="1693BF6F" w:rsidR="009A58CF" w:rsidRPr="004E6635" w:rsidRDefault="00580879"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37C5BA4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3787F3E9"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75A4FB5F" w14:textId="77FA7267" w:rsidR="009A58CF" w:rsidRPr="004E6635" w:rsidRDefault="002A0AA2" w:rsidP="00593663">
            <w:pPr>
              <w:rPr>
                <w:rFonts w:cs="Arial"/>
                <w:b/>
                <w:sz w:val="20"/>
                <w:szCs w:val="20"/>
              </w:rPr>
            </w:pPr>
            <w:r>
              <w:rPr>
                <w:rFonts w:cs="Arial"/>
                <w:b/>
                <w:sz w:val="20"/>
                <w:szCs w:val="20"/>
              </w:rPr>
              <w:t>5</w:t>
            </w:r>
            <w:r w:rsidR="00580879">
              <w:rPr>
                <w:rFonts w:cs="Arial"/>
                <w:b/>
                <w:sz w:val="20"/>
                <w:szCs w:val="20"/>
              </w:rPr>
              <w:t xml:space="preserve"> minutes</w:t>
            </w:r>
          </w:p>
        </w:tc>
        <w:tc>
          <w:tcPr>
            <w:tcW w:w="1615" w:type="dxa"/>
            <w:gridSpan w:val="4"/>
            <w:tcBorders>
              <w:top w:val="nil"/>
              <w:left w:val="nil"/>
              <w:bottom w:val="nil"/>
              <w:right w:val="nil"/>
            </w:tcBorders>
            <w:vAlign w:val="bottom"/>
          </w:tcPr>
          <w:p w14:paraId="554C6186"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6E462ED0" w14:textId="21E0EA12" w:rsidR="009A58CF" w:rsidRPr="004E6635" w:rsidRDefault="000C75E6" w:rsidP="00593663">
            <w:pPr>
              <w:rPr>
                <w:rFonts w:cs="Arial"/>
                <w:b/>
                <w:sz w:val="20"/>
                <w:szCs w:val="20"/>
              </w:rPr>
            </w:pPr>
            <w:r>
              <w:rPr>
                <w:rFonts w:cs="Arial"/>
                <w:b/>
                <w:sz w:val="20"/>
                <w:szCs w:val="20"/>
              </w:rPr>
              <w:t>06/</w:t>
            </w:r>
            <w:r w:rsidR="002A0AA2">
              <w:rPr>
                <w:rFonts w:cs="Arial"/>
                <w:b/>
                <w:sz w:val="20"/>
                <w:szCs w:val="20"/>
              </w:rPr>
              <w:t>17</w:t>
            </w:r>
            <w:r w:rsidR="00560DF8">
              <w:rPr>
                <w:rFonts w:cs="Arial"/>
                <w:b/>
                <w:sz w:val="20"/>
                <w:szCs w:val="20"/>
              </w:rPr>
              <w:t>/2025</w:t>
            </w:r>
          </w:p>
        </w:tc>
      </w:tr>
      <w:tr w:rsidR="00EA12EF" w:rsidRPr="004E6635" w14:paraId="7B4E85DC" w14:textId="77777777" w:rsidTr="00212F2B">
        <w:trPr>
          <w:trHeight w:val="264"/>
        </w:trPr>
        <w:tc>
          <w:tcPr>
            <w:tcW w:w="10406" w:type="dxa"/>
            <w:gridSpan w:val="28"/>
            <w:tcBorders>
              <w:top w:val="nil"/>
              <w:left w:val="nil"/>
              <w:right w:val="nil"/>
            </w:tcBorders>
            <w:vAlign w:val="bottom"/>
          </w:tcPr>
          <w:p w14:paraId="3E631CA4"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026472A4" w14:textId="77777777" w:rsidTr="00212F2B">
        <w:trPr>
          <w:trHeight w:val="251"/>
        </w:trPr>
        <w:tc>
          <w:tcPr>
            <w:tcW w:w="1133" w:type="dxa"/>
            <w:gridSpan w:val="4"/>
            <w:tcBorders>
              <w:top w:val="nil"/>
              <w:left w:val="nil"/>
              <w:bottom w:val="nil"/>
            </w:tcBorders>
            <w:vAlign w:val="bottom"/>
          </w:tcPr>
          <w:p w14:paraId="0E72314D" w14:textId="77777777" w:rsidR="00EA12EF" w:rsidRPr="004E6635" w:rsidRDefault="00EA12EF" w:rsidP="00593663">
            <w:pPr>
              <w:rPr>
                <w:rFonts w:cs="Arial"/>
                <w:b/>
                <w:sz w:val="20"/>
                <w:szCs w:val="20"/>
              </w:rPr>
            </w:pPr>
            <w:r w:rsidRPr="004E6635">
              <w:rPr>
                <w:rFonts w:cs="Arial"/>
                <w:b/>
                <w:sz w:val="20"/>
                <w:szCs w:val="20"/>
              </w:rPr>
              <w:t>Consent</w:t>
            </w:r>
          </w:p>
        </w:tc>
        <w:bookmarkStart w:id="1" w:name="Check3"/>
        <w:tc>
          <w:tcPr>
            <w:tcW w:w="461" w:type="dxa"/>
            <w:gridSpan w:val="2"/>
            <w:tcBorders>
              <w:top w:val="nil"/>
              <w:bottom w:val="nil"/>
            </w:tcBorders>
            <w:vAlign w:val="bottom"/>
          </w:tcPr>
          <w:p w14:paraId="4DDA0B7F"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1"/>
          </w:p>
        </w:tc>
        <w:tc>
          <w:tcPr>
            <w:tcW w:w="8812" w:type="dxa"/>
            <w:gridSpan w:val="22"/>
            <w:tcBorders>
              <w:top w:val="nil"/>
              <w:bottom w:val="nil"/>
              <w:right w:val="nil"/>
            </w:tcBorders>
            <w:vAlign w:val="bottom"/>
          </w:tcPr>
          <w:p w14:paraId="40F7EDA4" w14:textId="77777777" w:rsidR="00EA12EF" w:rsidRPr="004E6635" w:rsidRDefault="00EA12EF" w:rsidP="00593663">
            <w:pPr>
              <w:rPr>
                <w:rFonts w:cs="Arial"/>
                <w:b/>
                <w:sz w:val="20"/>
                <w:szCs w:val="20"/>
              </w:rPr>
            </w:pPr>
          </w:p>
        </w:tc>
      </w:tr>
      <w:tr w:rsidR="00593663" w:rsidRPr="004E6635" w14:paraId="03D8F733" w14:textId="77777777" w:rsidTr="00887B36">
        <w:trPr>
          <w:trHeight w:val="272"/>
        </w:trPr>
        <w:tc>
          <w:tcPr>
            <w:tcW w:w="2943" w:type="dxa"/>
            <w:gridSpan w:val="13"/>
            <w:tcBorders>
              <w:top w:val="nil"/>
              <w:left w:val="nil"/>
            </w:tcBorders>
            <w:vAlign w:val="bottom"/>
          </w:tcPr>
          <w:p w14:paraId="628EAAAF"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636E2C1" w14:textId="59F471ED" w:rsidR="00593663" w:rsidRPr="004E6635" w:rsidRDefault="004455B1" w:rsidP="00593663">
            <w:pPr>
              <w:spacing w:before="120"/>
              <w:rPr>
                <w:rFonts w:cs="Arial"/>
                <w:b/>
                <w:sz w:val="20"/>
                <w:szCs w:val="20"/>
              </w:rPr>
            </w:pPr>
            <w:r>
              <w:rPr>
                <w:rFonts w:cs="Arial"/>
                <w:b/>
                <w:sz w:val="20"/>
                <w:szCs w:val="20"/>
              </w:rPr>
              <w:t>Bernadette Cizin</w:t>
            </w:r>
            <w:r w:rsidR="00580879">
              <w:rPr>
                <w:rFonts w:cs="Arial"/>
                <w:b/>
                <w:sz w:val="20"/>
                <w:szCs w:val="20"/>
              </w:rPr>
              <w:t xml:space="preserve"> </w:t>
            </w:r>
            <w:r w:rsidR="00B54FFF">
              <w:rPr>
                <w:rFonts w:cs="Arial"/>
                <w:b/>
                <w:sz w:val="20"/>
                <w:szCs w:val="20"/>
              </w:rPr>
              <w:t>–</w:t>
            </w:r>
            <w:r w:rsidR="00580879">
              <w:rPr>
                <w:rFonts w:cs="Arial"/>
                <w:b/>
                <w:sz w:val="20"/>
                <w:szCs w:val="20"/>
              </w:rPr>
              <w:t xml:space="preserve"> </w:t>
            </w:r>
            <w:r w:rsidR="00B54FFF">
              <w:rPr>
                <w:rFonts w:cs="Arial"/>
                <w:b/>
                <w:sz w:val="20"/>
                <w:szCs w:val="20"/>
              </w:rPr>
              <w:t>Planning</w:t>
            </w:r>
          </w:p>
        </w:tc>
        <w:tc>
          <w:tcPr>
            <w:tcW w:w="1260" w:type="dxa"/>
            <w:gridSpan w:val="3"/>
            <w:tcBorders>
              <w:top w:val="nil"/>
            </w:tcBorders>
            <w:vAlign w:val="bottom"/>
          </w:tcPr>
          <w:p w14:paraId="52A5D529"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3EEF77F0" w14:textId="620C9868" w:rsidR="00593663" w:rsidRPr="004E6635" w:rsidRDefault="00B54FFF" w:rsidP="00593663">
            <w:pPr>
              <w:spacing w:before="120"/>
              <w:rPr>
                <w:rFonts w:cs="Arial"/>
                <w:b/>
                <w:sz w:val="20"/>
                <w:szCs w:val="20"/>
              </w:rPr>
            </w:pPr>
            <w:r>
              <w:rPr>
                <w:rFonts w:cs="Arial"/>
                <w:b/>
                <w:sz w:val="20"/>
                <w:szCs w:val="20"/>
              </w:rPr>
              <w:t>530-84</w:t>
            </w:r>
            <w:r w:rsidR="004455B1">
              <w:rPr>
                <w:rFonts w:cs="Arial"/>
                <w:b/>
                <w:sz w:val="20"/>
                <w:szCs w:val="20"/>
              </w:rPr>
              <w:t>1-2151</w:t>
            </w:r>
          </w:p>
        </w:tc>
      </w:tr>
      <w:tr w:rsidR="00593663" w:rsidRPr="004E6635" w14:paraId="23B5D75F" w14:textId="77777777" w:rsidTr="00212F2B">
        <w:trPr>
          <w:trHeight w:val="328"/>
        </w:trPr>
        <w:tc>
          <w:tcPr>
            <w:tcW w:w="1243" w:type="dxa"/>
            <w:gridSpan w:val="5"/>
            <w:tcBorders>
              <w:left w:val="nil"/>
              <w:right w:val="nil"/>
            </w:tcBorders>
            <w:vAlign w:val="bottom"/>
          </w:tcPr>
          <w:p w14:paraId="35901E2B"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74E22BC3" w14:textId="40023622" w:rsidR="00593663" w:rsidRPr="004E6635" w:rsidRDefault="00B54FFF" w:rsidP="00593663">
            <w:pPr>
              <w:spacing w:before="120"/>
              <w:rPr>
                <w:rFonts w:cs="Arial"/>
                <w:b/>
                <w:sz w:val="20"/>
                <w:szCs w:val="20"/>
              </w:rPr>
            </w:pPr>
            <w:r>
              <w:rPr>
                <w:rFonts w:cs="Arial"/>
                <w:b/>
                <w:sz w:val="20"/>
                <w:szCs w:val="20"/>
              </w:rPr>
              <w:t>806 S. Main Street</w:t>
            </w:r>
          </w:p>
        </w:tc>
      </w:tr>
      <w:tr w:rsidR="00C8022D" w:rsidRPr="004E6635" w14:paraId="6D720DC5" w14:textId="77777777" w:rsidTr="00212F2B">
        <w:trPr>
          <w:trHeight w:val="304"/>
        </w:trPr>
        <w:tc>
          <w:tcPr>
            <w:tcW w:w="2517" w:type="dxa"/>
            <w:gridSpan w:val="10"/>
            <w:tcBorders>
              <w:left w:val="nil"/>
              <w:bottom w:val="nil"/>
            </w:tcBorders>
            <w:vAlign w:val="bottom"/>
          </w:tcPr>
          <w:p w14:paraId="121410FC"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26DC533D" w14:textId="1F6B8BF1" w:rsidR="00C8022D" w:rsidRPr="004E6635" w:rsidRDefault="004455B1" w:rsidP="00C8022D">
            <w:pPr>
              <w:spacing w:before="120"/>
              <w:rPr>
                <w:rFonts w:cs="Arial"/>
                <w:b/>
                <w:sz w:val="20"/>
                <w:szCs w:val="20"/>
              </w:rPr>
            </w:pPr>
            <w:r>
              <w:rPr>
                <w:rFonts w:cs="Arial"/>
                <w:b/>
                <w:sz w:val="20"/>
                <w:szCs w:val="20"/>
              </w:rPr>
              <w:t>Bernadette</w:t>
            </w:r>
            <w:r w:rsidR="00B54FFF">
              <w:rPr>
                <w:rFonts w:cs="Arial"/>
                <w:b/>
                <w:sz w:val="20"/>
                <w:szCs w:val="20"/>
              </w:rPr>
              <w:t xml:space="preserve">, </w:t>
            </w:r>
            <w:r w:rsidR="000C75E6">
              <w:rPr>
                <w:rFonts w:cs="Arial"/>
                <w:b/>
                <w:sz w:val="20"/>
                <w:szCs w:val="20"/>
              </w:rPr>
              <w:t>Associate</w:t>
            </w:r>
            <w:r w:rsidR="00B54FFF">
              <w:rPr>
                <w:rFonts w:cs="Arial"/>
                <w:b/>
                <w:sz w:val="20"/>
                <w:szCs w:val="20"/>
              </w:rPr>
              <w:t xml:space="preserve"> Planner</w:t>
            </w:r>
          </w:p>
        </w:tc>
      </w:tr>
      <w:tr w:rsidR="00877DC5" w:rsidRPr="004E6635" w14:paraId="1B805FC5" w14:textId="77777777" w:rsidTr="00630A78">
        <w:trPr>
          <w:trHeight w:val="260"/>
        </w:trPr>
        <w:tc>
          <w:tcPr>
            <w:tcW w:w="10406" w:type="dxa"/>
            <w:gridSpan w:val="28"/>
            <w:tcBorders>
              <w:top w:val="nil"/>
              <w:left w:val="nil"/>
              <w:bottom w:val="single" w:sz="4" w:space="0" w:color="auto"/>
              <w:right w:val="nil"/>
            </w:tcBorders>
            <w:vAlign w:val="bottom"/>
          </w:tcPr>
          <w:p w14:paraId="4B872AC3" w14:textId="77777777" w:rsidR="00877DC5" w:rsidRPr="00535542" w:rsidRDefault="00877DC5" w:rsidP="00C8022D">
            <w:pPr>
              <w:spacing w:before="120"/>
              <w:rPr>
                <w:rFonts w:cs="Arial"/>
                <w:b/>
                <w:sz w:val="22"/>
                <w:szCs w:val="22"/>
              </w:rPr>
            </w:pPr>
            <w:r w:rsidRPr="00535542">
              <w:rPr>
                <w:rFonts w:cs="Arial"/>
                <w:b/>
                <w:sz w:val="22"/>
                <w:szCs w:val="22"/>
              </w:rPr>
              <w:t>Subject/Summary of Issue:</w:t>
            </w:r>
          </w:p>
        </w:tc>
      </w:tr>
      <w:tr w:rsidR="00877DC5" w:rsidRPr="004E6635" w14:paraId="00A2B750" w14:textId="77777777" w:rsidTr="004E6635">
        <w:trPr>
          <w:cantSplit/>
          <w:trHeight w:hRule="exact" w:val="2476"/>
        </w:trPr>
        <w:tc>
          <w:tcPr>
            <w:tcW w:w="10406" w:type="dxa"/>
            <w:gridSpan w:val="28"/>
            <w:tcBorders>
              <w:top w:val="single" w:sz="4" w:space="0" w:color="auto"/>
              <w:bottom w:val="single" w:sz="4" w:space="0" w:color="auto"/>
            </w:tcBorders>
          </w:tcPr>
          <w:p w14:paraId="4E71C88A" w14:textId="3DC88B76" w:rsidR="007F3BBA" w:rsidRPr="00535542" w:rsidRDefault="002A0AA2" w:rsidP="00535542">
            <w:pPr>
              <w:rPr>
                <w:rFonts w:cs="Arial"/>
                <w:sz w:val="22"/>
                <w:szCs w:val="22"/>
              </w:rPr>
            </w:pPr>
            <w:r w:rsidRPr="00535542">
              <w:rPr>
                <w:rFonts w:cs="Arial"/>
                <w:sz w:val="22"/>
                <w:szCs w:val="22"/>
              </w:rPr>
              <w:t>Second</w:t>
            </w:r>
            <w:r w:rsidR="005777C1" w:rsidRPr="00535542">
              <w:rPr>
                <w:rFonts w:cs="Arial"/>
                <w:sz w:val="22"/>
                <w:szCs w:val="22"/>
              </w:rPr>
              <w:t xml:space="preserve"> reading of Zone Change Ordinance </w:t>
            </w:r>
            <w:r w:rsidRPr="00535542">
              <w:rPr>
                <w:rFonts w:cs="Arial"/>
                <w:sz w:val="22"/>
                <w:szCs w:val="22"/>
              </w:rPr>
              <w:t xml:space="preserve">amending Zoning Sectional District Map No. 10.6205-248 </w:t>
            </w:r>
            <w:r w:rsidR="005777C1" w:rsidRPr="00535542">
              <w:rPr>
                <w:rFonts w:cs="Arial"/>
                <w:sz w:val="22"/>
                <w:szCs w:val="22"/>
              </w:rPr>
              <w:t xml:space="preserve">and subsequent Williamson Act Contract Cancellation: Review, consider and possibly </w:t>
            </w:r>
            <w:proofErr w:type="gramStart"/>
            <w:r w:rsidR="005777C1" w:rsidRPr="00535542">
              <w:rPr>
                <w:rFonts w:cs="Arial"/>
                <w:sz w:val="22"/>
                <w:szCs w:val="22"/>
              </w:rPr>
              <w:t>take action</w:t>
            </w:r>
            <w:proofErr w:type="gramEnd"/>
            <w:r w:rsidR="005777C1" w:rsidRPr="00535542">
              <w:rPr>
                <w:rFonts w:cs="Arial"/>
                <w:sz w:val="22"/>
                <w:szCs w:val="22"/>
              </w:rPr>
              <w:t xml:space="preserve"> on the Bennet Zone Change – to rezone 640 acres from Non-Prime Ag (AG-2) and Rural Residential Ag (RR) to Timber Production Zoning (TPZ). </w:t>
            </w:r>
          </w:p>
          <w:p w14:paraId="45953FDD" w14:textId="674BA1AD" w:rsidR="005777C1" w:rsidRPr="00535542" w:rsidRDefault="002A0AA2" w:rsidP="00535542">
            <w:pPr>
              <w:spacing w:before="120"/>
              <w:rPr>
                <w:rFonts w:cs="Arial"/>
                <w:sz w:val="22"/>
                <w:szCs w:val="22"/>
              </w:rPr>
            </w:pPr>
            <w:r w:rsidRPr="00535542">
              <w:rPr>
                <w:rFonts w:cs="Arial"/>
                <w:sz w:val="22"/>
                <w:szCs w:val="22"/>
              </w:rPr>
              <w:t>The draft ordinance and resolutions were introduced at a regular meeting of the board of Supervisors on June 3, 2025. The draft ordinance and resolution are now being brought back before the Board for adoption.</w:t>
            </w:r>
          </w:p>
          <w:p w14:paraId="26E6D5BF" w14:textId="29A11C33" w:rsidR="002A0AA2" w:rsidRPr="00535542" w:rsidRDefault="002A0AA2" w:rsidP="002A0AA2">
            <w:pPr>
              <w:rPr>
                <w:rFonts w:cs="Arial"/>
                <w:sz w:val="22"/>
                <w:szCs w:val="22"/>
              </w:rPr>
            </w:pPr>
            <w:r w:rsidRPr="00535542">
              <w:rPr>
                <w:rFonts w:cs="Arial"/>
                <w:sz w:val="22"/>
                <w:szCs w:val="22"/>
              </w:rPr>
              <w:t xml:space="preserve">Waive the second reading and adopt the ordinance to reclassify 640 acres to TPZ and resolution to cancel the portion of the Williamson Act Contract of which this property is subject to. </w:t>
            </w:r>
          </w:p>
        </w:tc>
      </w:tr>
      <w:tr w:rsidR="00B61B93" w:rsidRPr="004E6635" w14:paraId="47E7F55D"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7D5F3101"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89A3F70" w14:textId="77777777" w:rsidTr="00DF6B41">
        <w:trPr>
          <w:cantSplit/>
          <w:trHeight w:hRule="exact" w:val="415"/>
        </w:trPr>
        <w:tc>
          <w:tcPr>
            <w:tcW w:w="668" w:type="dxa"/>
            <w:tcBorders>
              <w:top w:val="single" w:sz="4" w:space="0" w:color="auto"/>
              <w:bottom w:val="single" w:sz="4" w:space="0" w:color="auto"/>
            </w:tcBorders>
          </w:tcPr>
          <w:p w14:paraId="28BCDBDC"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704B500D" w14:textId="2B3F7D8F" w:rsidR="004242AC" w:rsidRPr="004E6635" w:rsidRDefault="00E05A17"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144AE75B" w14:textId="2DBB2F14"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001A12D0">
              <w:rPr>
                <w:rFonts w:cs="Arial"/>
                <w:sz w:val="18"/>
                <w:szCs w:val="18"/>
              </w:rPr>
              <w:t>Planning project; application fee received</w:t>
            </w:r>
            <w:r w:rsidR="00D30160">
              <w:rPr>
                <w:rFonts w:cs="Arial"/>
                <w:sz w:val="18"/>
                <w:szCs w:val="18"/>
              </w:rPr>
              <w:t xml:space="preserve">. </w:t>
            </w:r>
            <w:r w:rsidR="00A0701B">
              <w:rPr>
                <w:rFonts w:cs="Arial"/>
                <w:sz w:val="18"/>
                <w:szCs w:val="18"/>
              </w:rPr>
              <w:t>Property is</w:t>
            </w:r>
            <w:r w:rsidR="00D30160">
              <w:rPr>
                <w:rFonts w:cs="Arial"/>
                <w:sz w:val="18"/>
                <w:szCs w:val="18"/>
              </w:rPr>
              <w:t xml:space="preserve"> already </w:t>
            </w:r>
            <w:r w:rsidR="007F3BBA">
              <w:rPr>
                <w:rFonts w:cs="Arial"/>
                <w:sz w:val="18"/>
                <w:szCs w:val="18"/>
              </w:rPr>
              <w:t>taxed at a reduced rate (Williamson Act Contract) and would continue to be taxed at a reduced rate (TPZ)</w:t>
            </w:r>
            <w:r w:rsidR="00D30160">
              <w:rPr>
                <w:rFonts w:cs="Arial"/>
                <w:sz w:val="18"/>
                <w:szCs w:val="18"/>
              </w:rPr>
              <w:t xml:space="preserve"> </w:t>
            </w:r>
          </w:p>
        </w:tc>
      </w:tr>
      <w:tr w:rsidR="004242AC" w:rsidRPr="004E6635" w14:paraId="5AAD4015" w14:textId="77777777" w:rsidTr="00DF6B41">
        <w:trPr>
          <w:cantSplit/>
          <w:trHeight w:hRule="exact" w:val="415"/>
        </w:trPr>
        <w:tc>
          <w:tcPr>
            <w:tcW w:w="668" w:type="dxa"/>
            <w:tcBorders>
              <w:top w:val="single" w:sz="4" w:space="0" w:color="auto"/>
              <w:bottom w:val="single" w:sz="4" w:space="0" w:color="auto"/>
            </w:tcBorders>
          </w:tcPr>
          <w:p w14:paraId="70807A0F"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0BD79181" w14:textId="042E7C53" w:rsidR="004242AC" w:rsidRPr="004E6635" w:rsidRDefault="00E05A17" w:rsidP="00B61B93">
            <w:pPr>
              <w:spacing w:before="120"/>
              <w:rPr>
                <w:rFonts w:cs="Arial"/>
                <w:b/>
                <w:sz w:val="20"/>
                <w:szCs w:val="20"/>
              </w:rPr>
            </w:pPr>
            <w:r>
              <w:rPr>
                <w:rFonts w:cs="Arial"/>
                <w:sz w:val="18"/>
                <w:szCs w:val="18"/>
              </w:rPr>
              <w:fldChar w:fldCharType="begin">
                <w:ffData>
                  <w:name w:val="Check5"/>
                  <w:enabled/>
                  <w:calcOnExit w:val="0"/>
                  <w:checkBox>
                    <w:sizeAuto/>
                    <w:default w:val="0"/>
                  </w:checkBox>
                </w:ffData>
              </w:fldChar>
            </w:r>
            <w:bookmarkStart w:id="2" w:name="Check5"/>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2"/>
          </w:p>
        </w:tc>
        <w:tc>
          <w:tcPr>
            <w:tcW w:w="9288" w:type="dxa"/>
            <w:gridSpan w:val="25"/>
            <w:tcBorders>
              <w:top w:val="single" w:sz="4" w:space="0" w:color="auto"/>
              <w:bottom w:val="single" w:sz="4" w:space="0" w:color="auto"/>
            </w:tcBorders>
          </w:tcPr>
          <w:p w14:paraId="67F5C5AC" w14:textId="3DC099A3" w:rsidR="005B7FF2" w:rsidRPr="004E6635" w:rsidRDefault="00F664F2" w:rsidP="00F664F2">
            <w:pPr>
              <w:rPr>
                <w:rFonts w:cs="Arial"/>
                <w:i/>
                <w:sz w:val="16"/>
                <w:szCs w:val="16"/>
              </w:rPr>
            </w:pPr>
            <w:r w:rsidRPr="004E6635">
              <w:rPr>
                <w:rFonts w:cs="Arial"/>
                <w:i/>
                <w:sz w:val="16"/>
                <w:szCs w:val="16"/>
              </w:rPr>
              <w:t>Describe impact by indicating amount budgeted and funding source below</w:t>
            </w:r>
            <w:r w:rsidR="005B7FF2">
              <w:rPr>
                <w:rFonts w:cs="Arial"/>
                <w:sz w:val="18"/>
                <w:szCs w:val="18"/>
              </w:rPr>
              <w:t xml:space="preserve"> </w:t>
            </w:r>
          </w:p>
        </w:tc>
      </w:tr>
      <w:tr w:rsidR="00506225" w:rsidRPr="004E6635" w14:paraId="73EDE810" w14:textId="77777777" w:rsidTr="004E6635">
        <w:trPr>
          <w:cantSplit/>
          <w:trHeight w:val="315"/>
        </w:trPr>
        <w:tc>
          <w:tcPr>
            <w:tcW w:w="1594" w:type="dxa"/>
            <w:gridSpan w:val="6"/>
            <w:tcBorders>
              <w:top w:val="single" w:sz="4" w:space="0" w:color="auto"/>
            </w:tcBorders>
            <w:vAlign w:val="center"/>
          </w:tcPr>
          <w:p w14:paraId="43805559"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2D570A81"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7F3AC22A"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0C37B428"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50070F6A"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39E727C8" w14:textId="77777777" w:rsidR="00506225" w:rsidRPr="004E6635" w:rsidRDefault="00506225" w:rsidP="00270599">
            <w:pPr>
              <w:spacing w:before="120"/>
              <w:rPr>
                <w:rFonts w:cs="Arial"/>
                <w:sz w:val="20"/>
                <w:szCs w:val="20"/>
              </w:rPr>
            </w:pPr>
          </w:p>
        </w:tc>
      </w:tr>
      <w:tr w:rsidR="004242AC" w:rsidRPr="004E6635" w14:paraId="55559037" w14:textId="77777777" w:rsidTr="00887B36">
        <w:trPr>
          <w:cantSplit/>
          <w:trHeight w:val="341"/>
        </w:trPr>
        <w:tc>
          <w:tcPr>
            <w:tcW w:w="1594" w:type="dxa"/>
            <w:gridSpan w:val="6"/>
            <w:vAlign w:val="center"/>
          </w:tcPr>
          <w:p w14:paraId="08ECA7CD"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79EE0BD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C49CD17"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64DC0FF"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1FF1E815"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1E612168"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0F4B59F7" w14:textId="77777777"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8C721A2"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6A6239F0"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41243286" w14:textId="77777777" w:rsidTr="004E6635">
        <w:trPr>
          <w:cantSplit/>
          <w:trHeight w:hRule="exact" w:val="361"/>
        </w:trPr>
        <w:tc>
          <w:tcPr>
            <w:tcW w:w="1594" w:type="dxa"/>
            <w:gridSpan w:val="6"/>
          </w:tcPr>
          <w:p w14:paraId="4E8A7AA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318F348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5DDDED50"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E5F599"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020BB8C4"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16BBE3F0" w14:textId="77777777" w:rsidR="00C040CE" w:rsidRPr="004E6635" w:rsidRDefault="00C040CE" w:rsidP="00096E88">
            <w:pPr>
              <w:spacing w:before="120"/>
              <w:rPr>
                <w:rFonts w:cs="Arial"/>
                <w:sz w:val="20"/>
                <w:szCs w:val="20"/>
              </w:rPr>
            </w:pPr>
          </w:p>
        </w:tc>
      </w:tr>
      <w:tr w:rsidR="00A1290D" w:rsidRPr="004E6635" w14:paraId="79F3D177" w14:textId="77777777" w:rsidTr="004E6635">
        <w:trPr>
          <w:cantSplit/>
          <w:trHeight w:hRule="exact" w:val="361"/>
        </w:trPr>
        <w:tc>
          <w:tcPr>
            <w:tcW w:w="1594" w:type="dxa"/>
            <w:gridSpan w:val="6"/>
            <w:tcBorders>
              <w:bottom w:val="single" w:sz="4" w:space="0" w:color="auto"/>
            </w:tcBorders>
          </w:tcPr>
          <w:p w14:paraId="24B32256"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0739070D"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31D02DFA"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1A80A8C3"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54D70B9E"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58E590E0" w14:textId="77777777" w:rsidR="00A1290D" w:rsidRPr="004E6635" w:rsidRDefault="00A1290D" w:rsidP="00C35CB3">
            <w:pPr>
              <w:spacing w:before="120"/>
              <w:rPr>
                <w:rFonts w:cs="Arial"/>
                <w:sz w:val="20"/>
                <w:szCs w:val="20"/>
              </w:rPr>
            </w:pPr>
          </w:p>
        </w:tc>
      </w:tr>
      <w:tr w:rsidR="009746DC" w:rsidRPr="004E6635" w14:paraId="3823FFA9" w14:textId="77777777" w:rsidTr="00B23455">
        <w:trPr>
          <w:cantSplit/>
          <w:trHeight w:hRule="exact" w:val="361"/>
        </w:trPr>
        <w:tc>
          <w:tcPr>
            <w:tcW w:w="10406" w:type="dxa"/>
            <w:gridSpan w:val="28"/>
            <w:tcBorders>
              <w:top w:val="single" w:sz="4" w:space="0" w:color="auto"/>
              <w:bottom w:val="single" w:sz="4" w:space="0" w:color="auto"/>
            </w:tcBorders>
          </w:tcPr>
          <w:p w14:paraId="19B7B83F"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09E38E16" w14:textId="77777777" w:rsidTr="00B23455">
        <w:trPr>
          <w:cantSplit/>
          <w:trHeight w:hRule="exact" w:val="361"/>
        </w:trPr>
        <w:tc>
          <w:tcPr>
            <w:tcW w:w="10406" w:type="dxa"/>
            <w:gridSpan w:val="28"/>
            <w:tcBorders>
              <w:top w:val="single" w:sz="4" w:space="0" w:color="auto"/>
              <w:bottom w:val="nil"/>
            </w:tcBorders>
          </w:tcPr>
          <w:p w14:paraId="5813C7C4"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0" w:name="Text16"/>
      <w:tr w:rsidR="00677610" w:rsidRPr="004E6635" w14:paraId="0603C5DD" w14:textId="77777777" w:rsidTr="005F35D7">
        <w:trPr>
          <w:cantSplit/>
          <w:trHeight w:hRule="exact" w:val="297"/>
        </w:trPr>
        <w:tc>
          <w:tcPr>
            <w:tcW w:w="10406" w:type="dxa"/>
            <w:gridSpan w:val="28"/>
            <w:tcBorders>
              <w:top w:val="nil"/>
              <w:bottom w:val="single" w:sz="4" w:space="0" w:color="auto"/>
            </w:tcBorders>
          </w:tcPr>
          <w:p w14:paraId="79CE9A56"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77610" w:rsidRPr="004E6635" w14:paraId="783CB68A" w14:textId="77777777" w:rsidTr="00B23455">
        <w:trPr>
          <w:cantSplit/>
          <w:trHeight w:hRule="exact" w:val="361"/>
        </w:trPr>
        <w:tc>
          <w:tcPr>
            <w:tcW w:w="2343" w:type="dxa"/>
            <w:gridSpan w:val="9"/>
            <w:tcBorders>
              <w:top w:val="single" w:sz="4" w:space="0" w:color="auto"/>
              <w:bottom w:val="nil"/>
            </w:tcBorders>
          </w:tcPr>
          <w:p w14:paraId="59CA630F"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1" w:name="Text28"/>
        <w:tc>
          <w:tcPr>
            <w:tcW w:w="8063" w:type="dxa"/>
            <w:gridSpan w:val="19"/>
            <w:tcBorders>
              <w:top w:val="single" w:sz="4" w:space="0" w:color="auto"/>
              <w:bottom w:val="nil"/>
            </w:tcBorders>
          </w:tcPr>
          <w:p w14:paraId="444723FF"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bookmarkStart w:id="12" w:name="Text18"/>
      <w:tr w:rsidR="00677610" w:rsidRPr="004E6635" w14:paraId="78AEC25F" w14:textId="77777777" w:rsidTr="00EE5C0A">
        <w:trPr>
          <w:cantSplit/>
          <w:trHeight w:hRule="exact" w:val="361"/>
        </w:trPr>
        <w:tc>
          <w:tcPr>
            <w:tcW w:w="10406" w:type="dxa"/>
            <w:gridSpan w:val="28"/>
            <w:tcBorders>
              <w:top w:val="nil"/>
              <w:bottom w:val="single" w:sz="4" w:space="0" w:color="auto"/>
            </w:tcBorders>
          </w:tcPr>
          <w:p w14:paraId="4C33C238"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677610" w:rsidRPr="004E6635" w14:paraId="74C8E7D5"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363A328"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00771E0F" w14:textId="77777777" w:rsidR="00677610" w:rsidRPr="004E6635" w:rsidRDefault="00677610" w:rsidP="00270599">
            <w:pPr>
              <w:spacing w:before="120"/>
              <w:rPr>
                <w:rFonts w:cs="Arial"/>
                <w:sz w:val="20"/>
                <w:szCs w:val="20"/>
              </w:rPr>
            </w:pPr>
          </w:p>
        </w:tc>
      </w:tr>
      <w:tr w:rsidR="00677610" w:rsidRPr="004E6635" w14:paraId="023D33D1" w14:textId="77777777" w:rsidTr="00F12BE7">
        <w:trPr>
          <w:cantSplit/>
          <w:trHeight w:hRule="exact" w:val="1513"/>
        </w:trPr>
        <w:tc>
          <w:tcPr>
            <w:tcW w:w="10406" w:type="dxa"/>
            <w:gridSpan w:val="28"/>
            <w:tcBorders>
              <w:top w:val="single" w:sz="4" w:space="0" w:color="auto"/>
              <w:bottom w:val="single" w:sz="4" w:space="0" w:color="auto"/>
            </w:tcBorders>
          </w:tcPr>
          <w:p w14:paraId="5BE3FC60" w14:textId="77777777" w:rsidR="002A0AA2" w:rsidRDefault="002A0AA2" w:rsidP="002A0AA2">
            <w:pPr>
              <w:rPr>
                <w:rFonts w:cs="Arial"/>
                <w:sz w:val="22"/>
                <w:szCs w:val="22"/>
              </w:rPr>
            </w:pPr>
            <w:r>
              <w:rPr>
                <w:rFonts w:cs="Arial"/>
                <w:sz w:val="22"/>
                <w:szCs w:val="22"/>
              </w:rPr>
              <w:t xml:space="preserve">I </w:t>
            </w:r>
            <w:proofErr w:type="gramStart"/>
            <w:r>
              <w:rPr>
                <w:rFonts w:cs="Arial"/>
                <w:sz w:val="22"/>
                <w:szCs w:val="22"/>
              </w:rPr>
              <w:t>move</w:t>
            </w:r>
            <w:proofErr w:type="gramEnd"/>
            <w:r>
              <w:rPr>
                <w:rFonts w:cs="Arial"/>
                <w:sz w:val="22"/>
                <w:szCs w:val="22"/>
              </w:rPr>
              <w:t xml:space="preserve"> that we adopt the ordinance and resolution hereby taking the following actions:</w:t>
            </w:r>
          </w:p>
          <w:p w14:paraId="4ACDDA9D" w14:textId="77777777" w:rsidR="002A0AA2" w:rsidRPr="002A0AA2" w:rsidRDefault="002A0AA2" w:rsidP="002A0AA2">
            <w:pPr>
              <w:pStyle w:val="ListParagraph"/>
              <w:numPr>
                <w:ilvl w:val="0"/>
                <w:numId w:val="4"/>
              </w:numPr>
              <w:spacing w:after="120"/>
              <w:ind w:left="377"/>
              <w:rPr>
                <w:rFonts w:cs="Arial"/>
                <w:sz w:val="22"/>
                <w:szCs w:val="22"/>
              </w:rPr>
            </w:pPr>
            <w:r w:rsidRPr="002A0AA2">
              <w:rPr>
                <w:rFonts w:cs="Arial"/>
                <w:sz w:val="22"/>
                <w:szCs w:val="22"/>
              </w:rPr>
              <w:t>Determine the project exempt from CEQA in accordance with Section 15264; and</w:t>
            </w:r>
          </w:p>
          <w:p w14:paraId="56488769" w14:textId="77777777" w:rsidR="002A0AA2" w:rsidRPr="002A0AA2" w:rsidRDefault="002A0AA2" w:rsidP="002A0AA2">
            <w:pPr>
              <w:pStyle w:val="ListParagraph"/>
              <w:numPr>
                <w:ilvl w:val="0"/>
                <w:numId w:val="4"/>
              </w:numPr>
              <w:spacing w:after="120"/>
              <w:ind w:left="377"/>
              <w:rPr>
                <w:rFonts w:cs="Arial"/>
                <w:sz w:val="22"/>
                <w:szCs w:val="22"/>
              </w:rPr>
            </w:pPr>
            <w:r w:rsidRPr="002A0AA2">
              <w:rPr>
                <w:rFonts w:cs="Arial"/>
                <w:sz w:val="22"/>
                <w:szCs w:val="22"/>
              </w:rPr>
              <w:t>Waive the second reading of the draft ordinance amending Zoning District Map 10-6.205-250; and</w:t>
            </w:r>
          </w:p>
          <w:p w14:paraId="6D239AEF" w14:textId="6737CAFE" w:rsidR="003C6073" w:rsidRPr="002A0AA2" w:rsidRDefault="002A0AA2" w:rsidP="002A0AA2">
            <w:pPr>
              <w:pStyle w:val="ListParagraph"/>
              <w:numPr>
                <w:ilvl w:val="0"/>
                <w:numId w:val="4"/>
              </w:numPr>
              <w:spacing w:after="120"/>
              <w:ind w:left="377"/>
              <w:rPr>
                <w:rFonts w:cs="Arial"/>
                <w:sz w:val="19"/>
                <w:szCs w:val="19"/>
              </w:rPr>
            </w:pPr>
            <w:r w:rsidRPr="002A0AA2">
              <w:rPr>
                <w:rFonts w:cs="Arial"/>
                <w:sz w:val="22"/>
                <w:szCs w:val="22"/>
              </w:rPr>
              <w:t>Adopt the draft ordinance amending Zoning District Map 10-6.205-250</w:t>
            </w:r>
            <w:r w:rsidR="00535542">
              <w:rPr>
                <w:rFonts w:cs="Arial"/>
                <w:sz w:val="22"/>
                <w:szCs w:val="22"/>
              </w:rPr>
              <w:t>; and</w:t>
            </w:r>
          </w:p>
          <w:p w14:paraId="5A72D409" w14:textId="000B4293" w:rsidR="002A0AA2" w:rsidRPr="002A0AA2" w:rsidRDefault="002A0AA2" w:rsidP="002A0AA2">
            <w:pPr>
              <w:pStyle w:val="ListParagraph"/>
              <w:numPr>
                <w:ilvl w:val="0"/>
                <w:numId w:val="4"/>
              </w:numPr>
              <w:spacing w:after="120"/>
              <w:ind w:left="377"/>
              <w:rPr>
                <w:rFonts w:cs="Arial"/>
                <w:sz w:val="19"/>
                <w:szCs w:val="19"/>
              </w:rPr>
            </w:pPr>
            <w:r w:rsidRPr="00535542">
              <w:rPr>
                <w:rFonts w:cs="Arial"/>
                <w:sz w:val="22"/>
                <w:szCs w:val="22"/>
              </w:rPr>
              <w:t>Adopt the draft resolution cancelling the subject property from the Williamson Act Contract.</w:t>
            </w:r>
          </w:p>
        </w:tc>
      </w:tr>
      <w:tr w:rsidR="00D62338" w:rsidRPr="004E6635" w14:paraId="06C7CB27" w14:textId="77777777" w:rsidTr="004433C6">
        <w:trPr>
          <w:cantSplit/>
          <w:trHeight w:hRule="exact" w:val="397"/>
        </w:trPr>
        <w:tc>
          <w:tcPr>
            <w:tcW w:w="4677" w:type="dxa"/>
            <w:gridSpan w:val="16"/>
            <w:tcBorders>
              <w:top w:val="single" w:sz="4" w:space="0" w:color="auto"/>
              <w:right w:val="single" w:sz="4" w:space="0" w:color="auto"/>
            </w:tcBorders>
          </w:tcPr>
          <w:p w14:paraId="00F9848A"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7F5E4AAB"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5F637D39"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A7B29C" w14:textId="77777777" w:rsidTr="004E6635">
        <w:trPr>
          <w:cantSplit/>
          <w:trHeight w:val="340"/>
        </w:trPr>
        <w:tc>
          <w:tcPr>
            <w:tcW w:w="1658" w:type="dxa"/>
            <w:gridSpan w:val="7"/>
            <w:vMerge w:val="restart"/>
            <w:tcBorders>
              <w:top w:val="nil"/>
            </w:tcBorders>
          </w:tcPr>
          <w:p w14:paraId="39C949AC"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3" w:name="Text20"/>
        <w:tc>
          <w:tcPr>
            <w:tcW w:w="3019" w:type="dxa"/>
            <w:gridSpan w:val="9"/>
            <w:vMerge w:val="restart"/>
            <w:tcBorders>
              <w:top w:val="nil"/>
              <w:bottom w:val="single" w:sz="4" w:space="0" w:color="auto"/>
              <w:right w:val="single" w:sz="4" w:space="0" w:color="auto"/>
            </w:tcBorders>
          </w:tcPr>
          <w:p w14:paraId="7A1C0F4B"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c>
          <w:tcPr>
            <w:tcW w:w="350" w:type="dxa"/>
            <w:vMerge/>
            <w:tcBorders>
              <w:left w:val="single" w:sz="4" w:space="0" w:color="auto"/>
              <w:right w:val="single" w:sz="4" w:space="0" w:color="auto"/>
            </w:tcBorders>
          </w:tcPr>
          <w:p w14:paraId="218398D9"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508B8630" w14:textId="77777777" w:rsidR="0007686D" w:rsidRPr="004E6635" w:rsidRDefault="0007686D" w:rsidP="00677610">
            <w:pPr>
              <w:spacing w:before="120" w:after="120"/>
              <w:rPr>
                <w:rFonts w:cs="Arial"/>
                <w:b/>
                <w:sz w:val="18"/>
                <w:szCs w:val="18"/>
              </w:rPr>
            </w:pPr>
          </w:p>
        </w:tc>
      </w:tr>
      <w:tr w:rsidR="00645B7E" w:rsidRPr="004E6635" w14:paraId="593D4E12" w14:textId="77777777" w:rsidTr="004E6635">
        <w:trPr>
          <w:cantSplit/>
          <w:trHeight w:hRule="exact" w:val="118"/>
        </w:trPr>
        <w:tc>
          <w:tcPr>
            <w:tcW w:w="1658" w:type="dxa"/>
            <w:gridSpan w:val="7"/>
            <w:vMerge/>
            <w:tcBorders>
              <w:top w:val="nil"/>
            </w:tcBorders>
          </w:tcPr>
          <w:p w14:paraId="237BD5FA"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60CCA059"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5306FF1"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4E4342D2"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4" w:name="Text24"/>
        <w:tc>
          <w:tcPr>
            <w:tcW w:w="860" w:type="dxa"/>
            <w:gridSpan w:val="3"/>
            <w:vMerge w:val="restart"/>
            <w:tcBorders>
              <w:top w:val="nil"/>
            </w:tcBorders>
          </w:tcPr>
          <w:p w14:paraId="05675D11"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1064" w:type="dxa"/>
            <w:gridSpan w:val="2"/>
            <w:vMerge w:val="restart"/>
            <w:tcBorders>
              <w:top w:val="nil"/>
            </w:tcBorders>
          </w:tcPr>
          <w:p w14:paraId="696A026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5" w:name="Text27"/>
        <w:tc>
          <w:tcPr>
            <w:tcW w:w="1244" w:type="dxa"/>
            <w:vMerge w:val="restart"/>
            <w:tcBorders>
              <w:top w:val="nil"/>
              <w:bottom w:val="single" w:sz="4" w:space="0" w:color="auto"/>
            </w:tcBorders>
          </w:tcPr>
          <w:p w14:paraId="22EC2B13"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r w:rsidR="00645B7E" w:rsidRPr="004E6635" w14:paraId="0DD980D4" w14:textId="77777777" w:rsidTr="004E6635">
        <w:trPr>
          <w:cantSplit/>
          <w:trHeight w:hRule="exact" w:val="202"/>
        </w:trPr>
        <w:tc>
          <w:tcPr>
            <w:tcW w:w="1658" w:type="dxa"/>
            <w:gridSpan w:val="7"/>
            <w:vMerge w:val="restart"/>
            <w:tcBorders>
              <w:top w:val="nil"/>
            </w:tcBorders>
          </w:tcPr>
          <w:p w14:paraId="1FE8DE09"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6" w:name="Text21"/>
        <w:tc>
          <w:tcPr>
            <w:tcW w:w="3019" w:type="dxa"/>
            <w:gridSpan w:val="9"/>
            <w:vMerge w:val="restart"/>
            <w:tcBorders>
              <w:top w:val="single" w:sz="4" w:space="0" w:color="auto"/>
              <w:bottom w:val="single" w:sz="4" w:space="0" w:color="auto"/>
              <w:right w:val="single" w:sz="4" w:space="0" w:color="auto"/>
            </w:tcBorders>
          </w:tcPr>
          <w:p w14:paraId="439ABC69"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223AEA61"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93E43BC"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74B95B7C"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5F79C3C"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07316AC3" w14:textId="77777777" w:rsidR="00B40269" w:rsidRPr="004E6635" w:rsidRDefault="00B40269" w:rsidP="00677610">
            <w:pPr>
              <w:spacing w:before="120" w:after="120"/>
              <w:rPr>
                <w:rFonts w:cs="Arial"/>
                <w:sz w:val="18"/>
                <w:szCs w:val="18"/>
              </w:rPr>
            </w:pPr>
          </w:p>
        </w:tc>
      </w:tr>
      <w:tr w:rsidR="00B40269" w:rsidRPr="004E6635" w14:paraId="2371110F" w14:textId="77777777" w:rsidTr="004E6635">
        <w:trPr>
          <w:cantSplit/>
          <w:trHeight w:hRule="exact" w:val="154"/>
        </w:trPr>
        <w:tc>
          <w:tcPr>
            <w:tcW w:w="1658" w:type="dxa"/>
            <w:gridSpan w:val="7"/>
            <w:vMerge/>
            <w:tcBorders>
              <w:top w:val="nil"/>
            </w:tcBorders>
          </w:tcPr>
          <w:p w14:paraId="6C2FEB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055D2278"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61000D4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5A09C1F8"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43631FE2"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4CCB044E" w14:textId="77777777" w:rsidR="00B40269" w:rsidRPr="004E6635" w:rsidRDefault="00B40269" w:rsidP="000D6B91">
            <w:pPr>
              <w:spacing w:before="120" w:after="120"/>
              <w:rPr>
                <w:rFonts w:cs="Arial"/>
                <w:sz w:val="18"/>
                <w:szCs w:val="18"/>
              </w:rPr>
            </w:pPr>
          </w:p>
        </w:tc>
      </w:tr>
      <w:tr w:rsidR="0007686D" w:rsidRPr="004E6635" w14:paraId="022E9191" w14:textId="77777777" w:rsidTr="004E6635">
        <w:trPr>
          <w:cantSplit/>
          <w:trHeight w:hRule="exact" w:val="361"/>
        </w:trPr>
        <w:tc>
          <w:tcPr>
            <w:tcW w:w="1658" w:type="dxa"/>
            <w:gridSpan w:val="7"/>
            <w:tcBorders>
              <w:top w:val="nil"/>
              <w:bottom w:val="nil"/>
            </w:tcBorders>
          </w:tcPr>
          <w:p w14:paraId="43A8356E" w14:textId="77777777" w:rsidR="0007686D" w:rsidRPr="004E6635" w:rsidRDefault="0007686D" w:rsidP="00677610">
            <w:pPr>
              <w:spacing w:before="120" w:after="120"/>
              <w:rPr>
                <w:rFonts w:cs="Arial"/>
                <w:sz w:val="18"/>
                <w:szCs w:val="18"/>
              </w:rPr>
            </w:pPr>
            <w:bookmarkStart w:id="17" w:name="_Hlk407015808"/>
            <w:r w:rsidRPr="004E6635">
              <w:rPr>
                <w:rFonts w:cs="Arial"/>
                <w:sz w:val="18"/>
                <w:szCs w:val="18"/>
              </w:rPr>
              <w:t>Personnel</w:t>
            </w:r>
          </w:p>
        </w:tc>
        <w:bookmarkStart w:id="18" w:name="Text22"/>
        <w:tc>
          <w:tcPr>
            <w:tcW w:w="3019" w:type="dxa"/>
            <w:gridSpan w:val="9"/>
            <w:tcBorders>
              <w:top w:val="single" w:sz="4" w:space="0" w:color="auto"/>
              <w:bottom w:val="single" w:sz="4" w:space="0" w:color="auto"/>
              <w:right w:val="single" w:sz="4" w:space="0" w:color="auto"/>
            </w:tcBorders>
          </w:tcPr>
          <w:p w14:paraId="271693A8"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282B4D94"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204BED6D"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9" w:name="Text25"/>
        <w:tc>
          <w:tcPr>
            <w:tcW w:w="4516" w:type="dxa"/>
            <w:gridSpan w:val="9"/>
            <w:tcBorders>
              <w:top w:val="nil"/>
              <w:bottom w:val="single" w:sz="4" w:space="0" w:color="auto"/>
            </w:tcBorders>
          </w:tcPr>
          <w:p w14:paraId="1BE02D17"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bookmarkEnd w:id="17"/>
      <w:tr w:rsidR="00D62338" w:rsidRPr="004E6635" w14:paraId="43A01F3D" w14:textId="77777777" w:rsidTr="004E6635">
        <w:trPr>
          <w:cantSplit/>
          <w:trHeight w:hRule="exact" w:val="361"/>
        </w:trPr>
        <w:tc>
          <w:tcPr>
            <w:tcW w:w="1658" w:type="dxa"/>
            <w:gridSpan w:val="7"/>
            <w:tcBorders>
              <w:top w:val="nil"/>
              <w:bottom w:val="single" w:sz="4" w:space="0" w:color="auto"/>
            </w:tcBorders>
          </w:tcPr>
          <w:p w14:paraId="4F9322B8"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0" w:name="Text23"/>
        <w:tc>
          <w:tcPr>
            <w:tcW w:w="3019" w:type="dxa"/>
            <w:gridSpan w:val="9"/>
            <w:tcBorders>
              <w:top w:val="single" w:sz="4" w:space="0" w:color="auto"/>
              <w:bottom w:val="single" w:sz="4" w:space="0" w:color="auto"/>
              <w:right w:val="single" w:sz="4" w:space="0" w:color="auto"/>
            </w:tcBorders>
          </w:tcPr>
          <w:p w14:paraId="5AA7CBC7"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72418774" w14:textId="77777777" w:rsidR="00D62338" w:rsidRPr="004E6635" w:rsidRDefault="00D62338" w:rsidP="00677610">
            <w:pPr>
              <w:spacing w:before="120" w:after="120"/>
              <w:rPr>
                <w:rFonts w:cs="Arial"/>
                <w:sz w:val="18"/>
                <w:szCs w:val="18"/>
              </w:rPr>
            </w:pPr>
          </w:p>
        </w:tc>
        <w:bookmarkStart w:id="21" w:name="Text26"/>
        <w:tc>
          <w:tcPr>
            <w:tcW w:w="5379" w:type="dxa"/>
            <w:gridSpan w:val="11"/>
            <w:tcBorders>
              <w:top w:val="nil"/>
              <w:left w:val="single" w:sz="4" w:space="0" w:color="auto"/>
              <w:bottom w:val="single" w:sz="4" w:space="0" w:color="auto"/>
            </w:tcBorders>
          </w:tcPr>
          <w:p w14:paraId="56F65823"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tbl>
    <w:p w14:paraId="70DB4FE8" w14:textId="77777777" w:rsidR="00A14EC6" w:rsidRPr="004E6635" w:rsidRDefault="00A14EC6" w:rsidP="00E66BAF">
      <w:pPr>
        <w:rPr>
          <w:rFonts w:cs="Arial"/>
          <w:b/>
          <w:i/>
          <w:sz w:val="12"/>
          <w:szCs w:val="12"/>
        </w:rPr>
      </w:pPr>
      <w:r w:rsidRPr="004E6635">
        <w:rPr>
          <w:rFonts w:cs="Arial"/>
          <w:b/>
          <w:i/>
          <w:sz w:val="17"/>
          <w:szCs w:val="17"/>
        </w:rPr>
        <w:t>NOTE</w:t>
      </w:r>
      <w:proofErr w:type="gramStart"/>
      <w:r w:rsidRPr="004E6635">
        <w:rPr>
          <w:rFonts w:cs="Arial"/>
          <w:b/>
          <w:i/>
          <w:sz w:val="17"/>
          <w:szCs w:val="17"/>
        </w:rPr>
        <w:t>:  For</w:t>
      </w:r>
      <w:proofErr w:type="gramEnd"/>
      <w:r w:rsidRPr="004E6635">
        <w:rPr>
          <w:rFonts w:cs="Arial"/>
          <w:b/>
          <w:i/>
          <w:sz w:val="17"/>
          <w:szCs w:val="17"/>
        </w:rPr>
        <w:t xml:space="preserve">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w:t>
      </w:r>
      <w:proofErr w:type="gramStart"/>
      <w:r w:rsidRPr="004E6635">
        <w:rPr>
          <w:rFonts w:cs="Arial"/>
          <w:b/>
          <w:i/>
          <w:sz w:val="17"/>
          <w:szCs w:val="17"/>
        </w:rPr>
        <w:t xml:space="preserve">the </w:t>
      </w:r>
      <w:r w:rsidR="00F776A3">
        <w:rPr>
          <w:rFonts w:cs="Arial"/>
          <w:b/>
          <w:i/>
          <w:sz w:val="17"/>
          <w:szCs w:val="17"/>
        </w:rPr>
        <w:t>Monday</w:t>
      </w:r>
      <w:proofErr w:type="gramEnd"/>
      <w:r w:rsidR="00F776A3">
        <w:rPr>
          <w:rFonts w:cs="Arial"/>
          <w:b/>
          <w:i/>
          <w:sz w:val="17"/>
          <w:szCs w:val="17"/>
        </w:rPr>
        <w:t xml:space="preserve">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16043"/>
    <w:multiLevelType w:val="hybridMultilevel"/>
    <w:tmpl w:val="60E6E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A67F9"/>
    <w:multiLevelType w:val="hybridMultilevel"/>
    <w:tmpl w:val="146A8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4B7DAF"/>
    <w:multiLevelType w:val="hybridMultilevel"/>
    <w:tmpl w:val="9384CA3E"/>
    <w:lvl w:ilvl="0" w:tplc="ADD4313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237056">
    <w:abstractNumId w:val="1"/>
  </w:num>
  <w:num w:numId="2" w16cid:durableId="712996256">
    <w:abstractNumId w:val="0"/>
  </w:num>
  <w:num w:numId="3" w16cid:durableId="20672933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8528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79"/>
    <w:rsid w:val="0000408F"/>
    <w:rsid w:val="0001198F"/>
    <w:rsid w:val="00036C6F"/>
    <w:rsid w:val="0007686D"/>
    <w:rsid w:val="000813AF"/>
    <w:rsid w:val="00083C1D"/>
    <w:rsid w:val="0008662C"/>
    <w:rsid w:val="00096E88"/>
    <w:rsid w:val="000A484E"/>
    <w:rsid w:val="000B3C3A"/>
    <w:rsid w:val="000C75E6"/>
    <w:rsid w:val="000D6B91"/>
    <w:rsid w:val="00186BA5"/>
    <w:rsid w:val="00192C55"/>
    <w:rsid w:val="001A12D0"/>
    <w:rsid w:val="001F3E19"/>
    <w:rsid w:val="001F4378"/>
    <w:rsid w:val="001F75B0"/>
    <w:rsid w:val="00212F2B"/>
    <w:rsid w:val="002677F3"/>
    <w:rsid w:val="00270599"/>
    <w:rsid w:val="00280060"/>
    <w:rsid w:val="00295C58"/>
    <w:rsid w:val="0029655A"/>
    <w:rsid w:val="002A08C1"/>
    <w:rsid w:val="002A0AA2"/>
    <w:rsid w:val="002F108F"/>
    <w:rsid w:val="00347C49"/>
    <w:rsid w:val="0035119D"/>
    <w:rsid w:val="00351A8D"/>
    <w:rsid w:val="00357066"/>
    <w:rsid w:val="003761D4"/>
    <w:rsid w:val="00386C28"/>
    <w:rsid w:val="00396C4B"/>
    <w:rsid w:val="003B7987"/>
    <w:rsid w:val="003C4FB5"/>
    <w:rsid w:val="003C6073"/>
    <w:rsid w:val="003D65D7"/>
    <w:rsid w:val="00405BE2"/>
    <w:rsid w:val="004200BE"/>
    <w:rsid w:val="004242AC"/>
    <w:rsid w:val="00441197"/>
    <w:rsid w:val="004433C6"/>
    <w:rsid w:val="004455B1"/>
    <w:rsid w:val="004819EE"/>
    <w:rsid w:val="004C3523"/>
    <w:rsid w:val="004E6635"/>
    <w:rsid w:val="00506064"/>
    <w:rsid w:val="00506225"/>
    <w:rsid w:val="00507DFB"/>
    <w:rsid w:val="005127C1"/>
    <w:rsid w:val="00535542"/>
    <w:rsid w:val="00557998"/>
    <w:rsid w:val="00560DF8"/>
    <w:rsid w:val="005652AB"/>
    <w:rsid w:val="005777C1"/>
    <w:rsid w:val="00580879"/>
    <w:rsid w:val="00583BCC"/>
    <w:rsid w:val="00593663"/>
    <w:rsid w:val="005B7FF2"/>
    <w:rsid w:val="005C08E3"/>
    <w:rsid w:val="005F35D7"/>
    <w:rsid w:val="00630A78"/>
    <w:rsid w:val="006331AA"/>
    <w:rsid w:val="006376C3"/>
    <w:rsid w:val="00645B7E"/>
    <w:rsid w:val="00662F60"/>
    <w:rsid w:val="00677610"/>
    <w:rsid w:val="006D71B2"/>
    <w:rsid w:val="006E2467"/>
    <w:rsid w:val="00734FB9"/>
    <w:rsid w:val="0074687F"/>
    <w:rsid w:val="007F15ED"/>
    <w:rsid w:val="007F3BBA"/>
    <w:rsid w:val="008131DC"/>
    <w:rsid w:val="00813E8A"/>
    <w:rsid w:val="00826428"/>
    <w:rsid w:val="008514F8"/>
    <w:rsid w:val="00877DC5"/>
    <w:rsid w:val="00887B36"/>
    <w:rsid w:val="008A2CE7"/>
    <w:rsid w:val="008B6F8B"/>
    <w:rsid w:val="009042C7"/>
    <w:rsid w:val="00917169"/>
    <w:rsid w:val="00923772"/>
    <w:rsid w:val="00944D44"/>
    <w:rsid w:val="009668DA"/>
    <w:rsid w:val="009746DC"/>
    <w:rsid w:val="009A58CF"/>
    <w:rsid w:val="009B4DDF"/>
    <w:rsid w:val="009B5441"/>
    <w:rsid w:val="009C4B29"/>
    <w:rsid w:val="009E7391"/>
    <w:rsid w:val="00A0701B"/>
    <w:rsid w:val="00A1290D"/>
    <w:rsid w:val="00A14EC6"/>
    <w:rsid w:val="00A15891"/>
    <w:rsid w:val="00A231FE"/>
    <w:rsid w:val="00A23D4F"/>
    <w:rsid w:val="00A334D5"/>
    <w:rsid w:val="00A42C6B"/>
    <w:rsid w:val="00A7441D"/>
    <w:rsid w:val="00AA1A3F"/>
    <w:rsid w:val="00AB4ED4"/>
    <w:rsid w:val="00AD68EB"/>
    <w:rsid w:val="00AF7294"/>
    <w:rsid w:val="00B020B9"/>
    <w:rsid w:val="00B07922"/>
    <w:rsid w:val="00B177D7"/>
    <w:rsid w:val="00B23455"/>
    <w:rsid w:val="00B40269"/>
    <w:rsid w:val="00B43657"/>
    <w:rsid w:val="00B4714F"/>
    <w:rsid w:val="00B54FFF"/>
    <w:rsid w:val="00B61B93"/>
    <w:rsid w:val="00B71F49"/>
    <w:rsid w:val="00B744BC"/>
    <w:rsid w:val="00B74E48"/>
    <w:rsid w:val="00B95ABF"/>
    <w:rsid w:val="00B97907"/>
    <w:rsid w:val="00BA0BD7"/>
    <w:rsid w:val="00BD0703"/>
    <w:rsid w:val="00BE4EA3"/>
    <w:rsid w:val="00BE51FF"/>
    <w:rsid w:val="00C040CE"/>
    <w:rsid w:val="00C35CB3"/>
    <w:rsid w:val="00C8022D"/>
    <w:rsid w:val="00CA4F55"/>
    <w:rsid w:val="00CA51DF"/>
    <w:rsid w:val="00CE42D0"/>
    <w:rsid w:val="00D070E5"/>
    <w:rsid w:val="00D07DC0"/>
    <w:rsid w:val="00D30160"/>
    <w:rsid w:val="00D33D82"/>
    <w:rsid w:val="00D62338"/>
    <w:rsid w:val="00D7096F"/>
    <w:rsid w:val="00DA374E"/>
    <w:rsid w:val="00DD1B24"/>
    <w:rsid w:val="00DE216E"/>
    <w:rsid w:val="00DF2C0D"/>
    <w:rsid w:val="00DF4076"/>
    <w:rsid w:val="00DF6B41"/>
    <w:rsid w:val="00E05A17"/>
    <w:rsid w:val="00E07475"/>
    <w:rsid w:val="00E15743"/>
    <w:rsid w:val="00E41712"/>
    <w:rsid w:val="00E4509D"/>
    <w:rsid w:val="00E572A0"/>
    <w:rsid w:val="00E66BAF"/>
    <w:rsid w:val="00E811EB"/>
    <w:rsid w:val="00EA12EF"/>
    <w:rsid w:val="00EB5A42"/>
    <w:rsid w:val="00EE4694"/>
    <w:rsid w:val="00EE5C0A"/>
    <w:rsid w:val="00F12BE7"/>
    <w:rsid w:val="00F218B0"/>
    <w:rsid w:val="00F40862"/>
    <w:rsid w:val="00F664F2"/>
    <w:rsid w:val="00F7332C"/>
    <w:rsid w:val="00F734C0"/>
    <w:rsid w:val="00F776A3"/>
    <w:rsid w:val="00F9092E"/>
    <w:rsid w:val="00F97DCD"/>
    <w:rsid w:val="00FD583D"/>
    <w:rsid w:val="00FE2F20"/>
    <w:rsid w:val="00FE6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FAF4F"/>
  <w14:defaultImageDpi w14:val="0"/>
  <w15:docId w15:val="{03C83CCA-1D35-4F5A-A5DB-8F43D270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ListParagraph">
    <w:name w:val="List Paragraph"/>
    <w:basedOn w:val="Normal"/>
    <w:uiPriority w:val="34"/>
    <w:qFormat/>
    <w:rsid w:val="001A12D0"/>
    <w:pPr>
      <w:ind w:left="720"/>
      <w:contextualSpacing/>
    </w:pPr>
  </w:style>
  <w:style w:type="paragraph" w:styleId="Revision">
    <w:name w:val="Revision"/>
    <w:hidden/>
    <w:uiPriority w:val="99"/>
    <w:semiHidden/>
    <w:rsid w:val="00E07475"/>
    <w:pPr>
      <w:spacing w:after="0" w:line="240" w:lineRule="auto"/>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15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BOS_AgendaWorksheetAccessible%20rev.%20202108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BOS_AgendaWorksheetAccessible rev. 20210809</Template>
  <TotalTime>3</TotalTime>
  <Pages>1</Pages>
  <Words>371</Words>
  <Characters>2595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Rachel Jereb</dc:creator>
  <cp:keywords/>
  <dc:description/>
  <cp:lastModifiedBy>Bernadette Cizin</cp:lastModifiedBy>
  <cp:revision>2</cp:revision>
  <cp:lastPrinted>2015-01-16T16:51:00Z</cp:lastPrinted>
  <dcterms:created xsi:type="dcterms:W3CDTF">2025-06-05T15:22:00Z</dcterms:created>
  <dcterms:modified xsi:type="dcterms:W3CDTF">2025-06-05T15:22:00Z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