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WHEREAS,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>WHEREAS,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>WHEREAS,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0960B1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960B1"/>
    <w:rsid w:val="000A6F99"/>
    <w:rsid w:val="000C7BB7"/>
    <w:rsid w:val="000D569A"/>
    <w:rsid w:val="00176FDD"/>
    <w:rsid w:val="001812C7"/>
    <w:rsid w:val="00193EB7"/>
    <w:rsid w:val="00197033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E4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8779F"/>
    <w:rsid w:val="00692AAB"/>
    <w:rsid w:val="006A47C6"/>
    <w:rsid w:val="006A5BCA"/>
    <w:rsid w:val="006A7CB2"/>
    <w:rsid w:val="006F0F11"/>
    <w:rsid w:val="00713ADD"/>
    <w:rsid w:val="00792E88"/>
    <w:rsid w:val="007A40FA"/>
    <w:rsid w:val="007A6945"/>
    <w:rsid w:val="00815270"/>
    <w:rsid w:val="008651C5"/>
    <w:rsid w:val="00870CDD"/>
    <w:rsid w:val="00873F8F"/>
    <w:rsid w:val="0087487D"/>
    <w:rsid w:val="00883613"/>
    <w:rsid w:val="008E2502"/>
    <w:rsid w:val="008F5944"/>
    <w:rsid w:val="009201CF"/>
    <w:rsid w:val="00925A76"/>
    <w:rsid w:val="009319E8"/>
    <w:rsid w:val="00952380"/>
    <w:rsid w:val="00964D29"/>
    <w:rsid w:val="00971FD0"/>
    <w:rsid w:val="00972310"/>
    <w:rsid w:val="00987280"/>
    <w:rsid w:val="0099369D"/>
    <w:rsid w:val="009A51D5"/>
    <w:rsid w:val="009D3E07"/>
    <w:rsid w:val="00A20EEE"/>
    <w:rsid w:val="00A42831"/>
    <w:rsid w:val="00A6261A"/>
    <w:rsid w:val="00AB31F8"/>
    <w:rsid w:val="00B34149"/>
    <w:rsid w:val="00B52E38"/>
    <w:rsid w:val="00B61683"/>
    <w:rsid w:val="00B70DC4"/>
    <w:rsid w:val="00BD1CC1"/>
    <w:rsid w:val="00BD533E"/>
    <w:rsid w:val="00C033AE"/>
    <w:rsid w:val="00C20312"/>
    <w:rsid w:val="00C7016A"/>
    <w:rsid w:val="00CA7E8D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EE2020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2025-05-06T23:41:00Z</dcterms:created>
  <dcterms:modified xsi:type="dcterms:W3CDTF">2025-05-06T23:41:00Z</dcterms:modified>
</cp:coreProperties>
</file>