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474D41DB" w:rsidR="009A58CF" w:rsidRPr="004E6635" w:rsidRDefault="00F401C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2A189E25" w:rsidR="009A58CF" w:rsidRPr="004E6635" w:rsidRDefault="00F401C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06/03/2025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204B0390" w:rsidR="00593663" w:rsidRPr="004E6635" w:rsidRDefault="004455B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 Cizin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–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9D5B53">
              <w:rPr>
                <w:rFonts w:cs="Arial"/>
                <w:b/>
                <w:sz w:val="20"/>
                <w:szCs w:val="20"/>
              </w:rPr>
              <w:t xml:space="preserve">CDD, 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620C9868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</w:t>
            </w:r>
            <w:r w:rsidR="004455B1">
              <w:rPr>
                <w:rFonts w:cs="Arial"/>
                <w:b/>
                <w:sz w:val="20"/>
                <w:szCs w:val="20"/>
              </w:rPr>
              <w:t>1-2151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164173FE" w:rsidR="00C8022D" w:rsidRPr="004E6635" w:rsidRDefault="004455B1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, </w:t>
            </w:r>
            <w:r w:rsidR="009D5B53">
              <w:rPr>
                <w:rFonts w:cs="Arial"/>
                <w:b/>
                <w:sz w:val="20"/>
                <w:szCs w:val="20"/>
              </w:rPr>
              <w:t>Associate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 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201A08E" w14:textId="56CBAA71" w:rsidR="00A334D5" w:rsidRDefault="00F401C9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Chase</w:t>
            </w:r>
            <w:r w:rsidR="003B7987">
              <w:rPr>
                <w:rFonts w:cs="Arial"/>
                <w:sz w:val="20"/>
                <w:szCs w:val="20"/>
              </w:rPr>
              <w:t xml:space="preserve"> Williamson Act Contract Rescission and Reentry (APA</w:t>
            </w:r>
            <w:r w:rsidR="0008662C">
              <w:rPr>
                <w:rFonts w:cs="Arial"/>
                <w:sz w:val="20"/>
                <w:szCs w:val="20"/>
              </w:rPr>
              <w:t>-</w:t>
            </w:r>
            <w:r w:rsidR="003B7987">
              <w:rPr>
                <w:rFonts w:cs="Arial"/>
                <w:sz w:val="20"/>
                <w:szCs w:val="20"/>
              </w:rPr>
              <w:t>2</w:t>
            </w:r>
            <w:r w:rsidR="009D5B53">
              <w:rPr>
                <w:rFonts w:cs="Arial"/>
                <w:sz w:val="20"/>
                <w:szCs w:val="20"/>
              </w:rPr>
              <w:t>4-</w:t>
            </w:r>
            <w:r>
              <w:rPr>
                <w:rFonts w:cs="Arial"/>
                <w:sz w:val="20"/>
                <w:szCs w:val="20"/>
              </w:rPr>
              <w:t>0</w:t>
            </w:r>
            <w:r w:rsidR="008C4A5A">
              <w:rPr>
                <w:rFonts w:cs="Arial"/>
                <w:sz w:val="20"/>
                <w:szCs w:val="20"/>
              </w:rPr>
              <w:t>2</w:t>
            </w:r>
            <w:r w:rsidR="003B7987">
              <w:rPr>
                <w:rFonts w:cs="Arial"/>
                <w:sz w:val="20"/>
                <w:szCs w:val="20"/>
              </w:rPr>
              <w:t>)</w:t>
            </w:r>
            <w:r w:rsidR="004819EE">
              <w:rPr>
                <w:rFonts w:cs="Arial"/>
                <w:sz w:val="20"/>
                <w:szCs w:val="20"/>
              </w:rPr>
              <w:t>.</w:t>
            </w:r>
            <w:r w:rsidR="00BE4EA3">
              <w:rPr>
                <w:rFonts w:cs="Arial"/>
                <w:sz w:val="20"/>
                <w:szCs w:val="20"/>
              </w:rPr>
              <w:t xml:space="preserve"> The property owner has submitted an application which proposes to rescind their property from the existing Williamson Act contract</w:t>
            </w:r>
            <w:r w:rsidR="00197968">
              <w:rPr>
                <w:rFonts w:cs="Arial"/>
                <w:sz w:val="20"/>
                <w:szCs w:val="20"/>
              </w:rPr>
              <w:t>s</w:t>
            </w:r>
            <w:r w:rsidR="00E05A17">
              <w:rPr>
                <w:rFonts w:cs="Arial"/>
                <w:sz w:val="20"/>
                <w:szCs w:val="20"/>
              </w:rPr>
              <w:t>, which currently ha</w:t>
            </w:r>
            <w:r w:rsidR="00197968">
              <w:rPr>
                <w:rFonts w:cs="Arial"/>
                <w:sz w:val="20"/>
                <w:szCs w:val="20"/>
              </w:rPr>
              <w:t>ve</w:t>
            </w:r>
            <w:r w:rsidR="00E05A17">
              <w:rPr>
                <w:rFonts w:cs="Arial"/>
                <w:sz w:val="20"/>
                <w:szCs w:val="20"/>
              </w:rPr>
              <w:t xml:space="preserve"> separate property owners, and</w:t>
            </w:r>
            <w:r w:rsidR="00BE4EA3">
              <w:rPr>
                <w:rFonts w:cs="Arial"/>
                <w:sz w:val="20"/>
                <w:szCs w:val="20"/>
              </w:rPr>
              <w:t xml:space="preserve"> </w:t>
            </w:r>
            <w:r w:rsidR="00E05A17">
              <w:rPr>
                <w:rFonts w:cs="Arial"/>
                <w:sz w:val="20"/>
                <w:szCs w:val="20"/>
              </w:rPr>
              <w:t>reissue</w:t>
            </w:r>
            <w:r w:rsidR="00BE4EA3">
              <w:rPr>
                <w:rFonts w:cs="Arial"/>
                <w:sz w:val="20"/>
                <w:szCs w:val="20"/>
              </w:rPr>
              <w:t xml:space="preserve"> a new Williamson Act Contract</w:t>
            </w:r>
            <w:r w:rsidR="00E05A17">
              <w:rPr>
                <w:rFonts w:cs="Arial"/>
                <w:sz w:val="20"/>
                <w:szCs w:val="20"/>
              </w:rPr>
              <w:t xml:space="preserve"> consisting of property solely under their ownership with the Commercial Agricultural Use of </w:t>
            </w:r>
            <w:r w:rsidR="00653804">
              <w:rPr>
                <w:rFonts w:cs="Arial"/>
                <w:sz w:val="20"/>
                <w:szCs w:val="20"/>
              </w:rPr>
              <w:t>rangeland and pasture for livestock production and forage</w:t>
            </w:r>
            <w:r w:rsidR="00BE4EA3">
              <w:rPr>
                <w:rFonts w:cs="Arial"/>
                <w:sz w:val="20"/>
                <w:szCs w:val="20"/>
              </w:rPr>
              <w:t>.</w:t>
            </w:r>
            <w:r w:rsidR="00DA374E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Nineteen</w:t>
            </w:r>
            <w:r w:rsidR="00DA374E">
              <w:rPr>
                <w:rFonts w:cs="Arial"/>
                <w:sz w:val="20"/>
                <w:szCs w:val="20"/>
              </w:rPr>
              <w:t xml:space="preserve"> parcel</w:t>
            </w:r>
            <w:r>
              <w:rPr>
                <w:rFonts w:cs="Arial"/>
                <w:sz w:val="20"/>
                <w:szCs w:val="20"/>
              </w:rPr>
              <w:t>s</w:t>
            </w:r>
            <w:r w:rsidR="00DA374E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are</w:t>
            </w:r>
            <w:r w:rsidR="00DA374E">
              <w:rPr>
                <w:rFonts w:cs="Arial"/>
                <w:sz w:val="20"/>
                <w:szCs w:val="20"/>
              </w:rPr>
              <w:t xml:space="preserve"> substandard in siz</w:t>
            </w:r>
            <w:r>
              <w:rPr>
                <w:rFonts w:cs="Arial"/>
                <w:sz w:val="20"/>
                <w:szCs w:val="20"/>
              </w:rPr>
              <w:t>e</w:t>
            </w:r>
            <w:r w:rsidR="00DA374E">
              <w:rPr>
                <w:rFonts w:cs="Arial"/>
                <w:sz w:val="20"/>
                <w:szCs w:val="20"/>
              </w:rPr>
              <w:t xml:space="preserve">. </w:t>
            </w:r>
            <w:r w:rsidR="00197968">
              <w:rPr>
                <w:rFonts w:cs="Arial"/>
                <w:sz w:val="20"/>
                <w:szCs w:val="20"/>
              </w:rPr>
              <w:t xml:space="preserve">The owner does not intend to adjust the property boundary to increase the parcel size so </w:t>
            </w:r>
            <w:r w:rsidR="00DA374E">
              <w:rPr>
                <w:rFonts w:cs="Arial"/>
                <w:sz w:val="20"/>
                <w:szCs w:val="20"/>
              </w:rPr>
              <w:t>staff would recommend the board issue a notice of non-renewal</w:t>
            </w:r>
            <w:r w:rsidR="00197968">
              <w:rPr>
                <w:rFonts w:cs="Arial"/>
                <w:sz w:val="20"/>
                <w:szCs w:val="20"/>
              </w:rPr>
              <w:t xml:space="preserve"> for the </w:t>
            </w:r>
            <w:r>
              <w:rPr>
                <w:rFonts w:cs="Arial"/>
                <w:sz w:val="20"/>
                <w:szCs w:val="20"/>
              </w:rPr>
              <w:t>nineteen parcels</w:t>
            </w:r>
            <w:r w:rsidR="00197968">
              <w:rPr>
                <w:rFonts w:cs="Arial"/>
                <w:sz w:val="20"/>
                <w:szCs w:val="20"/>
              </w:rPr>
              <w:t>.</w:t>
            </w:r>
          </w:p>
          <w:p w14:paraId="26E6D5BF" w14:textId="6382716D" w:rsidR="00A23D4F" w:rsidRPr="004E6635" w:rsidRDefault="00653804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</w:t>
            </w:r>
            <w:r w:rsidR="00C118F3">
              <w:rPr>
                <w:rFonts w:cs="Arial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 xml:space="preserve"> project </w:t>
            </w:r>
            <w:r w:rsidR="004376A6">
              <w:rPr>
                <w:rFonts w:cs="Arial"/>
                <w:sz w:val="20"/>
                <w:szCs w:val="20"/>
              </w:rPr>
              <w:t xml:space="preserve">applicant </w:t>
            </w:r>
            <w:r>
              <w:rPr>
                <w:rFonts w:cs="Arial"/>
                <w:sz w:val="20"/>
                <w:szCs w:val="20"/>
              </w:rPr>
              <w:t>does not propose to increase or decrease the number of acres currently in Agricultural Preserve.</w:t>
            </w: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2B3F7D8F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453335D1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1A12D0">
              <w:rPr>
                <w:rFonts w:cs="Arial"/>
                <w:sz w:val="18"/>
                <w:szCs w:val="18"/>
              </w:rPr>
              <w:t>Planning project; application fee received</w:t>
            </w:r>
            <w:r w:rsidR="00D30160">
              <w:rPr>
                <w:rFonts w:cs="Arial"/>
                <w:sz w:val="18"/>
                <w:szCs w:val="18"/>
              </w:rPr>
              <w:t xml:space="preserve">. </w:t>
            </w:r>
            <w:r w:rsidR="00A0701B">
              <w:rPr>
                <w:rFonts w:cs="Arial"/>
                <w:sz w:val="18"/>
                <w:szCs w:val="18"/>
              </w:rPr>
              <w:t>Property is</w:t>
            </w:r>
            <w:r w:rsidR="00D30160">
              <w:rPr>
                <w:rFonts w:cs="Arial"/>
                <w:sz w:val="18"/>
                <w:szCs w:val="18"/>
              </w:rPr>
              <w:t xml:space="preserve"> already in Ag Preserve and under Williamson Act Contract 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042E7C53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3DC099A3" w:rsidR="005B7FF2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  <w:r w:rsidR="005B7FF2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CB9742A" w14:textId="279C353D" w:rsidR="00FE2F20" w:rsidRPr="00653804" w:rsidRDefault="00FE2F20" w:rsidP="00FE2F20">
            <w:pPr>
              <w:spacing w:after="60"/>
              <w:rPr>
                <w:rFonts w:cs="Arial"/>
                <w:sz w:val="17"/>
                <w:szCs w:val="17"/>
              </w:rPr>
            </w:pPr>
            <w:r w:rsidRPr="00653804">
              <w:rPr>
                <w:rFonts w:cs="Arial"/>
                <w:sz w:val="17"/>
                <w:szCs w:val="17"/>
              </w:rPr>
              <w:t xml:space="preserve">I move </w:t>
            </w:r>
            <w:r w:rsidR="00B07922" w:rsidRPr="00653804">
              <w:rPr>
                <w:rFonts w:cs="Arial"/>
                <w:sz w:val="17"/>
                <w:szCs w:val="17"/>
              </w:rPr>
              <w:t>to take</w:t>
            </w:r>
            <w:r w:rsidRPr="00653804">
              <w:rPr>
                <w:rFonts w:cs="Arial"/>
                <w:sz w:val="17"/>
                <w:szCs w:val="17"/>
              </w:rPr>
              <w:t xml:space="preserve"> the following actions: </w:t>
            </w:r>
          </w:p>
          <w:p w14:paraId="7DBF21C2" w14:textId="77777777" w:rsidR="00E05A17" w:rsidRPr="00653804" w:rsidRDefault="00E05A17" w:rsidP="00AD68EB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7"/>
                <w:szCs w:val="17"/>
              </w:rPr>
            </w:pPr>
            <w:bookmarkStart w:id="13" w:name="_Hlk105072752"/>
            <w:r w:rsidRPr="00653804">
              <w:rPr>
                <w:rFonts w:cs="Arial"/>
                <w:sz w:val="17"/>
                <w:szCs w:val="17"/>
              </w:rPr>
              <w:t xml:space="preserve">Determine the project exempt from the California Environmental Quality Act (CEQA) pursuant to CEQA Guidelines section 15317, Open Space Easements or Contracts; and </w:t>
            </w:r>
          </w:p>
          <w:p w14:paraId="34D89166" w14:textId="435BC707" w:rsidR="00653804" w:rsidRPr="00653804" w:rsidRDefault="00653804" w:rsidP="00AD68EB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7"/>
                <w:szCs w:val="17"/>
              </w:rPr>
            </w:pPr>
            <w:r w:rsidRPr="00653804">
              <w:rPr>
                <w:rFonts w:cs="Arial"/>
                <w:sz w:val="17"/>
                <w:szCs w:val="17"/>
              </w:rPr>
              <w:t>Adopt the attached resolution approving the amendment of the existing Agricultural Preserves and establish a new Agricultural Preserve.</w:t>
            </w:r>
          </w:p>
          <w:p w14:paraId="15159A55" w14:textId="77777777" w:rsidR="00B07922" w:rsidRPr="00653804" w:rsidRDefault="00E05A17" w:rsidP="00AD68EB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7"/>
                <w:szCs w:val="17"/>
              </w:rPr>
            </w:pPr>
            <w:r w:rsidRPr="00653804">
              <w:rPr>
                <w:rFonts w:cs="Arial"/>
                <w:sz w:val="17"/>
                <w:szCs w:val="17"/>
              </w:rPr>
              <w:t>Adopt the attached resolution approving the rescission and reentry of the applicable Williamson Act contract</w:t>
            </w:r>
            <w:r w:rsidR="001F75B0" w:rsidRPr="00653804">
              <w:rPr>
                <w:rFonts w:cs="Arial"/>
                <w:sz w:val="17"/>
                <w:szCs w:val="17"/>
              </w:rPr>
              <w:t>.</w:t>
            </w:r>
            <w:bookmarkEnd w:id="13"/>
          </w:p>
          <w:p w14:paraId="5A72D409" w14:textId="290327F6" w:rsidR="00DA374E" w:rsidRPr="00653804" w:rsidRDefault="00197968" w:rsidP="00AD68EB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 xml:space="preserve">Adopt the attached resolution directing staff to process the Notice of Non-Renewal for the </w:t>
            </w:r>
            <w:r w:rsidR="00F401C9">
              <w:rPr>
                <w:rFonts w:cs="Arial"/>
                <w:sz w:val="17"/>
                <w:szCs w:val="17"/>
              </w:rPr>
              <w:t>nineteen substandard parcels</w:t>
            </w:r>
            <w:r w:rsidR="00DA374E" w:rsidRPr="00653804">
              <w:rPr>
                <w:rFonts w:cs="Arial"/>
                <w:sz w:val="17"/>
                <w:szCs w:val="17"/>
              </w:rPr>
              <w:t>.</w:t>
            </w:r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16043"/>
    <w:multiLevelType w:val="hybridMultilevel"/>
    <w:tmpl w:val="60E6E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A67F9"/>
    <w:multiLevelType w:val="hybridMultilevel"/>
    <w:tmpl w:val="C87CF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237056">
    <w:abstractNumId w:val="1"/>
  </w:num>
  <w:num w:numId="2" w16cid:durableId="712996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9"/>
    <w:rsid w:val="0000408F"/>
    <w:rsid w:val="0001198F"/>
    <w:rsid w:val="00036C6F"/>
    <w:rsid w:val="0007686D"/>
    <w:rsid w:val="000813AF"/>
    <w:rsid w:val="00083C1D"/>
    <w:rsid w:val="0008662C"/>
    <w:rsid w:val="00096E88"/>
    <w:rsid w:val="000A484E"/>
    <w:rsid w:val="000B3C3A"/>
    <w:rsid w:val="000D6B91"/>
    <w:rsid w:val="00186BA5"/>
    <w:rsid w:val="00192C55"/>
    <w:rsid w:val="00197968"/>
    <w:rsid w:val="001A12D0"/>
    <w:rsid w:val="001F3E19"/>
    <w:rsid w:val="001F4378"/>
    <w:rsid w:val="001F75B0"/>
    <w:rsid w:val="00212F2B"/>
    <w:rsid w:val="002677F3"/>
    <w:rsid w:val="00270599"/>
    <w:rsid w:val="00280060"/>
    <w:rsid w:val="00295C58"/>
    <w:rsid w:val="0029655A"/>
    <w:rsid w:val="002A08C1"/>
    <w:rsid w:val="002E7C1F"/>
    <w:rsid w:val="002F108F"/>
    <w:rsid w:val="00347C49"/>
    <w:rsid w:val="0035119D"/>
    <w:rsid w:val="00351A8D"/>
    <w:rsid w:val="00357066"/>
    <w:rsid w:val="003761D4"/>
    <w:rsid w:val="00396C4B"/>
    <w:rsid w:val="003B7987"/>
    <w:rsid w:val="003C4FB5"/>
    <w:rsid w:val="00405BE2"/>
    <w:rsid w:val="004200BE"/>
    <w:rsid w:val="004242AC"/>
    <w:rsid w:val="004376A6"/>
    <w:rsid w:val="00441197"/>
    <w:rsid w:val="004433C6"/>
    <w:rsid w:val="004455B1"/>
    <w:rsid w:val="004819EE"/>
    <w:rsid w:val="004C3523"/>
    <w:rsid w:val="004E6635"/>
    <w:rsid w:val="00506225"/>
    <w:rsid w:val="00507DFB"/>
    <w:rsid w:val="00557998"/>
    <w:rsid w:val="005652AB"/>
    <w:rsid w:val="00580879"/>
    <w:rsid w:val="00583BCC"/>
    <w:rsid w:val="00593663"/>
    <w:rsid w:val="005B7FF2"/>
    <w:rsid w:val="005C08E3"/>
    <w:rsid w:val="005F35D7"/>
    <w:rsid w:val="00630A78"/>
    <w:rsid w:val="006331AA"/>
    <w:rsid w:val="006376C3"/>
    <w:rsid w:val="00645B7E"/>
    <w:rsid w:val="00653804"/>
    <w:rsid w:val="00656647"/>
    <w:rsid w:val="00662F60"/>
    <w:rsid w:val="00677610"/>
    <w:rsid w:val="006D71B2"/>
    <w:rsid w:val="006E2467"/>
    <w:rsid w:val="00734FB9"/>
    <w:rsid w:val="0074687F"/>
    <w:rsid w:val="007F15ED"/>
    <w:rsid w:val="008131DC"/>
    <w:rsid w:val="00813E8A"/>
    <w:rsid w:val="00826428"/>
    <w:rsid w:val="008514F8"/>
    <w:rsid w:val="00877DC5"/>
    <w:rsid w:val="00887B36"/>
    <w:rsid w:val="008A2CE7"/>
    <w:rsid w:val="008B6F8B"/>
    <w:rsid w:val="008C4A5A"/>
    <w:rsid w:val="009042C7"/>
    <w:rsid w:val="00923772"/>
    <w:rsid w:val="009668DA"/>
    <w:rsid w:val="009746DC"/>
    <w:rsid w:val="00987280"/>
    <w:rsid w:val="009A58CF"/>
    <w:rsid w:val="009B4DDF"/>
    <w:rsid w:val="009B5441"/>
    <w:rsid w:val="009C4B29"/>
    <w:rsid w:val="009D5B53"/>
    <w:rsid w:val="009E7391"/>
    <w:rsid w:val="00A0701B"/>
    <w:rsid w:val="00A1290D"/>
    <w:rsid w:val="00A14EC6"/>
    <w:rsid w:val="00A231FE"/>
    <w:rsid w:val="00A23D4F"/>
    <w:rsid w:val="00A334D5"/>
    <w:rsid w:val="00A42C6B"/>
    <w:rsid w:val="00A7441D"/>
    <w:rsid w:val="00AA1A3F"/>
    <w:rsid w:val="00AB4ED4"/>
    <w:rsid w:val="00AD68EB"/>
    <w:rsid w:val="00AF0546"/>
    <w:rsid w:val="00AF7294"/>
    <w:rsid w:val="00B020B9"/>
    <w:rsid w:val="00B07922"/>
    <w:rsid w:val="00B177D7"/>
    <w:rsid w:val="00B23455"/>
    <w:rsid w:val="00B40269"/>
    <w:rsid w:val="00B43657"/>
    <w:rsid w:val="00B4714F"/>
    <w:rsid w:val="00B54FFF"/>
    <w:rsid w:val="00B61B93"/>
    <w:rsid w:val="00B71F49"/>
    <w:rsid w:val="00B744BC"/>
    <w:rsid w:val="00B74E48"/>
    <w:rsid w:val="00B95ABF"/>
    <w:rsid w:val="00B97907"/>
    <w:rsid w:val="00BA0BD7"/>
    <w:rsid w:val="00BD0703"/>
    <w:rsid w:val="00BE4EA3"/>
    <w:rsid w:val="00BE51FF"/>
    <w:rsid w:val="00C040CE"/>
    <w:rsid w:val="00C118F3"/>
    <w:rsid w:val="00C35CB3"/>
    <w:rsid w:val="00C8022D"/>
    <w:rsid w:val="00CA4F55"/>
    <w:rsid w:val="00CA51DF"/>
    <w:rsid w:val="00CE42D0"/>
    <w:rsid w:val="00D070E5"/>
    <w:rsid w:val="00D07DC0"/>
    <w:rsid w:val="00D30160"/>
    <w:rsid w:val="00D33D82"/>
    <w:rsid w:val="00D62338"/>
    <w:rsid w:val="00D7096F"/>
    <w:rsid w:val="00DA374E"/>
    <w:rsid w:val="00DD1B24"/>
    <w:rsid w:val="00DE216E"/>
    <w:rsid w:val="00DF2C0D"/>
    <w:rsid w:val="00DF4076"/>
    <w:rsid w:val="00DF6B41"/>
    <w:rsid w:val="00DF73E0"/>
    <w:rsid w:val="00E05A17"/>
    <w:rsid w:val="00E07475"/>
    <w:rsid w:val="00E15743"/>
    <w:rsid w:val="00E40FA5"/>
    <w:rsid w:val="00E41712"/>
    <w:rsid w:val="00E4509D"/>
    <w:rsid w:val="00E66BAF"/>
    <w:rsid w:val="00E811EB"/>
    <w:rsid w:val="00EA12EF"/>
    <w:rsid w:val="00EB5A42"/>
    <w:rsid w:val="00EE5C0A"/>
    <w:rsid w:val="00F12BE7"/>
    <w:rsid w:val="00F218B0"/>
    <w:rsid w:val="00F401C9"/>
    <w:rsid w:val="00F40862"/>
    <w:rsid w:val="00F664F2"/>
    <w:rsid w:val="00F7332C"/>
    <w:rsid w:val="00F734C0"/>
    <w:rsid w:val="00F776A3"/>
    <w:rsid w:val="00F9092E"/>
    <w:rsid w:val="00F97DCD"/>
    <w:rsid w:val="00FD583D"/>
    <w:rsid w:val="00FE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0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  <w:style w:type="paragraph" w:styleId="Revision">
    <w:name w:val="Revision"/>
    <w:hidden/>
    <w:uiPriority w:val="99"/>
    <w:semiHidden/>
    <w:rsid w:val="00E07475"/>
    <w:pPr>
      <w:spacing w:after="0" w:line="240" w:lineRule="auto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BOS_AgendaWorksheetAccessible%20rev.%20202108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BOS_AgendaWorksheetAccessible rev. 20210809</Template>
  <TotalTime>17</TotalTime>
  <Pages>1</Pages>
  <Words>378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Bernadette Cizin</cp:lastModifiedBy>
  <cp:revision>5</cp:revision>
  <cp:lastPrinted>2015-01-16T16:51:00Z</cp:lastPrinted>
  <dcterms:created xsi:type="dcterms:W3CDTF">2025-05-07T14:46:00Z</dcterms:created>
  <dcterms:modified xsi:type="dcterms:W3CDTF">2025-05-20T18:57:00Z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