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FE51E" w14:textId="77777777" w:rsidR="00035EA7" w:rsidRPr="00035EA7" w:rsidRDefault="00035EA7" w:rsidP="00035EA7">
      <w:pPr>
        <w:jc w:val="center"/>
        <w:rPr>
          <w:b/>
        </w:rPr>
      </w:pPr>
      <w:r w:rsidRPr="00035EA7">
        <w:rPr>
          <w:b/>
        </w:rPr>
        <w:t>Ordinance No. ________________</w:t>
      </w:r>
    </w:p>
    <w:p w14:paraId="16559F78" w14:textId="58A1F0D7" w:rsidR="00035EA7" w:rsidRPr="00035EA7" w:rsidRDefault="00035EA7" w:rsidP="00035EA7">
      <w:pPr>
        <w:jc w:val="center"/>
        <w:rPr>
          <w:b/>
        </w:rPr>
      </w:pPr>
      <w:r w:rsidRPr="00035EA7">
        <w:rPr>
          <w:b/>
        </w:rPr>
        <w:t>An Ordinance of the County of Siskiyou, State of California,</w:t>
      </w:r>
      <w:r w:rsidR="00C86199">
        <w:rPr>
          <w:b/>
        </w:rPr>
        <w:br/>
      </w:r>
      <w:r w:rsidRPr="00035EA7">
        <w:rPr>
          <w:b/>
        </w:rPr>
        <w:t>R</w:t>
      </w:r>
      <w:r w:rsidR="001D2C34">
        <w:rPr>
          <w:b/>
        </w:rPr>
        <w:t xml:space="preserve">eclassifying </w:t>
      </w:r>
      <w:r w:rsidR="009A0DE4">
        <w:rPr>
          <w:b/>
        </w:rPr>
        <w:t xml:space="preserve">Approximately </w:t>
      </w:r>
      <w:r w:rsidR="00C86199">
        <w:rPr>
          <w:b/>
        </w:rPr>
        <w:t>323</w:t>
      </w:r>
      <w:r w:rsidR="00A365C1">
        <w:rPr>
          <w:b/>
        </w:rPr>
        <w:t xml:space="preserve"> Acres of Land</w:t>
      </w:r>
      <w:r w:rsidR="001D2C34">
        <w:rPr>
          <w:b/>
        </w:rPr>
        <w:t xml:space="preserve"> </w:t>
      </w:r>
      <w:r w:rsidR="009A0DE4">
        <w:rPr>
          <w:b/>
        </w:rPr>
        <w:t xml:space="preserve">South </w:t>
      </w:r>
      <w:r w:rsidR="00C86199">
        <w:rPr>
          <w:b/>
        </w:rPr>
        <w:t xml:space="preserve">and West </w:t>
      </w:r>
      <w:r w:rsidR="009A0DE4">
        <w:rPr>
          <w:b/>
        </w:rPr>
        <w:t xml:space="preserve">of </w:t>
      </w:r>
      <w:r w:rsidR="00C86199">
        <w:rPr>
          <w:b/>
        </w:rPr>
        <w:t>Highway 3</w:t>
      </w:r>
      <w:r w:rsidR="00C86199">
        <w:rPr>
          <w:b/>
        </w:rPr>
        <w:br/>
      </w:r>
      <w:r w:rsidR="009A0DE4">
        <w:rPr>
          <w:b/>
        </w:rPr>
        <w:t xml:space="preserve">and the Community of </w:t>
      </w:r>
      <w:r w:rsidR="00C86199">
        <w:rPr>
          <w:b/>
        </w:rPr>
        <w:t>Callahan</w:t>
      </w:r>
      <w:r w:rsidR="001D2C34">
        <w:rPr>
          <w:b/>
        </w:rPr>
        <w:t xml:space="preserve">, </w:t>
      </w:r>
      <w:r w:rsidR="00C86199">
        <w:rPr>
          <w:b/>
        </w:rPr>
        <w:t>f</w:t>
      </w:r>
      <w:r w:rsidRPr="00035EA7">
        <w:rPr>
          <w:b/>
        </w:rPr>
        <w:t xml:space="preserve">rom </w:t>
      </w:r>
      <w:r w:rsidR="00943B0D">
        <w:rPr>
          <w:b/>
        </w:rPr>
        <w:t xml:space="preserve">Rural Residential Agricultural, </w:t>
      </w:r>
      <w:r w:rsidR="009A0DE4">
        <w:rPr>
          <w:b/>
        </w:rPr>
        <w:t>40</w:t>
      </w:r>
      <w:r w:rsidR="00943B0D">
        <w:rPr>
          <w:b/>
        </w:rPr>
        <w:t xml:space="preserve"> Acre Minimum (</w:t>
      </w:r>
      <w:r w:rsidR="009A0DE4">
        <w:rPr>
          <w:b/>
        </w:rPr>
        <w:t>R</w:t>
      </w:r>
      <w:r w:rsidR="00882D81">
        <w:rPr>
          <w:b/>
        </w:rPr>
        <w:t>-</w:t>
      </w:r>
      <w:r w:rsidR="009A0DE4">
        <w:rPr>
          <w:b/>
        </w:rPr>
        <w:t>R</w:t>
      </w:r>
      <w:r w:rsidR="00C86199">
        <w:rPr>
          <w:b/>
        </w:rPr>
        <w:t>-</w:t>
      </w:r>
      <w:r w:rsidR="009A0DE4">
        <w:rPr>
          <w:b/>
        </w:rPr>
        <w:t>B</w:t>
      </w:r>
      <w:r w:rsidR="00C86199">
        <w:rPr>
          <w:b/>
        </w:rPr>
        <w:t>-</w:t>
      </w:r>
      <w:r w:rsidR="009A0DE4">
        <w:rPr>
          <w:b/>
        </w:rPr>
        <w:t>40</w:t>
      </w:r>
      <w:r w:rsidR="00943B0D">
        <w:rPr>
          <w:b/>
        </w:rPr>
        <w:t xml:space="preserve">) to </w:t>
      </w:r>
      <w:r w:rsidR="009A0DE4">
        <w:rPr>
          <w:b/>
        </w:rPr>
        <w:t>Timberland Production District (TP</w:t>
      </w:r>
      <w:r w:rsidR="00FB6267">
        <w:rPr>
          <w:b/>
        </w:rPr>
        <w:t>Z</w:t>
      </w:r>
      <w:r w:rsidR="00A365C1">
        <w:rPr>
          <w:b/>
        </w:rPr>
        <w:t>) on</w:t>
      </w:r>
      <w:r w:rsidR="009A0DE4">
        <w:rPr>
          <w:b/>
        </w:rPr>
        <w:t xml:space="preserve"> </w:t>
      </w:r>
      <w:r w:rsidR="009A0DE4" w:rsidRPr="009A0DE4">
        <w:rPr>
          <w:b/>
        </w:rPr>
        <w:t xml:space="preserve">APN </w:t>
      </w:r>
      <w:r w:rsidR="00C86199">
        <w:rPr>
          <w:b/>
        </w:rPr>
        <w:t>031</w:t>
      </w:r>
      <w:r w:rsidR="009A0DE4" w:rsidRPr="009A0DE4">
        <w:rPr>
          <w:b/>
        </w:rPr>
        <w:t>-</w:t>
      </w:r>
      <w:r w:rsidR="00C86199">
        <w:rPr>
          <w:b/>
        </w:rPr>
        <w:t>290</w:t>
      </w:r>
      <w:r w:rsidR="009A0DE4" w:rsidRPr="009A0DE4">
        <w:rPr>
          <w:b/>
        </w:rPr>
        <w:t>-</w:t>
      </w:r>
      <w:r w:rsidR="00C86199">
        <w:rPr>
          <w:b/>
        </w:rPr>
        <w:t>010</w:t>
      </w:r>
      <w:r w:rsidR="009A0DE4" w:rsidRPr="009A0DE4">
        <w:rPr>
          <w:b/>
        </w:rPr>
        <w:t>;</w:t>
      </w:r>
      <w:r w:rsidR="00882D81">
        <w:rPr>
          <w:b/>
        </w:rPr>
        <w:br/>
      </w:r>
      <w:r w:rsidR="009A0DE4" w:rsidRPr="009A0DE4">
        <w:rPr>
          <w:b/>
        </w:rPr>
        <w:t xml:space="preserve">Township 39N, Range </w:t>
      </w:r>
      <w:r w:rsidR="00882D81">
        <w:rPr>
          <w:b/>
        </w:rPr>
        <w:t>8</w:t>
      </w:r>
      <w:r w:rsidR="009A0DE4" w:rsidRPr="009A0DE4">
        <w:rPr>
          <w:b/>
        </w:rPr>
        <w:t xml:space="preserve">W, Section </w:t>
      </w:r>
      <w:r w:rsidR="00882D81">
        <w:rPr>
          <w:b/>
        </w:rPr>
        <w:t>7</w:t>
      </w:r>
      <w:r w:rsidR="009A0DE4" w:rsidRPr="009A0DE4">
        <w:rPr>
          <w:b/>
        </w:rPr>
        <w:t xml:space="preserve">; MDB&amp;M. </w:t>
      </w:r>
    </w:p>
    <w:p w14:paraId="6DD383D3" w14:textId="57584F44" w:rsidR="00035EA7" w:rsidRPr="00035EA7" w:rsidRDefault="00035EA7" w:rsidP="00035EA7">
      <w:r w:rsidRPr="00035EA7">
        <w:t>The Board of Supervisors of the County of Siskiyou, State of California</w:t>
      </w:r>
      <w:r w:rsidR="009F2ADD">
        <w:t>,</w:t>
      </w:r>
      <w:r w:rsidRPr="00035EA7">
        <w:t xml:space="preserve"> Ordains as Follows:</w:t>
      </w:r>
    </w:p>
    <w:p w14:paraId="66752F8F" w14:textId="3418DE67" w:rsidR="00035EA7" w:rsidRPr="00035EA7" w:rsidRDefault="00035EA7" w:rsidP="00035EA7">
      <w:pPr>
        <w:ind w:left="1440" w:hanging="1440"/>
      </w:pPr>
      <w:r w:rsidRPr="00035EA7">
        <w:t>Section I:</w:t>
      </w:r>
      <w:r w:rsidRPr="00035EA7">
        <w:tab/>
        <w:t xml:space="preserve">Pursuant to Section 10-6.205 and Section 10-6.2801 </w:t>
      </w:r>
      <w:r w:rsidRPr="00882D81">
        <w:rPr>
          <w:iCs/>
        </w:rPr>
        <w:t>et seq.</w:t>
      </w:r>
      <w:r w:rsidRPr="00035EA7">
        <w:t xml:space="preserve"> of the Siskiyou County Code, Section</w:t>
      </w:r>
      <w:r w:rsidR="005C036A">
        <w:t xml:space="preserve">al District Map </w:t>
      </w:r>
      <w:r w:rsidR="00295CE6" w:rsidRPr="00295CE6">
        <w:t>No. 10-6.205-519</w:t>
      </w:r>
      <w:r w:rsidR="00295CE6">
        <w:t xml:space="preserve"> is</w:t>
      </w:r>
      <w:r w:rsidRPr="00035EA7">
        <w:t xml:space="preserve"> hereby amended as shown in Exhibit “A” attached hereto.</w:t>
      </w:r>
    </w:p>
    <w:p w14:paraId="38AE6F2B" w14:textId="008EAA8E" w:rsidR="00035EA7" w:rsidRPr="00035EA7" w:rsidRDefault="00035EA7" w:rsidP="00035EA7">
      <w:pPr>
        <w:ind w:left="1440"/>
      </w:pPr>
      <w:r w:rsidRPr="00035EA7">
        <w:t>Said Sectional Distric</w:t>
      </w:r>
      <w:r w:rsidR="005C036A">
        <w:t xml:space="preserve">t Map Amendment </w:t>
      </w:r>
      <w:r w:rsidR="00295CE6" w:rsidRPr="00295CE6">
        <w:t>No. 10-6.205-519</w:t>
      </w:r>
      <w:r w:rsidRPr="00035EA7">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77777777" w:rsidR="00035EA7" w:rsidRPr="00035EA7" w:rsidRDefault="00035EA7" w:rsidP="00035EA7">
      <w:pPr>
        <w:pStyle w:val="ListParagraph"/>
        <w:numPr>
          <w:ilvl w:val="0"/>
          <w:numId w:val="4"/>
        </w:numPr>
        <w:ind w:hanging="720"/>
      </w:pPr>
      <w:r w:rsidRPr="00035EA7">
        <w:t>The zone change has been analyzed pursuant to the California Environmental Quality Act (CEQA) and the Board of Supervisors finds:</w:t>
      </w:r>
    </w:p>
    <w:p w14:paraId="465887FB" w14:textId="3E90C4B1" w:rsidR="00035EA7" w:rsidRPr="00035EA7" w:rsidRDefault="00035EA7" w:rsidP="00035EA7">
      <w:pPr>
        <w:pStyle w:val="ListParagraph"/>
        <w:numPr>
          <w:ilvl w:val="0"/>
          <w:numId w:val="5"/>
        </w:numPr>
        <w:ind w:left="1440" w:hanging="720"/>
      </w:pPr>
      <w:r w:rsidRPr="00035EA7">
        <w:t xml:space="preserve">The project is </w:t>
      </w:r>
      <w:r w:rsidR="009A0DE4">
        <w:t xml:space="preserve">statutorily </w:t>
      </w:r>
      <w:r w:rsidRPr="00035EA7">
        <w:t xml:space="preserve">exempt from CEQA pursuant </w:t>
      </w:r>
      <w:r w:rsidR="00283361">
        <w:t xml:space="preserve">to </w:t>
      </w:r>
      <w:r w:rsidR="009A0DE4">
        <w:t xml:space="preserve">CEQA Guidelines Section 15264, </w:t>
      </w:r>
      <w:r w:rsidR="009A0DE4" w:rsidRPr="009A0DE4">
        <w:rPr>
          <w:i/>
          <w:iCs/>
        </w:rPr>
        <w:t>Timberland Preserves</w:t>
      </w:r>
      <w:r w:rsidR="009A0DE4">
        <w:t xml:space="preserve">. </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2DE8AD1E"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 Staff Report</w:t>
      </w:r>
      <w:r w:rsidRPr="00035EA7">
        <w:rPr>
          <w:i/>
        </w:rPr>
        <w:t xml:space="preserve"> </w:t>
      </w:r>
      <w:r w:rsidRPr="00035EA7">
        <w:t xml:space="preserve">dated </w:t>
      </w:r>
      <w:r w:rsidR="00E957D6">
        <w:t>December 18</w:t>
      </w:r>
      <w:r w:rsidR="00D1271C">
        <w:t>, 20</w:t>
      </w:r>
      <w:r w:rsidR="00E957D6">
        <w:t>24,</w:t>
      </w:r>
      <w:r w:rsidR="00D1271C" w:rsidRPr="00035EA7">
        <w:t xml:space="preserve"> and</w:t>
      </w:r>
      <w:r w:rsidRPr="00035EA7">
        <w:t xml:space="preserve"> referenced in Planning Commission Resolution PC-20</w:t>
      </w:r>
      <w:r w:rsidR="00F74AA0">
        <w:t>2</w:t>
      </w:r>
      <w:r w:rsidR="00E957D6">
        <w:t>4</w:t>
      </w:r>
      <w:r w:rsidR="00F74AA0">
        <w:t>-0</w:t>
      </w:r>
      <w:r w:rsidR="00E957D6">
        <w:t>2</w:t>
      </w:r>
      <w:r w:rsidR="009A0DE4">
        <w:t>8</w:t>
      </w:r>
      <w:r w:rsidRPr="00035EA7">
        <w:t xml:space="preserve"> are hereby incorporated into this ordinance.</w:t>
      </w:r>
    </w:p>
    <w:p w14:paraId="520DD72E" w14:textId="77777777" w:rsidR="009F2ADD" w:rsidRDefault="00035EA7" w:rsidP="00035EA7">
      <w:pPr>
        <w:ind w:left="1440" w:hanging="1440"/>
      </w:pPr>
      <w:r w:rsidRPr="00035EA7">
        <w:t>Section III:</w:t>
      </w:r>
      <w:r w:rsidRPr="00035EA7">
        <w:tab/>
      </w:r>
      <w:r w:rsidR="009A0DE4" w:rsidRPr="00035EA7">
        <w:t>Constitutionality</w:t>
      </w:r>
      <w:r w:rsidRPr="00035EA7">
        <w:t>: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be declared unconstitutional.</w:t>
      </w:r>
    </w:p>
    <w:p w14:paraId="6DB600E9" w14:textId="77777777" w:rsidR="009F2ADD" w:rsidRDefault="009F2ADD">
      <w:pPr>
        <w:spacing w:before="0" w:after="160"/>
      </w:pPr>
      <w:r>
        <w:br w:type="page"/>
      </w:r>
    </w:p>
    <w:p w14:paraId="1C86C6AE" w14:textId="7804DD98" w:rsidR="00035EA7" w:rsidRPr="00035EA7" w:rsidRDefault="00035EA7" w:rsidP="00035EA7">
      <w:pPr>
        <w:ind w:left="1440" w:hanging="1440"/>
      </w:pPr>
      <w:r w:rsidRPr="00035EA7">
        <w:lastRenderedPageBreak/>
        <w:t xml:space="preserve"> </w:t>
      </w:r>
    </w:p>
    <w:p w14:paraId="7980B1FC" w14:textId="77777777" w:rsidR="00035EA7" w:rsidRPr="00035EA7" w:rsidRDefault="00035EA7" w:rsidP="00035EA7">
      <w:pPr>
        <w:ind w:left="1440" w:hanging="1440"/>
      </w:pPr>
      <w:r w:rsidRPr="00035EA7">
        <w:t>Section IV.</w:t>
      </w:r>
      <w:r w:rsidRPr="00035EA7">
        <w:tab/>
        <w:t>This ordinance shall become effective thirty (30) days after its passage and shall, within 15 days after its adoption, be published once in the Siskiyou Daily News, printed and published in the County of Siskiyou.</w:t>
      </w:r>
    </w:p>
    <w:p w14:paraId="59391A44" w14:textId="45889BAF" w:rsidR="00035EA7" w:rsidRPr="00035EA7" w:rsidRDefault="005C036A" w:rsidP="00035EA7">
      <w:bookmarkStart w:id="0" w:name="_Hlk188344334"/>
      <w:r w:rsidRPr="006F63E1">
        <w:t xml:space="preserve">Passed and Adopted this </w:t>
      </w:r>
      <w:r w:rsidR="00C86199" w:rsidRPr="006F63E1">
        <w:t>____</w:t>
      </w:r>
      <w:r w:rsidR="009A0DE4" w:rsidRPr="006F63E1">
        <w:t>st</w:t>
      </w:r>
      <w:r w:rsidR="00035EA7" w:rsidRPr="006F63E1">
        <w:t xml:space="preserve"> day of </w:t>
      </w:r>
      <w:r w:rsidR="006F63E1" w:rsidRPr="006F63E1">
        <w:t>____________</w:t>
      </w:r>
      <w:r w:rsidR="00C86199" w:rsidRPr="006F63E1">
        <w:t>_____</w:t>
      </w:r>
      <w:r w:rsidR="00035EA7" w:rsidRPr="006F63E1">
        <w:t xml:space="preserve"> 202</w:t>
      </w:r>
      <w:r w:rsidR="00C86199" w:rsidRPr="006F63E1">
        <w:t>5</w:t>
      </w:r>
      <w:r w:rsidR="00035EA7" w:rsidRPr="006F63E1">
        <w:t>, at a regular meeting of the Board of the County of Siskiyou, by the following vote:</w:t>
      </w:r>
      <w:r w:rsidR="00035EA7" w:rsidRPr="00035EA7">
        <w:t xml:space="preserve"> </w:t>
      </w:r>
    </w:p>
    <w:bookmarkEnd w:id="0"/>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1F824DE2" w:rsidR="00035EA7" w:rsidRPr="00035EA7" w:rsidRDefault="00035EA7" w:rsidP="00035EA7">
      <w:pPr>
        <w:tabs>
          <w:tab w:val="right" w:pos="10170"/>
        </w:tabs>
        <w:spacing w:before="0" w:after="0"/>
        <w:ind w:firstLine="720"/>
      </w:pPr>
      <w:r>
        <w:tab/>
      </w:r>
      <w:r w:rsidR="00C86199">
        <w:t>Nancy Ogren</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r w:rsidRPr="00035EA7">
        <w:t>By:___________________________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CE185" w14:textId="77777777" w:rsidR="00C7397C" w:rsidRDefault="00C7397C">
      <w:pPr>
        <w:spacing w:before="0" w:after="0" w:line="240" w:lineRule="auto"/>
      </w:pPr>
      <w:r>
        <w:separator/>
      </w:r>
    </w:p>
  </w:endnote>
  <w:endnote w:type="continuationSeparator" w:id="0">
    <w:p w14:paraId="551350CB" w14:textId="77777777" w:rsidR="00C7397C" w:rsidRDefault="00C739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13761" w14:textId="77777777" w:rsidR="00C7397C" w:rsidRDefault="00C7397C">
      <w:pPr>
        <w:spacing w:before="0" w:after="0" w:line="240" w:lineRule="auto"/>
      </w:pPr>
      <w:r>
        <w:separator/>
      </w:r>
    </w:p>
  </w:footnote>
  <w:footnote w:type="continuationSeparator" w:id="0">
    <w:p w14:paraId="6E2DFB48" w14:textId="77777777" w:rsidR="00C7397C" w:rsidRDefault="00C739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3271" w14:textId="3BA3FE4E" w:rsidR="00E957D6" w:rsidRPr="00295BD7" w:rsidRDefault="00E957D6"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50886">
    <w:abstractNumId w:val="3"/>
  </w:num>
  <w:num w:numId="2" w16cid:durableId="298463552">
    <w:abstractNumId w:val="4"/>
  </w:num>
  <w:num w:numId="3" w16cid:durableId="936905432">
    <w:abstractNumId w:val="5"/>
  </w:num>
  <w:num w:numId="4" w16cid:durableId="1519807332">
    <w:abstractNumId w:val="0"/>
  </w:num>
  <w:num w:numId="5" w16cid:durableId="1278100892">
    <w:abstractNumId w:val="6"/>
  </w:num>
  <w:num w:numId="6" w16cid:durableId="613294998">
    <w:abstractNumId w:val="1"/>
  </w:num>
  <w:num w:numId="7" w16cid:durableId="837116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EA7"/>
    <w:rsid w:val="00015CC5"/>
    <w:rsid w:val="00035EA7"/>
    <w:rsid w:val="00090513"/>
    <w:rsid w:val="001631A4"/>
    <w:rsid w:val="001655E4"/>
    <w:rsid w:val="001812C7"/>
    <w:rsid w:val="001D2C34"/>
    <w:rsid w:val="001D4382"/>
    <w:rsid w:val="001D7522"/>
    <w:rsid w:val="00267DE0"/>
    <w:rsid w:val="00283361"/>
    <w:rsid w:val="00290699"/>
    <w:rsid w:val="00295CE6"/>
    <w:rsid w:val="00361053"/>
    <w:rsid w:val="00452985"/>
    <w:rsid w:val="00480BC7"/>
    <w:rsid w:val="004D5F1B"/>
    <w:rsid w:val="00535615"/>
    <w:rsid w:val="005C036A"/>
    <w:rsid w:val="00683825"/>
    <w:rsid w:val="006A7CB2"/>
    <w:rsid w:val="006D7D3F"/>
    <w:rsid w:val="006F63E1"/>
    <w:rsid w:val="007070FE"/>
    <w:rsid w:val="007517FB"/>
    <w:rsid w:val="007B2E16"/>
    <w:rsid w:val="00815270"/>
    <w:rsid w:val="00870CDD"/>
    <w:rsid w:val="00882D81"/>
    <w:rsid w:val="008E2502"/>
    <w:rsid w:val="008E3FF2"/>
    <w:rsid w:val="00943B0D"/>
    <w:rsid w:val="00952380"/>
    <w:rsid w:val="0099369D"/>
    <w:rsid w:val="009A0DE4"/>
    <w:rsid w:val="009F2ADD"/>
    <w:rsid w:val="00A20EEE"/>
    <w:rsid w:val="00A365C1"/>
    <w:rsid w:val="00A42831"/>
    <w:rsid w:val="00A5081E"/>
    <w:rsid w:val="00A71FE6"/>
    <w:rsid w:val="00A9427C"/>
    <w:rsid w:val="00AB31F8"/>
    <w:rsid w:val="00B61683"/>
    <w:rsid w:val="00BD1CC1"/>
    <w:rsid w:val="00C20312"/>
    <w:rsid w:val="00C7397C"/>
    <w:rsid w:val="00C86199"/>
    <w:rsid w:val="00D1271C"/>
    <w:rsid w:val="00D947BF"/>
    <w:rsid w:val="00DF397A"/>
    <w:rsid w:val="00E957D6"/>
    <w:rsid w:val="00ED4778"/>
    <w:rsid w:val="00F4123A"/>
    <w:rsid w:val="00F52206"/>
    <w:rsid w:val="00F74AA0"/>
    <w:rsid w:val="00FB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AccessibleTemplate.dotx</Template>
  <TotalTime>28</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Jereb</dc:creator>
  <cp:lastModifiedBy>Karuk Tribe Comments</cp:lastModifiedBy>
  <cp:revision>9</cp:revision>
  <dcterms:created xsi:type="dcterms:W3CDTF">2020-04-14T22:10:00Z</dcterms:created>
  <dcterms:modified xsi:type="dcterms:W3CDTF">2025-02-20T00:04:00Z</dcterms:modified>
</cp:coreProperties>
</file>