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E164D">
              <w:rPr>
                <w:rFonts w:cs="Arial"/>
                <w:b/>
                <w:sz w:val="20"/>
                <w:szCs w:val="20"/>
              </w:rPr>
            </w:r>
            <w:r w:rsidR="00BE164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718A4125" w:rsidR="009A58CF" w:rsidRPr="004E6635" w:rsidRDefault="00D448B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05/21/2024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E164D">
              <w:rPr>
                <w:rFonts w:cs="Arial"/>
                <w:b/>
                <w:sz w:val="20"/>
                <w:szCs w:val="20"/>
              </w:rPr>
            </w:r>
            <w:r w:rsidR="00BE164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6991EC8E" w:rsidR="00877DC5" w:rsidRPr="004E6635" w:rsidRDefault="00D070E5" w:rsidP="00CA765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reading of Zone Change Ordinance: Review, consider, and possibly take action to rezone approximately </w:t>
            </w:r>
            <w:r w:rsidR="00D448BA">
              <w:rPr>
                <w:rFonts w:cs="Arial"/>
                <w:sz w:val="20"/>
                <w:szCs w:val="20"/>
              </w:rPr>
              <w:t>2.68</w:t>
            </w:r>
            <w:r w:rsidR="00192C55">
              <w:rPr>
                <w:rFonts w:cs="Arial"/>
                <w:sz w:val="20"/>
                <w:szCs w:val="20"/>
              </w:rPr>
              <w:t xml:space="preserve"> acres</w:t>
            </w:r>
            <w:r w:rsidR="00B74E48">
              <w:rPr>
                <w:rFonts w:cs="Arial"/>
                <w:sz w:val="20"/>
                <w:szCs w:val="20"/>
              </w:rPr>
              <w:t xml:space="preserve"> </w:t>
            </w:r>
            <w:r w:rsidR="00BD0703">
              <w:rPr>
                <w:rFonts w:cs="Arial"/>
                <w:sz w:val="20"/>
                <w:szCs w:val="20"/>
              </w:rPr>
              <w:t xml:space="preserve">from </w:t>
            </w:r>
            <w:r w:rsidR="00D448BA">
              <w:rPr>
                <w:rFonts w:cs="Arial"/>
                <w:sz w:val="20"/>
                <w:szCs w:val="20"/>
              </w:rPr>
              <w:t>Town Center Commercial (C-C)</w:t>
            </w:r>
            <w:r w:rsidR="00A70A63">
              <w:rPr>
                <w:rFonts w:cs="Arial"/>
                <w:sz w:val="20"/>
                <w:szCs w:val="20"/>
              </w:rPr>
              <w:t xml:space="preserve"> to </w:t>
            </w:r>
            <w:r w:rsidR="00D448BA">
              <w:rPr>
                <w:rFonts w:cs="Arial"/>
                <w:sz w:val="20"/>
                <w:szCs w:val="20"/>
              </w:rPr>
              <w:t xml:space="preserve">Light Industrial (M-M). The 2.68 acres is a portion of an existing 6.35-acre parcel that is also the subject of a Tentative Parcel Map project (TPM-23-03) that was conditionally approved by the Planning Commission on April 17, 2024. 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The </w:t>
            </w:r>
            <w:r w:rsidR="00BD0703">
              <w:rPr>
                <w:rFonts w:cs="Arial"/>
                <w:sz w:val="20"/>
                <w:szCs w:val="20"/>
              </w:rPr>
              <w:t>subject property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is located </w:t>
            </w:r>
            <w:r w:rsidR="00A70A63">
              <w:rPr>
                <w:rFonts w:cs="Arial"/>
                <w:sz w:val="20"/>
                <w:szCs w:val="20"/>
              </w:rPr>
              <w:t xml:space="preserve">at </w:t>
            </w:r>
            <w:r w:rsidR="00D448BA">
              <w:rPr>
                <w:rFonts w:cs="Arial"/>
                <w:sz w:val="20"/>
                <w:szCs w:val="20"/>
              </w:rPr>
              <w:t xml:space="preserve">424 Highway A-12, in the unincorporated community of Grenada on APN: 038-410-121; Township 44N, Range 6W, Section 22, MDBM; Latitude 41.646°, Longitude -122.527°. </w:t>
            </w:r>
            <w:r w:rsidR="00B74E48" w:rsidRPr="00E9163F">
              <w:rPr>
                <w:rFonts w:cs="Arial"/>
                <w:sz w:val="20"/>
                <w:szCs w:val="20"/>
              </w:rPr>
              <w:t xml:space="preserve">The project was considered by the Planning Commission at a public hearing on </w:t>
            </w:r>
            <w:r w:rsidR="00D448BA">
              <w:rPr>
                <w:rFonts w:cs="Arial"/>
                <w:sz w:val="20"/>
                <w:szCs w:val="20"/>
              </w:rPr>
              <w:t>April 17, 2024</w:t>
            </w:r>
            <w:r w:rsidR="00B74E48" w:rsidRPr="00E9163F">
              <w:rPr>
                <w:rFonts w:cs="Arial"/>
                <w:sz w:val="20"/>
                <w:szCs w:val="20"/>
              </w:rPr>
              <w:t>. Following the public hearing, the Planning Commission voted to adopt Resolution PC 202</w:t>
            </w:r>
            <w:r w:rsidR="00D448BA">
              <w:rPr>
                <w:rFonts w:cs="Arial"/>
                <w:sz w:val="20"/>
                <w:szCs w:val="20"/>
              </w:rPr>
              <w:t>4-008</w:t>
            </w:r>
            <w:r w:rsidR="00B74E48" w:rsidRPr="00E9163F">
              <w:rPr>
                <w:rFonts w:cs="Arial"/>
                <w:sz w:val="20"/>
                <w:szCs w:val="20"/>
              </w:rPr>
              <w:t>, recommending that the Board of Supervisors adopt the CEQA exemption for the project and approve the proposed Zone Change (Z-2</w:t>
            </w:r>
            <w:r w:rsidR="00D448BA">
              <w:rPr>
                <w:rFonts w:cs="Arial"/>
                <w:sz w:val="20"/>
                <w:szCs w:val="20"/>
              </w:rPr>
              <w:t>3-04</w:t>
            </w:r>
            <w:r w:rsidR="006E2467" w:rsidRPr="00E9163F">
              <w:rPr>
                <w:rFonts w:cs="Arial"/>
                <w:sz w:val="20"/>
                <w:szCs w:val="20"/>
              </w:rPr>
              <w:t>)</w:t>
            </w:r>
            <w:r w:rsidR="00B74E48" w:rsidRPr="00E9163F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E164D">
              <w:rPr>
                <w:rFonts w:cs="Arial"/>
                <w:sz w:val="18"/>
                <w:szCs w:val="18"/>
              </w:rPr>
            </w:r>
            <w:r w:rsidR="00BE164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E164D">
              <w:rPr>
                <w:rFonts w:cs="Arial"/>
                <w:sz w:val="18"/>
                <w:szCs w:val="18"/>
              </w:rPr>
            </w:r>
            <w:r w:rsidR="00BE16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E164D">
              <w:rPr>
                <w:rFonts w:cs="Arial"/>
                <w:sz w:val="18"/>
                <w:szCs w:val="18"/>
              </w:rPr>
            </w:r>
            <w:r w:rsidR="00BE16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E164D">
              <w:rPr>
                <w:rFonts w:cs="Arial"/>
                <w:sz w:val="18"/>
                <w:szCs w:val="18"/>
              </w:rPr>
            </w:r>
            <w:r w:rsidR="00BE164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D8E873" w14:textId="5A731AB6" w:rsidR="00677610" w:rsidRPr="00B177D7" w:rsidRDefault="001A12D0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B177D7">
              <w:rPr>
                <w:rFonts w:cs="Arial"/>
                <w:sz w:val="22"/>
                <w:szCs w:val="22"/>
              </w:rPr>
              <w:t xml:space="preserve">Introduce, waive, and approve the first reading of the proposed </w:t>
            </w:r>
            <w:r w:rsidR="00D448BA">
              <w:rPr>
                <w:rFonts w:cs="Arial"/>
                <w:sz w:val="22"/>
                <w:szCs w:val="22"/>
              </w:rPr>
              <w:t>Grenada Properties</w:t>
            </w:r>
            <w:r w:rsidRPr="00B177D7">
              <w:rPr>
                <w:rFonts w:cs="Arial"/>
                <w:sz w:val="22"/>
                <w:szCs w:val="22"/>
              </w:rPr>
              <w:t xml:space="preserve"> rezoning to amend Zoning District Map 10-6.205-</w:t>
            </w:r>
            <w:r w:rsidR="00D57395">
              <w:rPr>
                <w:rFonts w:cs="Arial"/>
                <w:sz w:val="22"/>
                <w:szCs w:val="22"/>
              </w:rPr>
              <w:t>2</w:t>
            </w:r>
            <w:r w:rsidR="00BE164D">
              <w:rPr>
                <w:rFonts w:cs="Arial"/>
                <w:sz w:val="22"/>
                <w:szCs w:val="22"/>
              </w:rPr>
              <w:t>51</w:t>
            </w:r>
            <w:r w:rsidR="00B177D7" w:rsidRPr="00B177D7">
              <w:rPr>
                <w:rFonts w:cs="Arial"/>
                <w:sz w:val="22"/>
                <w:szCs w:val="22"/>
              </w:rPr>
              <w:t>; and</w:t>
            </w:r>
          </w:p>
          <w:p w14:paraId="5A72D409" w14:textId="6E732C6D" w:rsidR="00B177D7" w:rsidRPr="001A12D0" w:rsidRDefault="00B177D7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B177D7">
              <w:rPr>
                <w:rFonts w:cs="Arial"/>
                <w:sz w:val="22"/>
                <w:szCs w:val="22"/>
              </w:rPr>
              <w:t>Direct the Clerk to schedule a continued public hearing on adoption of the CEQA exemption and a second reading of the ordinance amending Zoning District Map 10-6.205-</w:t>
            </w:r>
            <w:r w:rsidR="00E70633">
              <w:rPr>
                <w:rFonts w:cs="Arial"/>
                <w:sz w:val="22"/>
                <w:szCs w:val="22"/>
              </w:rPr>
              <w:t>2</w:t>
            </w:r>
            <w:r w:rsidR="00BE164D">
              <w:rPr>
                <w:rFonts w:cs="Arial"/>
                <w:sz w:val="22"/>
                <w:szCs w:val="22"/>
              </w:rPr>
              <w:t>51</w:t>
            </w:r>
            <w:r w:rsidRPr="00B177D7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D6B91"/>
    <w:rsid w:val="00192C55"/>
    <w:rsid w:val="001A12D0"/>
    <w:rsid w:val="001B1B45"/>
    <w:rsid w:val="001F3E19"/>
    <w:rsid w:val="001F4378"/>
    <w:rsid w:val="00212F2B"/>
    <w:rsid w:val="0024688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2EC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A63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164D"/>
    <w:rsid w:val="00C040CE"/>
    <w:rsid w:val="00C35CB3"/>
    <w:rsid w:val="00C8022D"/>
    <w:rsid w:val="00CA4F55"/>
    <w:rsid w:val="00CA51DF"/>
    <w:rsid w:val="00CA7658"/>
    <w:rsid w:val="00CE42D0"/>
    <w:rsid w:val="00D070E5"/>
    <w:rsid w:val="00D07DC0"/>
    <w:rsid w:val="00D33D82"/>
    <w:rsid w:val="00D448BA"/>
    <w:rsid w:val="00D57395"/>
    <w:rsid w:val="00D62338"/>
    <w:rsid w:val="00D7096F"/>
    <w:rsid w:val="00DD1B24"/>
    <w:rsid w:val="00DE216E"/>
    <w:rsid w:val="00DF2C0D"/>
    <w:rsid w:val="00DF4076"/>
    <w:rsid w:val="00DF6B41"/>
    <w:rsid w:val="00E66BAF"/>
    <w:rsid w:val="00E70633"/>
    <w:rsid w:val="00E9163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20</TotalTime>
  <Pages>1</Pages>
  <Words>356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3</cp:revision>
  <cp:lastPrinted>2015-01-16T16:51:00Z</cp:lastPrinted>
  <dcterms:created xsi:type="dcterms:W3CDTF">2024-04-25T22:12:00Z</dcterms:created>
  <dcterms:modified xsi:type="dcterms:W3CDTF">2024-04-25T22:32:00Z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