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55DD" w14:textId="7DF80811" w:rsidR="00D20812" w:rsidRPr="00000665" w:rsidRDefault="00077D4B" w:rsidP="00077D4B">
      <w:pPr>
        <w:spacing w:before="840" w:after="720"/>
        <w:jc w:val="center"/>
        <w:rPr>
          <w:rFonts w:cs="Arial"/>
          <w:b/>
          <w:bCs/>
          <w:sz w:val="28"/>
          <w:szCs w:val="28"/>
        </w:rPr>
      </w:pPr>
      <w:r>
        <w:rPr>
          <w:rFonts w:cs="Arial"/>
          <w:b/>
          <w:bCs/>
          <w:noProof/>
          <w:sz w:val="28"/>
          <w:szCs w:val="28"/>
        </w:rPr>
        <w:drawing>
          <wp:anchor distT="0" distB="0" distL="114300" distR="114300" simplePos="0" relativeHeight="251658240" behindDoc="0" locked="0" layoutInCell="1" allowOverlap="1" wp14:anchorId="332AB2E5" wp14:editId="081DDB54">
            <wp:simplePos x="0" y="0"/>
            <wp:positionH relativeFrom="column">
              <wp:posOffset>-304801</wp:posOffset>
            </wp:positionH>
            <wp:positionV relativeFrom="paragraph">
              <wp:posOffset>-1</wp:posOffset>
            </wp:positionV>
            <wp:extent cx="1038225" cy="1038225"/>
            <wp:effectExtent l="0" t="0" r="0" b="0"/>
            <wp:wrapNone/>
            <wp:docPr id="1" name="Picture 1" descr="Siskiyo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kiyou Co color seal-1 inch x 1 inch-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70" cy="1038270"/>
                    </a:xfrm>
                    <a:prstGeom prst="rect">
                      <a:avLst/>
                    </a:prstGeom>
                  </pic:spPr>
                </pic:pic>
              </a:graphicData>
            </a:graphic>
            <wp14:sizeRelH relativeFrom="margin">
              <wp14:pctWidth>0</wp14:pctWidth>
            </wp14:sizeRelH>
            <wp14:sizeRelV relativeFrom="margin">
              <wp14:pctHeight>0</wp14:pctHeight>
            </wp14:sizeRelV>
          </wp:anchor>
        </w:drawing>
      </w:r>
      <w:r w:rsidR="00811D1D">
        <w:rPr>
          <w:b/>
          <w:bCs/>
          <w:sz w:val="28"/>
          <w:szCs w:val="28"/>
          <w:lang w:val="en-CA"/>
        </w:rPr>
        <w:t xml:space="preserve"> </w:t>
      </w:r>
      <w:r w:rsidR="005D7274" w:rsidRPr="00000665">
        <w:rPr>
          <w:b/>
          <w:bCs/>
          <w:sz w:val="28"/>
          <w:szCs w:val="28"/>
          <w:lang w:val="en-CA"/>
        </w:rPr>
        <w:fldChar w:fldCharType="begin"/>
      </w:r>
      <w:r w:rsidR="00D20812" w:rsidRPr="00000665">
        <w:rPr>
          <w:b/>
          <w:bCs/>
          <w:sz w:val="28"/>
          <w:szCs w:val="28"/>
          <w:lang w:val="en-CA"/>
        </w:rPr>
        <w:instrText xml:space="preserve"> SEQ CHAPTER \h \r 1</w:instrText>
      </w:r>
      <w:r w:rsidR="005D7274" w:rsidRPr="00000665">
        <w:rPr>
          <w:b/>
          <w:bCs/>
          <w:sz w:val="28"/>
          <w:szCs w:val="28"/>
          <w:lang w:val="en-CA"/>
        </w:rPr>
        <w:fldChar w:fldCharType="end"/>
      </w:r>
      <w:r w:rsidR="00000665" w:rsidRPr="00000665">
        <w:rPr>
          <w:rFonts w:cs="Arial"/>
          <w:b/>
          <w:bCs/>
          <w:sz w:val="28"/>
          <w:szCs w:val="28"/>
        </w:rPr>
        <w:t>Resolution No</w:t>
      </w:r>
      <w:r w:rsidR="00D20812" w:rsidRPr="00000665">
        <w:rPr>
          <w:rFonts w:cs="Arial"/>
          <w:b/>
          <w:bCs/>
          <w:sz w:val="28"/>
          <w:szCs w:val="28"/>
        </w:rPr>
        <w:t xml:space="preserve">. </w:t>
      </w:r>
      <w:sdt>
        <w:sdtPr>
          <w:rPr>
            <w:rFonts w:cs="Arial"/>
            <w:b/>
            <w:bCs/>
            <w:sz w:val="28"/>
            <w:szCs w:val="28"/>
          </w:rPr>
          <w:alias w:val="Resolution Number"/>
          <w:tag w:val="Resolution Number"/>
          <w:id w:val="-745570946"/>
          <w:placeholder>
            <w:docPart w:val="E253D4193C1E4E03A11F6204686BAF52"/>
          </w:placeholder>
        </w:sdtPr>
        <w:sdtEndPr/>
        <w:sdtContent>
          <w:r w:rsidR="00D20812" w:rsidRPr="00000665">
            <w:rPr>
              <w:rFonts w:cs="Arial"/>
              <w:b/>
              <w:bCs/>
              <w:sz w:val="28"/>
              <w:szCs w:val="28"/>
            </w:rPr>
            <w:t>____</w:t>
          </w:r>
        </w:sdtContent>
      </w:sdt>
    </w:p>
    <w:p w14:paraId="693AB036" w14:textId="0001DD1B" w:rsidR="00D20812" w:rsidRDefault="00000665" w:rsidP="00000665">
      <w:pPr>
        <w:pStyle w:val="Heading2"/>
        <w:spacing w:after="360"/>
        <w:jc w:val="center"/>
      </w:pPr>
      <w:r>
        <w:t>Resolution of the Board of Supervisors</w:t>
      </w:r>
      <w:r w:rsidR="008E75B6">
        <w:t xml:space="preserve"> </w:t>
      </w:r>
      <w:r>
        <w:t>of the County of Siskiyou</w:t>
      </w:r>
      <w:r w:rsidR="00D20812">
        <w:t xml:space="preserve"> </w:t>
      </w:r>
      <w:sdt>
        <w:sdtPr>
          <w:alias w:val="What is Resolution Regarding?"/>
          <w:tag w:val="What is Resolution Regarding?"/>
          <w:id w:val="-1006906284"/>
          <w:placeholder>
            <w:docPart w:val="E253D4193C1E4E03A11F6204686BAF52"/>
          </w:placeholder>
        </w:sdtPr>
        <w:sdtEndPr/>
        <w:sdtContent>
          <w:r w:rsidR="008D50A4">
            <w:t xml:space="preserve">to authorize an application for, and acceptance of, the county allocation award under Round </w:t>
          </w:r>
          <w:r w:rsidR="005F2D83">
            <w:t>5</w:t>
          </w:r>
          <w:r w:rsidR="008D50A4">
            <w:t xml:space="preserve"> of the Transitional Housing Program and Round </w:t>
          </w:r>
          <w:r w:rsidR="005F2D83">
            <w:t>2</w:t>
          </w:r>
          <w:r w:rsidR="008D50A4">
            <w:t xml:space="preserve"> of the Housing </w:t>
          </w:r>
          <w:r w:rsidR="0044296E">
            <w:t>N</w:t>
          </w:r>
          <w:r w:rsidR="008D50A4">
            <w:t>avigation and Maintenance Program</w:t>
          </w:r>
        </w:sdtContent>
      </w:sdt>
    </w:p>
    <w:p w14:paraId="40F58891" w14:textId="77777777" w:rsidR="00F01A84" w:rsidRDefault="00F01A84" w:rsidP="004D4708">
      <w:pPr>
        <w:spacing w:before="0" w:after="240"/>
        <w:rPr>
          <w:b/>
          <w:bCs/>
        </w:rPr>
      </w:pPr>
    </w:p>
    <w:p w14:paraId="0B86F8EA" w14:textId="157FC3DF" w:rsidR="00D20812" w:rsidRDefault="00000665" w:rsidP="004D4708">
      <w:pPr>
        <w:spacing w:before="0" w:after="240"/>
      </w:pPr>
      <w:r w:rsidRPr="00000665">
        <w:rPr>
          <w:b/>
          <w:bCs/>
        </w:rPr>
        <w:t>Whereas</w:t>
      </w:r>
      <w:r w:rsidR="00D20812">
        <w:t>,</w:t>
      </w:r>
      <w:r>
        <w:t xml:space="preserve"> </w:t>
      </w:r>
      <w:sdt>
        <w:sdtPr>
          <w:id w:val="1224718955"/>
          <w:placeholder>
            <w:docPart w:val="E253D4193C1E4E03A11F6204686BAF52"/>
          </w:placeholder>
        </w:sdtPr>
        <w:sdtEndPr/>
        <w:sdtContent>
          <w:r w:rsidR="008D50A4">
            <w:t xml:space="preserve">the State of California, Department of Housing and Community Development (“Department”) issued an allocation acceptance form, dated </w:t>
          </w:r>
          <w:r w:rsidR="005F2D83">
            <w:rPr>
              <w:rFonts w:cs="Arial"/>
              <w:color w:val="000000" w:themeColor="text1"/>
            </w:rPr>
            <w:t>October 19, 2023</w:t>
          </w:r>
          <w:r w:rsidR="00463302">
            <w:rPr>
              <w:rFonts w:cs="Arial"/>
              <w:color w:val="000000" w:themeColor="text1"/>
            </w:rPr>
            <w:t>,</w:t>
          </w:r>
          <w:r w:rsidR="008D50A4" w:rsidRPr="71790512">
            <w:rPr>
              <w:rFonts w:cs="Arial"/>
              <w:color w:val="000000" w:themeColor="text1"/>
            </w:rPr>
            <w:t xml:space="preserve"> </w:t>
          </w:r>
          <w:r w:rsidR="008D50A4">
            <w:t xml:space="preserve">under Round </w:t>
          </w:r>
          <w:r w:rsidR="005F2D83">
            <w:t>5</w:t>
          </w:r>
          <w:r w:rsidR="008D50A4">
            <w:t xml:space="preserve"> of the Transitional Housing Program (“THP”), authorized by</w:t>
          </w:r>
          <w:r w:rsidR="008D50A4" w:rsidRPr="71790512">
            <w:rPr>
              <w:sz w:val="28"/>
              <w:szCs w:val="28"/>
            </w:rPr>
            <w:t xml:space="preserve"> </w:t>
          </w:r>
          <w:r w:rsidR="008D50A4" w:rsidRPr="71790512">
            <w:rPr>
              <w:rFonts w:cs="Arial"/>
            </w:rPr>
            <w:t>item 2240-102-0001 of section 2.00 of the Budget Act of 202</w:t>
          </w:r>
          <w:r w:rsidR="005F2D83">
            <w:rPr>
              <w:rFonts w:cs="Arial"/>
            </w:rPr>
            <w:t>3</w:t>
          </w:r>
          <w:r w:rsidR="008D50A4" w:rsidRPr="71790512">
            <w:rPr>
              <w:rFonts w:cs="Arial"/>
            </w:rPr>
            <w:t xml:space="preserve"> (Chapter </w:t>
          </w:r>
          <w:r w:rsidR="005F2D83">
            <w:rPr>
              <w:rFonts w:cs="Arial"/>
            </w:rPr>
            <w:t>12</w:t>
          </w:r>
          <w:r w:rsidR="008D50A4" w:rsidRPr="71790512">
            <w:rPr>
              <w:rFonts w:cs="Arial"/>
            </w:rPr>
            <w:t xml:space="preserve"> of the Statutes of 202</w:t>
          </w:r>
          <w:r w:rsidR="005F2D83">
            <w:rPr>
              <w:rFonts w:cs="Arial"/>
            </w:rPr>
            <w:t>3</w:t>
          </w:r>
          <w:r w:rsidR="008D50A4" w:rsidRPr="71790512">
            <w:rPr>
              <w:rFonts w:cs="Arial"/>
            </w:rPr>
            <w:t>) and Chapter 11.7 (commencing with Section 50807) of part 2 of Division 31 of the Health and Safety Code (the “THP Allocation Acceptance Form”).</w:t>
          </w:r>
        </w:sdtContent>
      </w:sdt>
    </w:p>
    <w:p w14:paraId="33538A90" w14:textId="5034CD03" w:rsidR="008D50A4" w:rsidRDefault="008D50A4" w:rsidP="004D4708">
      <w:pPr>
        <w:spacing w:before="0" w:after="240"/>
        <w:rPr>
          <w:rFonts w:cs="Arial"/>
        </w:rPr>
      </w:pPr>
      <w:r w:rsidRPr="00000665">
        <w:rPr>
          <w:b/>
          <w:bCs/>
        </w:rPr>
        <w:t>Whereas</w:t>
      </w:r>
      <w:r>
        <w:t xml:space="preserve">, the State of California, Department of Housing and Community Development (“Department”) issued an Allocation Acceptance form, dated </w:t>
      </w:r>
      <w:r w:rsidR="005F2D83">
        <w:rPr>
          <w:rFonts w:cs="Arial"/>
          <w:color w:val="000000" w:themeColor="text1"/>
        </w:rPr>
        <w:t>October 19, 2023</w:t>
      </w:r>
      <w:r w:rsidR="00463302" w:rsidRPr="00644181">
        <w:rPr>
          <w:rFonts w:cs="Arial"/>
          <w:color w:val="000000" w:themeColor="text1"/>
        </w:rPr>
        <w:t>,</w:t>
      </w:r>
      <w:r w:rsidRPr="71790512">
        <w:rPr>
          <w:rFonts w:cs="Arial"/>
          <w:color w:val="000000" w:themeColor="text1"/>
        </w:rPr>
        <w:t xml:space="preserve"> </w:t>
      </w:r>
      <w:r>
        <w:t xml:space="preserve">under Round </w:t>
      </w:r>
      <w:r w:rsidR="005F2D83">
        <w:t>2</w:t>
      </w:r>
      <w:r>
        <w:t xml:space="preserve"> of the Housing Navigation and Maintenance Program (“HNMP”) authorized by</w:t>
      </w:r>
      <w:r w:rsidRPr="71790512">
        <w:rPr>
          <w:sz w:val="28"/>
          <w:szCs w:val="28"/>
        </w:rPr>
        <w:t xml:space="preserve"> </w:t>
      </w:r>
      <w:r w:rsidRPr="71790512">
        <w:rPr>
          <w:rFonts w:cs="Arial"/>
        </w:rPr>
        <w:t>Item 2240-103-0001 of Section 2.00 of the Budget Act of 202</w:t>
      </w:r>
      <w:r w:rsidR="005F2D83">
        <w:rPr>
          <w:rFonts w:cs="Arial"/>
        </w:rPr>
        <w:t>3</w:t>
      </w:r>
      <w:r w:rsidRPr="71790512">
        <w:rPr>
          <w:rFonts w:cs="Arial"/>
        </w:rPr>
        <w:t xml:space="preserve"> (Chapter </w:t>
      </w:r>
      <w:r w:rsidR="005F2D83">
        <w:rPr>
          <w:rFonts w:cs="Arial"/>
        </w:rPr>
        <w:t>12</w:t>
      </w:r>
      <w:r w:rsidRPr="71790512">
        <w:rPr>
          <w:rFonts w:cs="Arial"/>
        </w:rPr>
        <w:t xml:space="preserve"> of the Statutes of 202</w:t>
      </w:r>
      <w:r w:rsidR="005F2D83">
        <w:rPr>
          <w:rFonts w:cs="Arial"/>
        </w:rPr>
        <w:t>3</w:t>
      </w:r>
      <w:r w:rsidRPr="71790512">
        <w:rPr>
          <w:rFonts w:cs="Arial"/>
        </w:rPr>
        <w:t>) and Chapter 11.</w:t>
      </w:r>
      <w:r w:rsidR="005F2D83">
        <w:rPr>
          <w:rFonts w:cs="Arial"/>
        </w:rPr>
        <w:t>9</w:t>
      </w:r>
      <w:r w:rsidRPr="71790512">
        <w:rPr>
          <w:rFonts w:cs="Arial"/>
        </w:rPr>
        <w:t xml:space="preserve"> (commencing with Section 508</w:t>
      </w:r>
      <w:r w:rsidR="005F2D83">
        <w:rPr>
          <w:rFonts w:cs="Arial"/>
        </w:rPr>
        <w:t>20</w:t>
      </w:r>
      <w:r w:rsidRPr="71790512">
        <w:rPr>
          <w:rFonts w:cs="Arial"/>
        </w:rPr>
        <w:t>) of Part 2 of Division 31 of the Health and Safety Code (the “HNMP Allocation Acceptance Form”).</w:t>
      </w:r>
      <w:r>
        <w:rPr>
          <w:rFonts w:cs="Arial"/>
        </w:rPr>
        <w:t xml:space="preserve"> </w:t>
      </w:r>
    </w:p>
    <w:p w14:paraId="47BBC259" w14:textId="004A15B1" w:rsidR="008D50A4" w:rsidRDefault="008D50A4" w:rsidP="004D4708">
      <w:pPr>
        <w:spacing w:before="0" w:after="240"/>
      </w:pPr>
      <w:r>
        <w:t>The THP Allocation Acceptance Form and the HNMP Allocation Acceptance Form are collectively referred to as the “Allocation Acceptance Forms”.</w:t>
      </w:r>
    </w:p>
    <w:p w14:paraId="352EDE60" w14:textId="3910A3F1" w:rsidR="008D50A4" w:rsidRDefault="008D50A4" w:rsidP="004D4708">
      <w:pPr>
        <w:spacing w:before="0" w:after="240"/>
      </w:pPr>
      <w:r w:rsidRPr="008D50A4">
        <w:rPr>
          <w:b/>
          <w:bCs/>
        </w:rPr>
        <w:t>Whereas</w:t>
      </w:r>
      <w:r>
        <w:t>, the Allocation Acceptance Forms relate to the availability of the funds under the THP and HNMP Programs; and</w:t>
      </w:r>
    </w:p>
    <w:p w14:paraId="4E6E2313" w14:textId="1848B082" w:rsidR="008D50A4" w:rsidRDefault="008D50A4" w:rsidP="004D4708">
      <w:pPr>
        <w:spacing w:before="0" w:after="240"/>
      </w:pPr>
      <w:r w:rsidRPr="008D50A4">
        <w:rPr>
          <w:b/>
          <w:bCs/>
        </w:rPr>
        <w:t>Whereas</w:t>
      </w:r>
      <w:r w:rsidRPr="00DC61D9">
        <w:t xml:space="preserve">, the County of </w:t>
      </w:r>
      <w:r>
        <w:t>Siskiyou</w:t>
      </w:r>
      <w:r w:rsidRPr="00DC61D9">
        <w:t xml:space="preserve"> (“County”) </w:t>
      </w:r>
      <w:r w:rsidR="005F2D83">
        <w:t>is</w:t>
      </w:r>
      <w:r w:rsidRPr="00DC61D9">
        <w:t xml:space="preserve"> listed as an eligible applicant in THP Allocation Acceptance Form</w:t>
      </w:r>
      <w:r w:rsidR="005F2D83">
        <w:t>s</w:t>
      </w:r>
      <w:r w:rsidRPr="00DC61D9">
        <w:t>, dated</w:t>
      </w:r>
      <w:r w:rsidRPr="00DC61D9">
        <w:rPr>
          <w:rFonts w:cs="Arial"/>
          <w:color w:val="000000" w:themeColor="text1"/>
        </w:rPr>
        <w:t xml:space="preserve"> </w:t>
      </w:r>
      <w:r w:rsidR="005F2D83">
        <w:rPr>
          <w:rFonts w:cs="Arial"/>
          <w:color w:val="000000" w:themeColor="text1"/>
        </w:rPr>
        <w:t>October 19, 2023.</w:t>
      </w:r>
    </w:p>
    <w:p w14:paraId="0FBC2D5F" w14:textId="41255DE5" w:rsidR="00F01A84" w:rsidRDefault="00000665" w:rsidP="00F01A84">
      <w:pPr>
        <w:spacing w:before="0" w:after="240"/>
        <w:rPr>
          <w:rFonts w:cs="Arial"/>
        </w:rPr>
      </w:pPr>
      <w:r w:rsidRPr="00000665">
        <w:rPr>
          <w:b/>
          <w:bCs/>
        </w:rPr>
        <w:t xml:space="preserve">Now, </w:t>
      </w:r>
      <w:r w:rsidR="00B62861">
        <w:rPr>
          <w:b/>
          <w:bCs/>
        </w:rPr>
        <w:t>T</w:t>
      </w:r>
      <w:r w:rsidRPr="00000665">
        <w:rPr>
          <w:b/>
          <w:bCs/>
        </w:rPr>
        <w:t>her</w:t>
      </w:r>
      <w:r w:rsidRPr="00000665">
        <w:rPr>
          <w:rFonts w:cs="Arial"/>
          <w:b/>
          <w:bCs/>
        </w:rPr>
        <w:t xml:space="preserve">efore, </w:t>
      </w:r>
      <w:r w:rsidR="00B62861">
        <w:rPr>
          <w:rFonts w:cs="Arial"/>
          <w:b/>
          <w:bCs/>
        </w:rPr>
        <w:t>B</w:t>
      </w:r>
      <w:r w:rsidRPr="00000665">
        <w:rPr>
          <w:rFonts w:cs="Arial"/>
          <w:b/>
          <w:bCs/>
        </w:rPr>
        <w:t xml:space="preserve">e </w:t>
      </w:r>
      <w:r w:rsidR="00B62861">
        <w:rPr>
          <w:rFonts w:cs="Arial"/>
          <w:b/>
          <w:bCs/>
        </w:rPr>
        <w:t>I</w:t>
      </w:r>
      <w:r w:rsidRPr="00000665">
        <w:rPr>
          <w:rFonts w:cs="Arial"/>
          <w:b/>
          <w:bCs/>
        </w:rPr>
        <w:t>t Resolved</w:t>
      </w:r>
      <w:r w:rsidR="00D20812">
        <w:rPr>
          <w:rFonts w:cs="Arial"/>
        </w:rPr>
        <w:t xml:space="preserve"> that the Siskiyou County Board of Supervisors</w:t>
      </w:r>
      <w:r w:rsidR="00B62861">
        <w:rPr>
          <w:rFonts w:cs="Arial"/>
        </w:rPr>
        <w:t xml:space="preserve"> </w:t>
      </w:r>
      <w:sdt>
        <w:sdtPr>
          <w:rPr>
            <w:rFonts w:cs="Arial"/>
          </w:rPr>
          <w:id w:val="-1391267940"/>
          <w:placeholder>
            <w:docPart w:val="E253D4193C1E4E03A11F6204686BAF52"/>
          </w:placeholder>
        </w:sdtPr>
        <w:sdtEndPr/>
        <w:sdtContent>
          <w:r w:rsidR="008B5735">
            <w:t>does determine and declare as follows:</w:t>
          </w:r>
        </w:sdtContent>
      </w:sdt>
    </w:p>
    <w:p w14:paraId="1B51E937" w14:textId="2701E7B2" w:rsidR="008B5735" w:rsidRDefault="008B5735" w:rsidP="00F01A84">
      <w:pPr>
        <w:spacing w:before="0" w:after="240"/>
      </w:pPr>
      <w:r>
        <w:t xml:space="preserve">SECTION 1. That County is hereby authorized and directed to apply for and accept County’s allocation award, as detailed in the THP Allocation Acceptance Form, </w:t>
      </w:r>
      <w:r w:rsidRPr="00D76079">
        <w:t>in the amount</w:t>
      </w:r>
      <w:r w:rsidR="005F2D83">
        <w:t xml:space="preserve"> not to exceed</w:t>
      </w:r>
      <w:r w:rsidRPr="00D76079">
        <w:t xml:space="preserve"> </w:t>
      </w:r>
      <w:r>
        <w:t>$</w:t>
      </w:r>
      <w:r w:rsidR="005F2D83">
        <w:t>56,610</w:t>
      </w:r>
      <w:r>
        <w:t xml:space="preserve"> detailed and authorized in the THP Allocation Acceptance Form and applicable state law at the time this resolution is executed and authorized. </w:t>
      </w:r>
    </w:p>
    <w:p w14:paraId="55558451" w14:textId="28CF7214" w:rsidR="008B5735" w:rsidRDefault="008B5735" w:rsidP="008B5735">
      <w:r>
        <w:lastRenderedPageBreak/>
        <w:t>SECTION 2.</w:t>
      </w:r>
      <w:r>
        <w:tab/>
        <w:t>That County hereby affirms that if THP funds remain available for allocation after the deadline for submitting a signed Allocation Acceptance Form, and if the County is eligible for an additional allocation from the remaining funds for the THP program, the County is hereby authorized and directed to accept this additional allocation of funds (“Additional THP Allocation</w:t>
      </w:r>
      <w:r w:rsidR="00463302">
        <w:t>”)</w:t>
      </w:r>
      <w:r>
        <w:t xml:space="preserve"> up to the amount authorized by Department but not to exceed $1</w:t>
      </w:r>
      <w:r w:rsidR="005F2D83">
        <w:t>13,220</w:t>
      </w:r>
      <w:r>
        <w:t>.00</w:t>
      </w:r>
    </w:p>
    <w:p w14:paraId="76A3E00B" w14:textId="6168C094" w:rsidR="008B5735" w:rsidRDefault="008B5735" w:rsidP="008B5735">
      <w:pPr>
        <w:spacing w:before="0"/>
        <w:rPr>
          <w:rFonts w:eastAsia="Calibri" w:cs="Arial"/>
          <w:szCs w:val="22"/>
        </w:rPr>
      </w:pPr>
      <w:r w:rsidRPr="008B5735">
        <w:rPr>
          <w:rFonts w:eastAsia="Calibri" w:cs="Arial"/>
          <w:szCs w:val="22"/>
        </w:rPr>
        <w:t xml:space="preserve">SECTION 3. That County is hereby authorized and directed to apply for and accept County’s allocation award in the amount of </w:t>
      </w:r>
      <w:r>
        <w:rPr>
          <w:rFonts w:eastAsia="Calibri" w:cs="Arial"/>
          <w:szCs w:val="22"/>
        </w:rPr>
        <w:t>$20,</w:t>
      </w:r>
      <w:r w:rsidR="00DB3A3E">
        <w:rPr>
          <w:rFonts w:eastAsia="Calibri" w:cs="Arial"/>
          <w:szCs w:val="22"/>
        </w:rPr>
        <w:t>879</w:t>
      </w:r>
      <w:r>
        <w:rPr>
          <w:rFonts w:eastAsia="Calibri" w:cs="Arial"/>
          <w:szCs w:val="22"/>
        </w:rPr>
        <w:t>.00</w:t>
      </w:r>
      <w:r w:rsidRPr="008B5735">
        <w:rPr>
          <w:rFonts w:eastAsia="Calibri" w:cs="Arial"/>
          <w:szCs w:val="22"/>
        </w:rPr>
        <w:t xml:space="preserve"> as detailed in the HNMP Allocation Acceptance Form and applicable state law at the time this resolution is executed and authorized.  </w:t>
      </w:r>
    </w:p>
    <w:p w14:paraId="144D6B73" w14:textId="04921A18" w:rsidR="008B5735" w:rsidRDefault="008B5735" w:rsidP="004D4708">
      <w:pPr>
        <w:spacing w:before="0" w:after="240"/>
        <w:rPr>
          <w:rFonts w:cs="Arial"/>
        </w:rPr>
      </w:pPr>
      <w:r>
        <w:t>SECTION 4.</w:t>
      </w:r>
      <w:r>
        <w:tab/>
        <w:t xml:space="preserve">That County hereby affirms that if HNMP funds remain available for allocation after the deadline for submitting a signed Allocation Acceptance Form, and if the County is eligible for an additional allocation from the remaining funds for the HNMP </w:t>
      </w:r>
      <w:r w:rsidR="00463302">
        <w:t>program,</w:t>
      </w:r>
      <w:r>
        <w:t xml:space="preserve"> the County is hereby authorized and directed to accept this additional allocation of funds (“Additional HNMP Allocation”) up to the amount authorized by Department but not to exceed $</w:t>
      </w:r>
      <w:r>
        <w:rPr>
          <w:rFonts w:cs="Arial"/>
        </w:rPr>
        <w:t>41,</w:t>
      </w:r>
      <w:r w:rsidR="00DB3A3E">
        <w:rPr>
          <w:rFonts w:cs="Arial"/>
        </w:rPr>
        <w:t>758</w:t>
      </w:r>
      <w:r>
        <w:rPr>
          <w:rFonts w:cs="Arial"/>
        </w:rPr>
        <w:t>.00.</w:t>
      </w:r>
    </w:p>
    <w:p w14:paraId="102A4FAF" w14:textId="2CEF921F" w:rsidR="008B5735" w:rsidRDefault="008B5735" w:rsidP="008B5735">
      <w:r>
        <w:t>SECTION 5. That the Siskiyou County Health and Human Services Agency Director, or his or her designee, is hereby authorized and directed to act on behalf of County in connection with the THP</w:t>
      </w:r>
      <w:r w:rsidR="00DB3A3E">
        <w:t xml:space="preserve"> or HNMP</w:t>
      </w:r>
      <w:r>
        <w:t xml:space="preserve"> Allocation Award and any Additional THP</w:t>
      </w:r>
      <w:r w:rsidR="00DB3A3E">
        <w:t xml:space="preserve"> or HNMP</w:t>
      </w:r>
      <w:r>
        <w:t xml:space="preserve">  Allocation, and to enter into, execute, and deliver any and all documents required or deemed necessary or appropriate to participate in the THP  </w:t>
      </w:r>
      <w:r w:rsidR="00DB3A3E">
        <w:t xml:space="preserve">or HNMP </w:t>
      </w:r>
      <w:r>
        <w:t xml:space="preserve">Program, including but not limited to a Standard Agreement, be awarded the THP </w:t>
      </w:r>
      <w:r w:rsidR="00DB3A3E">
        <w:t xml:space="preserve">or HNMP </w:t>
      </w:r>
      <w:r>
        <w:t xml:space="preserve">Allocation Award , and any additional THP  </w:t>
      </w:r>
      <w:r w:rsidR="00DB3A3E">
        <w:t xml:space="preserve">or  HNMP </w:t>
      </w:r>
      <w:r>
        <w:t>Allocation, and any amendments to such documents (collectively, the “ Allocation Award Documents”).</w:t>
      </w:r>
    </w:p>
    <w:p w14:paraId="3302D0A2" w14:textId="560B287A" w:rsidR="008B5735" w:rsidRDefault="008B5735" w:rsidP="004D4708">
      <w:pPr>
        <w:spacing w:before="0" w:after="240"/>
      </w:pPr>
      <w:r>
        <w:t>SECTION 7. That County shall be subject to the terms and conditions that are specified in the THP and HNMP Allocation Award Documents, and that County will use the THP and HNMP Allocation Award funds, and any additional THP and HNMP Allocation funds, in accordance with the Allocation Acceptance Form, the THP and HNMP Allocation Award Documents, and any subsequent amendments or amendment thereto, as well as any and all other THP and HNMP requirements, or other applicable laws.</w:t>
      </w:r>
    </w:p>
    <w:p w14:paraId="688E0AA5" w14:textId="3AD7D49D" w:rsidR="008B5735" w:rsidRDefault="008B5735" w:rsidP="008B5735">
      <w:pPr>
        <w:rPr>
          <w:rFonts w:eastAsia="Calibri" w:cs="Arial"/>
        </w:rPr>
      </w:pPr>
      <w:r w:rsidRPr="7D92C693">
        <w:rPr>
          <w:rFonts w:eastAsia="Calibri" w:cs="Arial"/>
        </w:rPr>
        <w:t xml:space="preserve">SECTION 8. </w:t>
      </w:r>
      <w:r>
        <w:tab/>
      </w:r>
      <w:r w:rsidRPr="7D92C693">
        <w:rPr>
          <w:rFonts w:eastAsia="Calibri" w:cs="Arial"/>
        </w:rPr>
        <w:t>That the County has the discretion to accept both the THP and HNMP program funds as detailed herein but in the event that one of the two allocations are not made available for the County; or the County opts to not receive one of the allocations, the County affirms that it is authorized to accept either of the allocations independent of each other.</w:t>
      </w:r>
    </w:p>
    <w:p w14:paraId="123EDF90" w14:textId="77777777" w:rsidR="000A3AAB" w:rsidRDefault="000A3AAB">
      <w:pPr>
        <w:spacing w:before="0" w:after="200" w:line="276" w:lineRule="auto"/>
        <w:rPr>
          <w:rFonts w:cs="Arial"/>
          <w:b/>
          <w:bCs/>
        </w:rPr>
      </w:pPr>
      <w:r>
        <w:rPr>
          <w:rFonts w:cs="Arial"/>
          <w:b/>
          <w:bCs/>
        </w:rPr>
        <w:br w:type="page"/>
      </w:r>
    </w:p>
    <w:p w14:paraId="47B01A5A" w14:textId="62FC7E4B" w:rsidR="00D20812" w:rsidRDefault="00B62861" w:rsidP="004D4708">
      <w:pPr>
        <w:spacing w:before="0" w:after="240"/>
        <w:rPr>
          <w:rFonts w:cs="Arial"/>
        </w:rPr>
      </w:pPr>
      <w:r w:rsidRPr="00B62861">
        <w:rPr>
          <w:rFonts w:cs="Arial"/>
          <w:b/>
          <w:bCs/>
        </w:rPr>
        <w:lastRenderedPageBreak/>
        <w:t xml:space="preserve">Passed </w:t>
      </w:r>
      <w:r w:rsidR="004A115A">
        <w:rPr>
          <w:rFonts w:cs="Arial"/>
          <w:b/>
          <w:bCs/>
        </w:rPr>
        <w:t>a</w:t>
      </w:r>
      <w:r w:rsidRPr="00B62861">
        <w:rPr>
          <w:rFonts w:cs="Arial"/>
          <w:b/>
          <w:bCs/>
        </w:rPr>
        <w:t>nd Adopted</w:t>
      </w:r>
      <w:r w:rsidR="00D20812">
        <w:rPr>
          <w:rFonts w:cs="Arial"/>
        </w:rPr>
        <w:t xml:space="preserve"> by the Siskiyou County Board of Supervisors at a regular meeting of said Board, held on the </w:t>
      </w:r>
      <w:sdt>
        <w:sdtPr>
          <w:rPr>
            <w:rFonts w:cs="Arial"/>
          </w:rPr>
          <w:alias w:val="Day, Numerical"/>
          <w:tag w:val="Day, Numerical"/>
          <w:id w:val="944733506"/>
          <w:placeholder>
            <w:docPart w:val="E253D4193C1E4E03A11F6204686BAF52"/>
          </w:placeholder>
        </w:sdtPr>
        <w:sdtEndPr/>
        <w:sdtContent>
          <w:r w:rsidR="00C309F5">
            <w:rPr>
              <w:rFonts w:cs="Arial"/>
            </w:rPr>
            <w:t>14</w:t>
          </w:r>
        </w:sdtContent>
      </w:sdt>
      <w:r w:rsidR="00D20812">
        <w:rPr>
          <w:rFonts w:cs="Arial"/>
        </w:rPr>
        <w:t xml:space="preserve"> day of</w:t>
      </w:r>
      <w:r w:rsidR="004D4708">
        <w:rPr>
          <w:rFonts w:cs="Arial"/>
        </w:rPr>
        <w:t xml:space="preserve"> </w:t>
      </w:r>
      <w:sdt>
        <w:sdtPr>
          <w:rPr>
            <w:rFonts w:cs="Arial"/>
          </w:rPr>
          <w:alias w:val="Month, Year"/>
          <w:tag w:val="Month, Year"/>
          <w:id w:val="-63953744"/>
          <w:placeholder>
            <w:docPart w:val="E253D4193C1E4E03A11F6204686BAF52"/>
          </w:placeholder>
        </w:sdtPr>
        <w:sdtEndPr/>
        <w:sdtContent>
          <w:r w:rsidR="00C309F5">
            <w:rPr>
              <w:rFonts w:cs="Arial"/>
            </w:rPr>
            <w:t>November</w:t>
          </w:r>
          <w:r w:rsidR="00463302">
            <w:rPr>
              <w:rFonts w:cs="Arial"/>
            </w:rPr>
            <w:t>, 202</w:t>
          </w:r>
          <w:r w:rsidR="00C309F5">
            <w:rPr>
              <w:rFonts w:cs="Arial"/>
            </w:rPr>
            <w:t>3</w:t>
          </w:r>
        </w:sdtContent>
      </w:sdt>
      <w:r w:rsidR="00D20812">
        <w:rPr>
          <w:rFonts w:cs="Arial"/>
        </w:rPr>
        <w:t xml:space="preserve"> by the following vote:</w:t>
      </w:r>
    </w:p>
    <w:p w14:paraId="49EFC4B6" w14:textId="77777777" w:rsidR="00D20812" w:rsidRDefault="00D20812" w:rsidP="00077D4B">
      <w:pPr>
        <w:tabs>
          <w:tab w:val="left" w:pos="1170"/>
        </w:tabs>
        <w:rPr>
          <w:rFonts w:cs="Arial"/>
        </w:rPr>
      </w:pPr>
      <w:r>
        <w:rPr>
          <w:rFonts w:cs="Arial"/>
        </w:rPr>
        <w:t>AYES:</w:t>
      </w:r>
      <w:r w:rsidR="00077D4B">
        <w:rPr>
          <w:rFonts w:cs="Arial"/>
        </w:rPr>
        <w:tab/>
      </w:r>
    </w:p>
    <w:p w14:paraId="0E5A680A" w14:textId="77777777" w:rsidR="00D20812" w:rsidRDefault="00D20812" w:rsidP="00077D4B">
      <w:pPr>
        <w:tabs>
          <w:tab w:val="left" w:pos="1170"/>
        </w:tabs>
        <w:rPr>
          <w:rFonts w:cs="Arial"/>
        </w:rPr>
      </w:pPr>
      <w:r>
        <w:rPr>
          <w:rFonts w:cs="Arial"/>
        </w:rPr>
        <w:t>NOES:</w:t>
      </w:r>
      <w:r w:rsidR="00077D4B">
        <w:rPr>
          <w:rFonts w:cs="Arial"/>
        </w:rPr>
        <w:tab/>
      </w:r>
    </w:p>
    <w:p w14:paraId="3D560D04" w14:textId="77777777" w:rsidR="00D20812" w:rsidRDefault="00D20812" w:rsidP="00077D4B">
      <w:pPr>
        <w:tabs>
          <w:tab w:val="left" w:pos="1170"/>
        </w:tabs>
        <w:rPr>
          <w:rFonts w:cs="Arial"/>
        </w:rPr>
      </w:pPr>
      <w:r>
        <w:rPr>
          <w:rFonts w:cs="Arial"/>
        </w:rPr>
        <w:t>ABSENT:</w:t>
      </w:r>
      <w:r w:rsidR="00077D4B">
        <w:rPr>
          <w:rFonts w:cs="Arial"/>
        </w:rPr>
        <w:tab/>
      </w:r>
    </w:p>
    <w:p w14:paraId="293E33F0" w14:textId="77777777" w:rsidR="00D20812" w:rsidRDefault="00D20812" w:rsidP="00077D4B">
      <w:pPr>
        <w:tabs>
          <w:tab w:val="left" w:pos="1170"/>
        </w:tabs>
        <w:spacing w:after="360"/>
        <w:rPr>
          <w:rFonts w:cs="Arial"/>
        </w:rPr>
      </w:pPr>
      <w:r>
        <w:rPr>
          <w:rFonts w:cs="Arial"/>
        </w:rPr>
        <w:t>ABSTAIN:</w:t>
      </w:r>
      <w:r w:rsidR="00077D4B">
        <w:rPr>
          <w:rFonts w:cs="Arial"/>
        </w:rPr>
        <w:tab/>
      </w:r>
    </w:p>
    <w:p w14:paraId="525B3DBA" w14:textId="0EBA659B" w:rsidR="00D20812" w:rsidRDefault="00D20812" w:rsidP="00297CB5">
      <w:pPr>
        <w:pStyle w:val="NoSpacing"/>
        <w:tabs>
          <w:tab w:val="left" w:pos="3150"/>
        </w:tabs>
        <w:rPr>
          <w:rFonts w:cs="Arial"/>
        </w:rPr>
      </w:pPr>
      <w:r>
        <w:tab/>
      </w:r>
      <w:r w:rsidR="008E75B6">
        <w:t>________________________________________</w:t>
      </w:r>
      <w:r w:rsidR="00297CB5">
        <w:rPr>
          <w:u w:val="single"/>
        </w:rPr>
        <w:br/>
      </w:r>
      <w:r w:rsidR="0077136B">
        <w:rPr>
          <w:rFonts w:cs="Arial"/>
        </w:rPr>
        <w:tab/>
      </w:r>
      <w:r w:rsidR="00533D08">
        <w:rPr>
          <w:rFonts w:cs="Arial"/>
        </w:rPr>
        <w:t>Ed Valenzuela</w:t>
      </w:r>
      <w:r>
        <w:rPr>
          <w:rFonts w:cs="Arial"/>
        </w:rPr>
        <w:t>,</w:t>
      </w:r>
      <w:r w:rsidR="006A407A">
        <w:rPr>
          <w:rFonts w:cs="Arial"/>
        </w:rPr>
        <w:t xml:space="preserve"> Chair</w:t>
      </w:r>
      <w:r w:rsidR="004A115A">
        <w:rPr>
          <w:rFonts w:cs="Arial"/>
        </w:rPr>
        <w:br/>
      </w:r>
      <w:r w:rsidRPr="004A115A">
        <w:rPr>
          <w:rFonts w:cs="Arial"/>
          <w:b/>
          <w:bCs/>
        </w:rPr>
        <w:tab/>
      </w:r>
      <w:r w:rsidR="00341F0D">
        <w:rPr>
          <w:rFonts w:cs="Arial"/>
        </w:rPr>
        <w:t xml:space="preserve">Siskiyou County </w:t>
      </w:r>
      <w:r>
        <w:rPr>
          <w:rFonts w:cs="Arial"/>
        </w:rPr>
        <w:t>Board of Supervisors</w:t>
      </w:r>
    </w:p>
    <w:p w14:paraId="115BE39D" w14:textId="77777777" w:rsidR="00D20812" w:rsidRDefault="00D20812" w:rsidP="00D20812">
      <w:pPr>
        <w:rPr>
          <w:rFonts w:cs="Arial"/>
        </w:rPr>
      </w:pPr>
      <w:r>
        <w:rPr>
          <w:rFonts w:cs="Arial"/>
        </w:rPr>
        <w:t>ATTEST:</w:t>
      </w:r>
    </w:p>
    <w:p w14:paraId="0D37A5C0" w14:textId="77777777" w:rsidR="00D20812" w:rsidRDefault="00297CB5" w:rsidP="00D20812">
      <w:pPr>
        <w:rPr>
          <w:rFonts w:cs="Arial"/>
        </w:rPr>
      </w:pPr>
      <w:r>
        <w:rPr>
          <w:rFonts w:cs="Arial"/>
        </w:rPr>
        <w:t>Laura Bynum</w:t>
      </w:r>
      <w:r w:rsidR="00D20812">
        <w:rPr>
          <w:rFonts w:cs="Arial"/>
        </w:rPr>
        <w:t>,</w:t>
      </w:r>
      <w:r>
        <w:rPr>
          <w:rFonts w:cs="Arial"/>
        </w:rPr>
        <w:br/>
        <w:t>County Clerk</w:t>
      </w:r>
    </w:p>
    <w:p w14:paraId="2ADE7491" w14:textId="77777777" w:rsidR="00D20812" w:rsidRDefault="00D20812" w:rsidP="008E75B6">
      <w:pPr>
        <w:tabs>
          <w:tab w:val="left" w:pos="900"/>
        </w:tabs>
        <w:rPr>
          <w:rFonts w:cs="Arial"/>
        </w:rPr>
      </w:pPr>
      <w:r>
        <w:rPr>
          <w:rFonts w:cs="Arial"/>
        </w:rPr>
        <w:t xml:space="preserve">By </w:t>
      </w:r>
      <w:r w:rsidRPr="00297CB5">
        <w:rPr>
          <w:rFonts w:cs="Arial"/>
          <w:u w:val="single"/>
        </w:rPr>
        <w:t>_</w:t>
      </w:r>
      <w:r w:rsidR="008E75B6">
        <w:rPr>
          <w:u w:val="single"/>
        </w:rPr>
        <w:t>_______________________________</w:t>
      </w:r>
      <w:r>
        <w:rPr>
          <w:rFonts w:cs="Arial"/>
        </w:rPr>
        <w:t>_</w:t>
      </w:r>
      <w:r w:rsidR="00297CB5">
        <w:rPr>
          <w:rFonts w:cs="Arial"/>
        </w:rPr>
        <w:br/>
      </w:r>
      <w:r>
        <w:rPr>
          <w:rFonts w:cs="Arial"/>
        </w:rPr>
        <w:tab/>
        <w:t>Deputy</w:t>
      </w:r>
      <w:r w:rsidR="00297CB5">
        <w:rPr>
          <w:rFonts w:cs="Arial"/>
        </w:rPr>
        <w:t>, Wendy Winningham</w:t>
      </w:r>
    </w:p>
    <w:sectPr w:rsidR="00D20812" w:rsidSect="00077D4B">
      <w:footerReference w:type="default" r:id="rId8"/>
      <w:pgSz w:w="12240" w:h="15840" w:code="1"/>
      <w:pgMar w:top="1035" w:right="1440" w:bottom="1440" w:left="1440" w:header="1440" w:footer="619"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6B71" w14:textId="77777777" w:rsidR="008D50A4" w:rsidRDefault="008D50A4" w:rsidP="00D20812">
      <w:r>
        <w:separator/>
      </w:r>
    </w:p>
  </w:endnote>
  <w:endnote w:type="continuationSeparator" w:id="0">
    <w:p w14:paraId="2CE5B3F9" w14:textId="77777777" w:rsidR="008D50A4" w:rsidRDefault="008D50A4"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986"/>
      <w:docPartObj>
        <w:docPartGallery w:val="Page Numbers (Bottom of Page)"/>
        <w:docPartUnique/>
      </w:docPartObj>
    </w:sdtPr>
    <w:sdtEndPr>
      <w:rPr>
        <w:rFonts w:cs="Arial"/>
      </w:rPr>
    </w:sdtEndPr>
    <w:sdtContent>
      <w:p w14:paraId="4FB7F1AC" w14:textId="77777777" w:rsidR="00172AB2" w:rsidRPr="005A0F4F" w:rsidRDefault="0077136B">
        <w:pPr>
          <w:pStyle w:val="Footer"/>
          <w:jc w:val="center"/>
          <w:rPr>
            <w:rFonts w:cs="Arial"/>
          </w:rPr>
        </w:pPr>
        <w:r w:rsidRPr="005A0F4F">
          <w:rPr>
            <w:rFonts w:cs="Arial"/>
          </w:rPr>
          <w:fldChar w:fldCharType="begin"/>
        </w:r>
        <w:r w:rsidRPr="005A0F4F">
          <w:rPr>
            <w:rFonts w:cs="Arial"/>
          </w:rPr>
          <w:instrText xml:space="preserve"> PAGE   \* MERGEFORMAT </w:instrText>
        </w:r>
        <w:r w:rsidRPr="005A0F4F">
          <w:rPr>
            <w:rFonts w:cs="Arial"/>
          </w:rPr>
          <w:fldChar w:fldCharType="separate"/>
        </w:r>
        <w:r w:rsidR="006B2F08">
          <w:rPr>
            <w:rFonts w:cs="Arial"/>
            <w:noProof/>
          </w:rPr>
          <w:t>1</w:t>
        </w:r>
        <w:r w:rsidRPr="005A0F4F">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DAB6" w14:textId="77777777" w:rsidR="008D50A4" w:rsidRDefault="008D50A4" w:rsidP="00D20812">
      <w:r>
        <w:separator/>
      </w:r>
    </w:p>
  </w:footnote>
  <w:footnote w:type="continuationSeparator" w:id="0">
    <w:p w14:paraId="57D2F5DD" w14:textId="77777777" w:rsidR="008D50A4" w:rsidRDefault="008D50A4" w:rsidP="00D2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4"/>
    <w:rsid w:val="00000665"/>
    <w:rsid w:val="00074EE5"/>
    <w:rsid w:val="00077D4B"/>
    <w:rsid w:val="000A3AAB"/>
    <w:rsid w:val="001273BE"/>
    <w:rsid w:val="0015038F"/>
    <w:rsid w:val="00172AB2"/>
    <w:rsid w:val="00183CB2"/>
    <w:rsid w:val="0022723B"/>
    <w:rsid w:val="00297CB5"/>
    <w:rsid w:val="002B280A"/>
    <w:rsid w:val="00341F0D"/>
    <w:rsid w:val="003C0E4E"/>
    <w:rsid w:val="0040356B"/>
    <w:rsid w:val="0044296E"/>
    <w:rsid w:val="00463302"/>
    <w:rsid w:val="00471DED"/>
    <w:rsid w:val="004A115A"/>
    <w:rsid w:val="004D4708"/>
    <w:rsid w:val="00533D08"/>
    <w:rsid w:val="0059287D"/>
    <w:rsid w:val="005A0F4F"/>
    <w:rsid w:val="005D7274"/>
    <w:rsid w:val="005F2D83"/>
    <w:rsid w:val="006A407A"/>
    <w:rsid w:val="006B2F08"/>
    <w:rsid w:val="007064BA"/>
    <w:rsid w:val="0077136B"/>
    <w:rsid w:val="00811D1D"/>
    <w:rsid w:val="008B5735"/>
    <w:rsid w:val="008D50A4"/>
    <w:rsid w:val="008E75B6"/>
    <w:rsid w:val="009E3069"/>
    <w:rsid w:val="00B62861"/>
    <w:rsid w:val="00C052F7"/>
    <w:rsid w:val="00C309F5"/>
    <w:rsid w:val="00D20812"/>
    <w:rsid w:val="00DB13CD"/>
    <w:rsid w:val="00DB3A3E"/>
    <w:rsid w:val="00E44B8E"/>
    <w:rsid w:val="00E50E7D"/>
    <w:rsid w:val="00F0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4AEF"/>
  <w15:docId w15:val="{1CE680CF-FA7C-4716-96F0-4BD6A184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309F5"/>
    <w:pPr>
      <w:spacing w:before="120" w:after="160" w:line="259" w:lineRule="auto"/>
    </w:pPr>
    <w:rPr>
      <w:rFonts w:cstheme="minorBidi"/>
    </w:rPr>
  </w:style>
  <w:style w:type="paragraph" w:styleId="Heading1">
    <w:name w:val="heading 1"/>
    <w:basedOn w:val="Normal"/>
    <w:next w:val="Normal"/>
    <w:link w:val="Heading1Char"/>
    <w:uiPriority w:val="9"/>
    <w:qFormat/>
    <w:rsid w:val="00C309F5"/>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309F5"/>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309F5"/>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309F5"/>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C309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09F5"/>
  </w:style>
  <w:style w:type="paragraph" w:styleId="BalloonText">
    <w:name w:val="Balloon Text"/>
    <w:basedOn w:val="Normal"/>
    <w:link w:val="BalloonTextChar"/>
    <w:uiPriority w:val="99"/>
    <w:semiHidden/>
    <w:unhideWhenUsed/>
    <w:rsid w:val="00C309F5"/>
    <w:rPr>
      <w:rFonts w:ascii="Tahoma" w:hAnsi="Tahoma" w:cs="Tahoma"/>
      <w:sz w:val="16"/>
      <w:szCs w:val="16"/>
    </w:rPr>
  </w:style>
  <w:style w:type="character" w:customStyle="1" w:styleId="BalloonTextChar">
    <w:name w:val="Balloon Text Char"/>
    <w:basedOn w:val="DefaultParagraphFont"/>
    <w:link w:val="BalloonText"/>
    <w:uiPriority w:val="99"/>
    <w:semiHidden/>
    <w:rsid w:val="00C309F5"/>
    <w:rPr>
      <w:rFonts w:ascii="Tahoma" w:hAnsi="Tahoma" w:cs="Tahoma"/>
      <w:sz w:val="16"/>
      <w:szCs w:val="16"/>
    </w:rPr>
  </w:style>
  <w:style w:type="paragraph" w:styleId="Header">
    <w:name w:val="header"/>
    <w:basedOn w:val="Normal"/>
    <w:link w:val="HeaderChar"/>
    <w:uiPriority w:val="99"/>
    <w:unhideWhenUsed/>
    <w:rsid w:val="00C309F5"/>
    <w:pPr>
      <w:tabs>
        <w:tab w:val="center" w:pos="4680"/>
        <w:tab w:val="right" w:pos="9360"/>
      </w:tabs>
    </w:pPr>
  </w:style>
  <w:style w:type="character" w:customStyle="1" w:styleId="HeaderChar">
    <w:name w:val="Header Char"/>
    <w:basedOn w:val="DefaultParagraphFont"/>
    <w:link w:val="Header"/>
    <w:uiPriority w:val="99"/>
    <w:rsid w:val="00C309F5"/>
    <w:rPr>
      <w:rFonts w:cstheme="minorBidi"/>
    </w:rPr>
  </w:style>
  <w:style w:type="paragraph" w:styleId="Footer">
    <w:name w:val="footer"/>
    <w:basedOn w:val="Normal"/>
    <w:link w:val="FooterChar"/>
    <w:uiPriority w:val="99"/>
    <w:unhideWhenUsed/>
    <w:rsid w:val="00C309F5"/>
    <w:pPr>
      <w:tabs>
        <w:tab w:val="center" w:pos="4680"/>
        <w:tab w:val="right" w:pos="9360"/>
      </w:tabs>
    </w:pPr>
  </w:style>
  <w:style w:type="character" w:customStyle="1" w:styleId="FooterChar">
    <w:name w:val="Footer Char"/>
    <w:basedOn w:val="DefaultParagraphFont"/>
    <w:link w:val="Footer"/>
    <w:uiPriority w:val="99"/>
    <w:rsid w:val="00C309F5"/>
    <w:rPr>
      <w:rFonts w:cstheme="minorBidi"/>
    </w:rPr>
  </w:style>
  <w:style w:type="character" w:customStyle="1" w:styleId="Heading1Char">
    <w:name w:val="Heading 1 Char"/>
    <w:basedOn w:val="DefaultParagraphFont"/>
    <w:link w:val="Heading1"/>
    <w:uiPriority w:val="9"/>
    <w:rsid w:val="00C309F5"/>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309F5"/>
    <w:rPr>
      <w:rFonts w:eastAsiaTheme="majorEastAsia" w:cstheme="majorBidi"/>
      <w:b/>
      <w:bCs/>
      <w:iCs/>
      <w:sz w:val="28"/>
      <w:szCs w:val="28"/>
    </w:rPr>
  </w:style>
  <w:style w:type="character" w:customStyle="1" w:styleId="Heading3Char">
    <w:name w:val="Heading 3 Char"/>
    <w:basedOn w:val="DefaultParagraphFont"/>
    <w:link w:val="Heading3"/>
    <w:uiPriority w:val="9"/>
    <w:rsid w:val="00C309F5"/>
    <w:rPr>
      <w:rFonts w:eastAsiaTheme="majorEastAsia" w:cstheme="majorBidi"/>
      <w:b/>
      <w:bCs/>
      <w:szCs w:val="26"/>
    </w:rPr>
  </w:style>
  <w:style w:type="character" w:customStyle="1" w:styleId="Heading4Char">
    <w:name w:val="Heading 4 Char"/>
    <w:basedOn w:val="DefaultParagraphFont"/>
    <w:link w:val="Heading4"/>
    <w:uiPriority w:val="9"/>
    <w:rsid w:val="00C309F5"/>
    <w:rPr>
      <w:rFonts w:eastAsiaTheme="majorEastAsia" w:cstheme="majorBidi"/>
      <w:b/>
      <w:i/>
      <w:iCs/>
      <w:color w:val="365F91" w:themeColor="accent1" w:themeShade="BF"/>
    </w:rPr>
  </w:style>
  <w:style w:type="character" w:customStyle="1" w:styleId="Hypertext">
    <w:name w:val="Hypertext"/>
    <w:uiPriority w:val="99"/>
    <w:rsid w:val="00C309F5"/>
    <w:rPr>
      <w:color w:val="0000FF"/>
      <w:u w:val="single"/>
    </w:rPr>
  </w:style>
  <w:style w:type="character" w:styleId="FootnoteReference">
    <w:name w:val="footnote reference"/>
    <w:uiPriority w:val="99"/>
    <w:rsid w:val="00C309F5"/>
  </w:style>
  <w:style w:type="paragraph" w:styleId="Title">
    <w:name w:val="Title"/>
    <w:basedOn w:val="Normal"/>
    <w:next w:val="Normal"/>
    <w:link w:val="TitleChar"/>
    <w:uiPriority w:val="10"/>
    <w:qFormat/>
    <w:rsid w:val="00C309F5"/>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C309F5"/>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C309F5"/>
    <w:pPr>
      <w:spacing w:after="120"/>
    </w:pPr>
    <w:rPr>
      <w:rFonts w:cs="Times New Roman"/>
    </w:rPr>
  </w:style>
  <w:style w:type="paragraph" w:styleId="NoSpacing">
    <w:name w:val="No Spacing"/>
    <w:uiPriority w:val="1"/>
    <w:qFormat/>
    <w:rsid w:val="00C309F5"/>
    <w:pPr>
      <w:spacing w:after="0" w:line="259" w:lineRule="auto"/>
    </w:pPr>
    <w:rPr>
      <w:rFonts w:eastAsiaTheme="minorEastAsia" w:cstheme="minorBidi"/>
    </w:rPr>
  </w:style>
  <w:style w:type="paragraph" w:styleId="Subtitle">
    <w:name w:val="Subtitle"/>
    <w:basedOn w:val="Normal"/>
    <w:next w:val="Normal"/>
    <w:link w:val="SubtitleChar"/>
    <w:uiPriority w:val="11"/>
    <w:rsid w:val="00C309F5"/>
    <w:pPr>
      <w:numPr>
        <w:ilvl w:val="1"/>
      </w:numPr>
    </w:pPr>
    <w:rPr>
      <w:spacing w:val="15"/>
      <w:szCs w:val="22"/>
    </w:rPr>
  </w:style>
  <w:style w:type="character" w:customStyle="1" w:styleId="SubtitleChar">
    <w:name w:val="Subtitle Char"/>
    <w:basedOn w:val="DefaultParagraphFont"/>
    <w:link w:val="Subtitle"/>
    <w:uiPriority w:val="11"/>
    <w:rsid w:val="00C309F5"/>
    <w:rPr>
      <w:rFonts w:cstheme="minorBidi"/>
      <w:spacing w:val="15"/>
      <w:szCs w:val="22"/>
    </w:rPr>
  </w:style>
  <w:style w:type="character" w:styleId="SubtleEmphasis">
    <w:name w:val="Subtle Emphasis"/>
    <w:basedOn w:val="DefaultParagraphFont"/>
    <w:uiPriority w:val="19"/>
    <w:rsid w:val="00C309F5"/>
    <w:rPr>
      <w:i/>
      <w:iCs/>
      <w:color w:val="404040" w:themeColor="text1" w:themeTint="BF"/>
    </w:rPr>
  </w:style>
  <w:style w:type="character" w:styleId="Emphasis">
    <w:name w:val="Emphasis"/>
    <w:basedOn w:val="DefaultParagraphFont"/>
    <w:uiPriority w:val="20"/>
    <w:rsid w:val="00C309F5"/>
    <w:rPr>
      <w:i/>
      <w:iCs/>
    </w:rPr>
  </w:style>
  <w:style w:type="character" w:styleId="Strong">
    <w:name w:val="Strong"/>
    <w:basedOn w:val="DefaultParagraphFont"/>
    <w:uiPriority w:val="22"/>
    <w:qFormat/>
    <w:rsid w:val="00C309F5"/>
    <w:rPr>
      <w:rFonts w:ascii="Arial" w:hAnsi="Arial"/>
      <w:b/>
      <w:bCs/>
      <w:sz w:val="22"/>
    </w:rPr>
  </w:style>
  <w:style w:type="character" w:styleId="IntenseEmphasis">
    <w:name w:val="Intense Emphasis"/>
    <w:basedOn w:val="DefaultParagraphFont"/>
    <w:uiPriority w:val="21"/>
    <w:rsid w:val="00C309F5"/>
    <w:rPr>
      <w:i/>
      <w:iCs/>
      <w:color w:val="4F81BD" w:themeColor="accent1"/>
    </w:rPr>
  </w:style>
  <w:style w:type="paragraph" w:styleId="Quote">
    <w:name w:val="Quote"/>
    <w:basedOn w:val="Normal"/>
    <w:next w:val="Normal"/>
    <w:link w:val="QuoteChar"/>
    <w:uiPriority w:val="29"/>
    <w:qFormat/>
    <w:rsid w:val="00C309F5"/>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C309F5"/>
    <w:rPr>
      <w:rFonts w:cstheme="minorBidi"/>
      <w:i/>
      <w:iCs/>
      <w:color w:val="000000" w:themeColor="text1"/>
    </w:rPr>
  </w:style>
  <w:style w:type="character" w:styleId="IntenseReference">
    <w:name w:val="Intense Reference"/>
    <w:basedOn w:val="DefaultParagraphFont"/>
    <w:uiPriority w:val="32"/>
    <w:qFormat/>
    <w:rsid w:val="00C309F5"/>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C30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d.lan\hsd\HSDPUBLIC\OfficeTemplates\ResolutionTemplate(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3D4193C1E4E03A11F6204686BAF52"/>
        <w:category>
          <w:name w:val="General"/>
          <w:gallery w:val="placeholder"/>
        </w:category>
        <w:types>
          <w:type w:val="bbPlcHdr"/>
        </w:types>
        <w:behaviors>
          <w:behavior w:val="content"/>
        </w:behaviors>
        <w:guid w:val="{37E4C251-B18B-4AFE-95A4-E179B14340EA}"/>
      </w:docPartPr>
      <w:docPartBody>
        <w:p w:rsidR="00154AA0" w:rsidRDefault="00154AA0">
          <w:pPr>
            <w:pStyle w:val="E253D4193C1E4E03A11F6204686BAF52"/>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A0"/>
    <w:rsid w:val="0015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53D4193C1E4E03A11F6204686BAF52">
    <w:name w:val="E253D4193C1E4E03A11F6204686BA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599B-DB6A-430D-A927-2A6B15C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ResolutionTemplate(Accessible)</Template>
  <TotalTime>21</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Hoy</dc:creator>
  <cp:keywords/>
  <dc:description/>
  <cp:lastModifiedBy>Joan Hoy</cp:lastModifiedBy>
  <cp:revision>5</cp:revision>
  <cp:lastPrinted>2023-10-20T17:02:00Z</cp:lastPrinted>
  <dcterms:created xsi:type="dcterms:W3CDTF">2023-10-20T16:48:00Z</dcterms:created>
  <dcterms:modified xsi:type="dcterms:W3CDTF">2023-11-04T00:55:00Z</dcterms:modified>
</cp:coreProperties>
</file>