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31FD" w14:textId="1AC53033" w:rsidR="0060614B" w:rsidRPr="000A280F" w:rsidRDefault="002060EA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August</w:t>
      </w:r>
      <w:r w:rsidR="000A280F" w:rsidRPr="000A280F">
        <w:rPr>
          <w:rFonts w:ascii="Times New Roman" w:eastAsia="Times" w:hAnsi="Times New Roman"/>
          <w:sz w:val="23"/>
          <w:szCs w:val="23"/>
        </w:rPr>
        <w:t xml:space="preserve"> </w:t>
      </w:r>
      <w:r>
        <w:rPr>
          <w:rFonts w:ascii="Times New Roman" w:eastAsia="Times" w:hAnsi="Times New Roman"/>
          <w:sz w:val="23"/>
          <w:szCs w:val="23"/>
        </w:rPr>
        <w:t>8</w:t>
      </w:r>
      <w:r w:rsidR="000A280F" w:rsidRPr="000A280F">
        <w:rPr>
          <w:rFonts w:ascii="Times New Roman" w:eastAsia="Times" w:hAnsi="Times New Roman"/>
          <w:sz w:val="23"/>
          <w:szCs w:val="23"/>
        </w:rPr>
        <w:t>, 202</w:t>
      </w:r>
      <w:r>
        <w:rPr>
          <w:rFonts w:ascii="Times New Roman" w:eastAsia="Times" w:hAnsi="Times New Roman"/>
          <w:sz w:val="23"/>
          <w:szCs w:val="23"/>
        </w:rPr>
        <w:t>3</w:t>
      </w:r>
    </w:p>
    <w:p w14:paraId="4A838390" w14:textId="77777777" w:rsidR="007909F1" w:rsidRPr="000A280F" w:rsidRDefault="007909F1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p w14:paraId="325AFE2F" w14:textId="77777777" w:rsidR="000A280F" w:rsidRPr="000A280F" w:rsidRDefault="000A280F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  <w:sectPr w:rsidR="000A280F" w:rsidRPr="000A280F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14:paraId="67D626DD" w14:textId="33DEC709" w:rsidR="0060614B" w:rsidRPr="000A280F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Gurleen Bhatia</w:t>
      </w:r>
    </w:p>
    <w:p w14:paraId="53A7F738" w14:textId="2D945A2B" w:rsidR="000A280F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Water Resource Control Engineer</w:t>
      </w:r>
    </w:p>
    <w:p w14:paraId="4C08A99F" w14:textId="39AC2EEA" w:rsidR="00CA239D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Division of Financial Assistance</w:t>
      </w:r>
    </w:p>
    <w:p w14:paraId="3E7DBF9D" w14:textId="19929B21" w:rsidR="00CA239D" w:rsidRPr="000A280F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State Water Resources Control Board</w:t>
      </w:r>
    </w:p>
    <w:p w14:paraId="6DC40FCF" w14:textId="2F53DF91" w:rsidR="000A280F" w:rsidRPr="000A280F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1001 I Street, 16</w:t>
      </w:r>
      <w:r w:rsidRPr="00C565AB">
        <w:rPr>
          <w:rFonts w:ascii="Times New Roman" w:eastAsia="Times" w:hAnsi="Times New Roman"/>
          <w:sz w:val="23"/>
          <w:szCs w:val="23"/>
          <w:vertAlign w:val="superscript"/>
        </w:rPr>
        <w:t>th</w:t>
      </w:r>
      <w:r>
        <w:rPr>
          <w:rFonts w:ascii="Times New Roman" w:eastAsia="Times" w:hAnsi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" w:hAnsi="Times New Roman"/>
          <w:sz w:val="23"/>
          <w:szCs w:val="23"/>
        </w:rPr>
        <w:t>Floor</w:t>
      </w:r>
      <w:proofErr w:type="gramEnd"/>
    </w:p>
    <w:p w14:paraId="159F6AB1" w14:textId="0A31A227" w:rsidR="000A280F" w:rsidRPr="000A280F" w:rsidRDefault="00CA239D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Sacramento</w:t>
      </w:r>
      <w:r w:rsidR="000A280F" w:rsidRPr="000A280F">
        <w:rPr>
          <w:rFonts w:ascii="Times New Roman" w:eastAsia="Times" w:hAnsi="Times New Roman"/>
          <w:sz w:val="23"/>
          <w:szCs w:val="23"/>
        </w:rPr>
        <w:t>, CA 9</w:t>
      </w:r>
      <w:r>
        <w:rPr>
          <w:rFonts w:ascii="Times New Roman" w:eastAsia="Times" w:hAnsi="Times New Roman"/>
          <w:sz w:val="23"/>
          <w:szCs w:val="23"/>
        </w:rPr>
        <w:t>5814</w:t>
      </w:r>
    </w:p>
    <w:p w14:paraId="1FCCD0C2" w14:textId="77777777" w:rsidR="000A280F" w:rsidRPr="000A280F" w:rsidRDefault="000A280F" w:rsidP="000A280F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p w14:paraId="2A2F702A" w14:textId="236D19D9" w:rsidR="002060EA" w:rsidRPr="00B916E3" w:rsidRDefault="002060EA" w:rsidP="002060EA">
      <w:pPr>
        <w:widowControl/>
        <w:autoSpaceDE/>
        <w:autoSpaceDN/>
        <w:adjustRightInd/>
        <w:rPr>
          <w:rFonts w:ascii="Times New Roman" w:eastAsiaTheme="minorHAnsi" w:hAnsi="Times New Roman"/>
          <w:b/>
          <w:sz w:val="23"/>
          <w:szCs w:val="23"/>
        </w:rPr>
      </w:pPr>
      <w:r w:rsidRPr="00B916E3">
        <w:rPr>
          <w:rFonts w:ascii="Times New Roman" w:eastAsiaTheme="minorHAnsi" w:hAnsi="Times New Roman"/>
          <w:b/>
          <w:sz w:val="23"/>
          <w:szCs w:val="23"/>
        </w:rPr>
        <w:t xml:space="preserve">Subject: </w:t>
      </w:r>
      <w:r w:rsidR="00CA239D">
        <w:rPr>
          <w:rFonts w:ascii="Times New Roman" w:eastAsiaTheme="minorHAnsi" w:hAnsi="Times New Roman"/>
          <w:b/>
          <w:sz w:val="23"/>
          <w:szCs w:val="23"/>
        </w:rPr>
        <w:t>Grenada Sanitary District – Sewer System Project, CWSRF Agreement No. D2001025, Project No. C-06-8410-110, Exception</w:t>
      </w:r>
    </w:p>
    <w:p w14:paraId="78EED505" w14:textId="77777777" w:rsidR="002060EA" w:rsidRPr="00B334EF" w:rsidRDefault="002060EA" w:rsidP="002060EA">
      <w:pPr>
        <w:widowControl/>
        <w:autoSpaceDE/>
        <w:autoSpaceDN/>
        <w:adjustRightInd/>
        <w:rPr>
          <w:rFonts w:ascii="Times New Roman" w:eastAsiaTheme="minorHAnsi" w:hAnsi="Times New Roman"/>
          <w:sz w:val="22"/>
          <w:szCs w:val="22"/>
        </w:rPr>
      </w:pPr>
    </w:p>
    <w:p w14:paraId="7D6F11E1" w14:textId="2A479D8B" w:rsidR="002060EA" w:rsidRPr="000A280F" w:rsidRDefault="002060EA" w:rsidP="002060EA">
      <w:pPr>
        <w:widowControl/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B916E3">
        <w:rPr>
          <w:rFonts w:ascii="Times New Roman" w:eastAsiaTheme="minorHAnsi" w:hAnsi="Times New Roman"/>
          <w:sz w:val="23"/>
          <w:szCs w:val="23"/>
        </w:rPr>
        <w:t xml:space="preserve">Dear </w:t>
      </w:r>
      <w:r w:rsidR="00CA239D">
        <w:rPr>
          <w:rFonts w:ascii="Times New Roman" w:eastAsiaTheme="minorHAnsi" w:hAnsi="Times New Roman"/>
          <w:sz w:val="23"/>
          <w:szCs w:val="23"/>
        </w:rPr>
        <w:t>Gurleen</w:t>
      </w:r>
      <w:r w:rsidRPr="000A280F">
        <w:rPr>
          <w:rFonts w:ascii="Times New Roman" w:eastAsia="Times" w:hAnsi="Times New Roman"/>
          <w:sz w:val="23"/>
          <w:szCs w:val="23"/>
        </w:rPr>
        <w:t>:</w:t>
      </w:r>
    </w:p>
    <w:p w14:paraId="290DE8B0" w14:textId="77777777" w:rsidR="002060EA" w:rsidRPr="00B334EF" w:rsidRDefault="002060EA" w:rsidP="002060EA">
      <w:pPr>
        <w:autoSpaceDE/>
        <w:autoSpaceDN/>
        <w:adjustRightInd/>
        <w:rPr>
          <w:rFonts w:ascii="Times New Roman" w:eastAsia="Times" w:hAnsi="Times New Roman"/>
          <w:sz w:val="22"/>
          <w:szCs w:val="22"/>
        </w:rPr>
      </w:pPr>
    </w:p>
    <w:p w14:paraId="2E130AB3" w14:textId="36CAF948" w:rsidR="00CA239D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>
        <w:rPr>
          <w:rFonts w:ascii="Times New Roman" w:eastAsia="Times" w:hAnsi="Times New Roman"/>
          <w:sz w:val="23"/>
          <w:szCs w:val="23"/>
        </w:rPr>
        <w:t xml:space="preserve">e to express our support </w:t>
      </w:r>
      <w:r w:rsidR="00903E2E">
        <w:rPr>
          <w:rFonts w:ascii="Times New Roman" w:eastAsia="Times" w:hAnsi="Times New Roman"/>
          <w:sz w:val="23"/>
          <w:szCs w:val="23"/>
        </w:rPr>
        <w:t xml:space="preserve">for Grenada Sanitary District’s proposed Sewer System Project. It is foreseen that this proposed project will greatly benefit the </w:t>
      </w:r>
      <w:r w:rsidR="00B15F59">
        <w:rPr>
          <w:rFonts w:ascii="Times New Roman" w:eastAsia="Times" w:hAnsi="Times New Roman"/>
          <w:sz w:val="23"/>
          <w:szCs w:val="23"/>
        </w:rPr>
        <w:t xml:space="preserve">district and support a small and severely disadvantaged community. The </w:t>
      </w:r>
      <w:proofErr w:type="gramStart"/>
      <w:r w:rsidR="00B15F59">
        <w:rPr>
          <w:rFonts w:ascii="Times New Roman" w:eastAsia="Times" w:hAnsi="Times New Roman"/>
          <w:sz w:val="23"/>
          <w:szCs w:val="23"/>
        </w:rPr>
        <w:t>District</w:t>
      </w:r>
      <w:proofErr w:type="gramEnd"/>
      <w:r w:rsidR="00B15F59">
        <w:rPr>
          <w:rFonts w:ascii="Times New Roman" w:eastAsia="Times" w:hAnsi="Times New Roman"/>
          <w:sz w:val="23"/>
          <w:szCs w:val="23"/>
        </w:rPr>
        <w:t xml:space="preserve"> is facing many difficulties in the pursuit of this project and we greatly appreciate your consideration and support. </w:t>
      </w:r>
    </w:p>
    <w:p w14:paraId="59AB6303" w14:textId="77777777" w:rsidR="00CA239D" w:rsidRDefault="00CA239D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391F8F1B" w14:textId="5E49E85F" w:rsidR="002060EA" w:rsidRDefault="00903E2E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Further details of this project can be found </w:t>
      </w:r>
      <w:r w:rsidR="00C565AB">
        <w:rPr>
          <w:rFonts w:ascii="Times New Roman" w:eastAsia="Times" w:hAnsi="Times New Roman"/>
          <w:sz w:val="23"/>
          <w:szCs w:val="23"/>
        </w:rPr>
        <w:t>i</w:t>
      </w:r>
      <w:r>
        <w:rPr>
          <w:rFonts w:ascii="Times New Roman" w:eastAsia="Times" w:hAnsi="Times New Roman"/>
          <w:sz w:val="23"/>
          <w:szCs w:val="23"/>
        </w:rPr>
        <w:t xml:space="preserve">n the included document </w:t>
      </w:r>
      <w:r w:rsidR="00C565AB">
        <w:rPr>
          <w:rFonts w:ascii="Times New Roman" w:eastAsia="Times" w:hAnsi="Times New Roman"/>
          <w:sz w:val="23"/>
          <w:szCs w:val="23"/>
        </w:rPr>
        <w:t>authored</w:t>
      </w:r>
      <w:r>
        <w:rPr>
          <w:rFonts w:ascii="Times New Roman" w:eastAsia="Times" w:hAnsi="Times New Roman"/>
          <w:sz w:val="23"/>
          <w:szCs w:val="23"/>
        </w:rPr>
        <w:t xml:space="preserve"> by the Grenada Sanitary District and dated July 28, 2023.</w:t>
      </w:r>
    </w:p>
    <w:p w14:paraId="2FF37164" w14:textId="77777777" w:rsidR="00903E2E" w:rsidRDefault="00903E2E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0AC1CCD0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8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 This letter was approved by the Siskiyou County Board of Supervisors on August</w:t>
      </w:r>
      <w:r w:rsidRPr="00101239">
        <w:rPr>
          <w:rFonts w:ascii="Times New Roman" w:eastAsia="Times" w:hAnsi="Times New Roman"/>
          <w:sz w:val="23"/>
          <w:szCs w:val="23"/>
        </w:rPr>
        <w:t xml:space="preserve"> </w:t>
      </w:r>
      <w:r>
        <w:rPr>
          <w:rFonts w:ascii="Times New Roman" w:eastAsia="Times" w:hAnsi="Times New Roman"/>
          <w:sz w:val="23"/>
          <w:szCs w:val="23"/>
        </w:rPr>
        <w:t>8</w:t>
      </w:r>
      <w:r w:rsidRPr="00101239">
        <w:rPr>
          <w:rFonts w:ascii="Times New Roman" w:eastAsia="Times" w:hAnsi="Times New Roman"/>
          <w:sz w:val="23"/>
          <w:szCs w:val="23"/>
        </w:rPr>
        <w:t>, 202</w:t>
      </w:r>
      <w:r>
        <w:rPr>
          <w:rFonts w:ascii="Times New Roman" w:eastAsia="Times" w:hAnsi="Times New Roman"/>
          <w:sz w:val="23"/>
          <w:szCs w:val="23"/>
        </w:rPr>
        <w:t>3</w:t>
      </w:r>
      <w:r w:rsidRPr="002165F5">
        <w:rPr>
          <w:rFonts w:ascii="Times New Roman" w:eastAsia="Times" w:hAnsi="Times New Roman"/>
          <w:sz w:val="23"/>
          <w:szCs w:val="23"/>
        </w:rPr>
        <w:t>,</w:t>
      </w:r>
      <w:r>
        <w:rPr>
          <w:rFonts w:ascii="Times New Roman" w:eastAsia="Times" w:hAnsi="Times New Roman"/>
          <w:sz w:val="23"/>
          <w:szCs w:val="23"/>
        </w:rPr>
        <w:t xml:space="preserve"> by the following vote:</w:t>
      </w:r>
    </w:p>
    <w:p w14:paraId="47DAFE69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375EDA7C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AYES: </w:t>
      </w:r>
    </w:p>
    <w:p w14:paraId="4CF0A6CE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14:paraId="473C0BEB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14:paraId="65A22377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ABSTAIN: </w:t>
      </w:r>
    </w:p>
    <w:p w14:paraId="1837780E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2305732D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14:paraId="232040C5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27617A9E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61A9C9F3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49B56537" w14:textId="77777777" w:rsidR="002060EA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Ed Valenzuela, Chair</w:t>
      </w:r>
    </w:p>
    <w:p w14:paraId="4EF8C513" w14:textId="77777777" w:rsidR="002060EA" w:rsidRPr="000A280F" w:rsidRDefault="002060EA" w:rsidP="002060EA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Board of Supervisors </w:t>
      </w:r>
    </w:p>
    <w:p w14:paraId="00E3C25F" w14:textId="327EBEC3" w:rsidR="000A280F" w:rsidRPr="000A280F" w:rsidRDefault="000A280F" w:rsidP="002060EA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sectPr w:rsidR="000A280F" w:rsidRPr="000A280F" w:rsidSect="0060614B">
      <w:headerReference w:type="default" r:id="rId9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A08D" w14:textId="77777777" w:rsidR="00936D94" w:rsidRDefault="00936D94">
      <w:r>
        <w:separator/>
      </w:r>
    </w:p>
  </w:endnote>
  <w:endnote w:type="continuationSeparator" w:id="0">
    <w:p w14:paraId="64A98B58" w14:textId="77777777"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B79E" w14:textId="77777777" w:rsidR="0060614B" w:rsidRDefault="0060614B">
    <w:pPr>
      <w:spacing w:line="397" w:lineRule="exact"/>
    </w:pPr>
  </w:p>
  <w:p w14:paraId="2A520E27" w14:textId="77777777"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1BFD67E5" wp14:editId="63878BD7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8F5BB45" w14:textId="77777777"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14:paraId="761E1C61" w14:textId="77777777"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3586" w14:textId="77777777" w:rsidR="00936D94" w:rsidRDefault="00936D94">
      <w:r>
        <w:separator/>
      </w:r>
    </w:p>
  </w:footnote>
  <w:footnote w:type="continuationSeparator" w:id="0">
    <w:p w14:paraId="18A307D0" w14:textId="77777777"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7112" w14:textId="5DE17402" w:rsidR="002060EA" w:rsidRPr="004815A5" w:rsidRDefault="002060EA" w:rsidP="002060EA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/>
        <w:spacing w:val="30"/>
      </w:rPr>
    </w:pPr>
    <w:r w:rsidRPr="00F00B1F">
      <w:rPr>
        <w:noProof/>
      </w:rPr>
      <w:drawing>
        <wp:anchor distT="0" distB="0" distL="114300" distR="114300" simplePos="0" relativeHeight="251659264" behindDoc="0" locked="0" layoutInCell="1" allowOverlap="1" wp14:anchorId="651BA6FA" wp14:editId="70E1BDE7">
          <wp:simplePos x="0" y="0"/>
          <wp:positionH relativeFrom="column">
            <wp:posOffset>-342900</wp:posOffset>
          </wp:positionH>
          <wp:positionV relativeFrom="paragraph">
            <wp:posOffset>-133350</wp:posOffset>
          </wp:positionV>
          <wp:extent cx="1447800" cy="1390650"/>
          <wp:effectExtent l="0" t="0" r="0" b="0"/>
          <wp:wrapNone/>
          <wp:docPr id="117677504" name="Picture 117677504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15A5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4815A5">
      <w:rPr>
        <w:rFonts w:ascii="Garamond" w:hAnsi="Garamond"/>
        <w:b/>
        <w:bCs/>
        <w:spacing w:val="30"/>
        <w:sz w:val="48"/>
        <w:szCs w:val="48"/>
      </w:rPr>
      <w:t xml:space="preserve">    </w:t>
    </w:r>
  </w:p>
  <w:p w14:paraId="1EDF7B56" w14:textId="77777777" w:rsidR="002060EA" w:rsidRPr="004815A5" w:rsidRDefault="002060EA" w:rsidP="002060E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b/>
        <w:bCs/>
      </w:rPr>
    </w:pPr>
    <w:r w:rsidRPr="004815A5">
      <w:rPr>
        <w:rFonts w:cs="Shruti"/>
        <w:sz w:val="32"/>
        <w:szCs w:val="32"/>
      </w:rPr>
      <w:t>Board of Supervisors</w:t>
    </w:r>
  </w:p>
  <w:p w14:paraId="7E8B43C4" w14:textId="77777777" w:rsidR="002060EA" w:rsidRPr="004815A5" w:rsidRDefault="002060EA" w:rsidP="002060E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sz w:val="20"/>
        <w:szCs w:val="20"/>
      </w:rPr>
    </w:pPr>
    <w:r w:rsidRPr="004815A5">
      <w:rPr>
        <w:sz w:val="12"/>
        <w:szCs w:val="12"/>
      </w:rPr>
      <w:t xml:space="preserve">          </w:t>
    </w:r>
  </w:p>
  <w:p w14:paraId="3FB3B8E1" w14:textId="77777777" w:rsidR="002060EA" w:rsidRPr="004815A5" w:rsidRDefault="002060EA" w:rsidP="002060E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4815A5">
      <w:rPr>
        <w:rFonts w:cs="Shruti"/>
        <w:sz w:val="18"/>
        <w:szCs w:val="18"/>
      </w:rPr>
      <w:t>1312 Fairlane</w:t>
    </w:r>
    <w:r>
      <w:rPr>
        <w:rFonts w:cs="Shruti"/>
        <w:sz w:val="18"/>
        <w:szCs w:val="18"/>
      </w:rPr>
      <w:t>, Suite 1</w:t>
    </w:r>
    <w:r>
      <w:rPr>
        <w:rFonts w:cs="Shruti"/>
        <w:sz w:val="18"/>
        <w:szCs w:val="18"/>
      </w:rPr>
      <w:tab/>
    </w:r>
    <w:r>
      <w:rPr>
        <w:rFonts w:cs="Shruti"/>
        <w:sz w:val="18"/>
        <w:szCs w:val="18"/>
      </w:rPr>
      <w:tab/>
    </w:r>
    <w:r w:rsidRPr="004815A5">
      <w:rPr>
        <w:rFonts w:cs="Shruti"/>
        <w:sz w:val="18"/>
        <w:szCs w:val="18"/>
      </w:rPr>
      <w:t xml:space="preserve">     </w:t>
    </w:r>
    <w:r w:rsidRPr="004815A5">
      <w:rPr>
        <w:rFonts w:cs="Shruti"/>
        <w:sz w:val="18"/>
        <w:szCs w:val="18"/>
      </w:rPr>
      <w:tab/>
      <w:t>(530) 842-8005</w:t>
    </w:r>
  </w:p>
  <w:p w14:paraId="6CC8612F" w14:textId="77777777" w:rsidR="002060EA" w:rsidRPr="004815A5" w:rsidRDefault="002060EA" w:rsidP="002060EA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4815A5">
      <w:rPr>
        <w:rFonts w:cs="Shruti"/>
        <w:sz w:val="18"/>
        <w:szCs w:val="18"/>
      </w:rPr>
      <w:t>Yreka, California 96097</w:t>
    </w:r>
    <w:r w:rsidRPr="004815A5">
      <w:rPr>
        <w:rFonts w:cs="Shruti"/>
        <w:sz w:val="18"/>
        <w:szCs w:val="18"/>
      </w:rPr>
      <w:tab/>
      <w:t>FAX (530) 842-8013</w:t>
    </w:r>
  </w:p>
  <w:p w14:paraId="5E4532EC" w14:textId="77777777" w:rsidR="002060EA" w:rsidRPr="004815A5" w:rsidRDefault="002060EA" w:rsidP="002060EA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sz w:val="18"/>
        <w:szCs w:val="18"/>
      </w:rPr>
    </w:pPr>
    <w:r w:rsidRPr="004815A5">
      <w:rPr>
        <w:sz w:val="18"/>
        <w:szCs w:val="18"/>
      </w:rPr>
      <w:t>www.co.siskiyou.ca.us</w:t>
    </w:r>
    <w:r w:rsidRPr="004815A5">
      <w:rPr>
        <w:sz w:val="18"/>
        <w:szCs w:val="18"/>
      </w:rPr>
      <w:tab/>
    </w:r>
    <w:r w:rsidRPr="004815A5">
      <w:rPr>
        <w:sz w:val="18"/>
        <w:szCs w:val="18"/>
      </w:rPr>
      <w:tab/>
    </w:r>
    <w:r w:rsidRPr="004815A5">
      <w:rPr>
        <w:sz w:val="18"/>
        <w:szCs w:val="18"/>
      </w:rPr>
      <w:tab/>
      <w:t>Toll Free:  1-888-854-2000, ext. 8005</w:t>
    </w:r>
  </w:p>
  <w:p w14:paraId="5B220AAC" w14:textId="65D8E2E8" w:rsidR="0060614B" w:rsidRPr="00C565AB" w:rsidRDefault="002060EA" w:rsidP="00C565AB">
    <w:r w:rsidRPr="004815A5">
      <w:rPr>
        <w:sz w:val="18"/>
        <w:szCs w:val="18"/>
      </w:rPr>
      <w:tab/>
    </w:r>
    <w:r w:rsidRPr="004815A5">
      <w:rPr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</w:p>
  <w:p w14:paraId="6C11EDE4" w14:textId="46C1C187" w:rsidR="0060614B" w:rsidRDefault="00BC2810">
    <w:pPr>
      <w:rPr>
        <w:rFonts w:ascii="Arial" w:hAnsi="Arial" w:cs="Arial"/>
        <w:sz w:val="22"/>
        <w:szCs w:val="22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713E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3EE9418C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15847287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152A5048" w14:textId="77777777"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4B"/>
    <w:rsid w:val="000A280F"/>
    <w:rsid w:val="001019CA"/>
    <w:rsid w:val="00105B81"/>
    <w:rsid w:val="0010708A"/>
    <w:rsid w:val="00132F2E"/>
    <w:rsid w:val="00134733"/>
    <w:rsid w:val="00165C2D"/>
    <w:rsid w:val="00184AF2"/>
    <w:rsid w:val="001B6627"/>
    <w:rsid w:val="002060EA"/>
    <w:rsid w:val="002610A6"/>
    <w:rsid w:val="002E6F76"/>
    <w:rsid w:val="00326F82"/>
    <w:rsid w:val="00355CAF"/>
    <w:rsid w:val="0043510F"/>
    <w:rsid w:val="0049087A"/>
    <w:rsid w:val="004A7EE5"/>
    <w:rsid w:val="004C4D90"/>
    <w:rsid w:val="005873E2"/>
    <w:rsid w:val="005C545D"/>
    <w:rsid w:val="005F630B"/>
    <w:rsid w:val="00600032"/>
    <w:rsid w:val="0060614B"/>
    <w:rsid w:val="00632645"/>
    <w:rsid w:val="00670220"/>
    <w:rsid w:val="00692D92"/>
    <w:rsid w:val="006B4C1C"/>
    <w:rsid w:val="0073195F"/>
    <w:rsid w:val="007909F1"/>
    <w:rsid w:val="007C18A2"/>
    <w:rsid w:val="008E63F6"/>
    <w:rsid w:val="00903E2E"/>
    <w:rsid w:val="00923981"/>
    <w:rsid w:val="00936D94"/>
    <w:rsid w:val="00951BDB"/>
    <w:rsid w:val="00962F95"/>
    <w:rsid w:val="009937B1"/>
    <w:rsid w:val="0099602F"/>
    <w:rsid w:val="009A3948"/>
    <w:rsid w:val="00A3580E"/>
    <w:rsid w:val="00A465ED"/>
    <w:rsid w:val="00A54EEE"/>
    <w:rsid w:val="00A559CE"/>
    <w:rsid w:val="00A73F33"/>
    <w:rsid w:val="00AB56B9"/>
    <w:rsid w:val="00B068EF"/>
    <w:rsid w:val="00B15F59"/>
    <w:rsid w:val="00BC2810"/>
    <w:rsid w:val="00C2284D"/>
    <w:rsid w:val="00C537A7"/>
    <w:rsid w:val="00C565AB"/>
    <w:rsid w:val="00C61F2C"/>
    <w:rsid w:val="00C71589"/>
    <w:rsid w:val="00CA239D"/>
    <w:rsid w:val="00CA7723"/>
    <w:rsid w:val="00CB5EC4"/>
    <w:rsid w:val="00CC140C"/>
    <w:rsid w:val="00D24AAB"/>
    <w:rsid w:val="00DC74F9"/>
    <w:rsid w:val="00E06C36"/>
    <w:rsid w:val="00E427DC"/>
    <w:rsid w:val="00E703A8"/>
    <w:rsid w:val="00EA08CC"/>
    <w:rsid w:val="00EC7FAA"/>
    <w:rsid w:val="00EE1A28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79D0007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3F33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lsen@co.siskiyou.ca.u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29</TotalTime>
  <Pages>1</Pages>
  <Words>180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5</cp:revision>
  <cp:lastPrinted>2017-01-10T21:17:00Z</cp:lastPrinted>
  <dcterms:created xsi:type="dcterms:W3CDTF">2023-08-02T18:44:00Z</dcterms:created>
  <dcterms:modified xsi:type="dcterms:W3CDTF">2023-08-02T21:31:00Z</dcterms:modified>
</cp:coreProperties>
</file>