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F3E0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34CB9" wp14:editId="57934A78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39AF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C2BC4C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34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05139AF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C2BC4C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CC1C6" wp14:editId="40C29D26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5BD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C1C6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0B95BD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0998ACD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12AC2F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02497F4E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64CE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2013" w14:textId="12F495A1" w:rsidR="009A58CF" w:rsidRPr="004E6635" w:rsidRDefault="009F084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5C09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84A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6147E" w14:textId="683C2296" w:rsidR="009A58CF" w:rsidRPr="004E6635" w:rsidRDefault="0032657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2275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F9F93" w14:textId="3D7E30C0" w:rsidR="009A58CF" w:rsidRPr="004E6635" w:rsidRDefault="00A4704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4, 2023</w:t>
            </w:r>
          </w:p>
        </w:tc>
      </w:tr>
      <w:tr w:rsidR="00EA12EF" w:rsidRPr="004E6635" w14:paraId="62905B75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8A58FF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643A946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71183D9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55FC0EB2" w14:textId="41CACA50" w:rsidR="00EA12EF" w:rsidRPr="004E6635" w:rsidRDefault="009F084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1CCADF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78DF04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65C0B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0439115E" w14:textId="1A0B490B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Gray,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1C5BFFFE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7879A2" w14:textId="7B766C11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530-842-8213</w:t>
            </w:r>
          </w:p>
        </w:tc>
      </w:tr>
      <w:tr w:rsidR="00593663" w:rsidRPr="004E6635" w14:paraId="424E524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EC93613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C3086" w14:textId="3A053EE4" w:rsidR="00593663" w:rsidRPr="004E6635" w:rsidRDefault="003265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Street, Yreka</w:t>
            </w:r>
          </w:p>
        </w:tc>
      </w:tr>
      <w:tr w:rsidR="00C8022D" w:rsidRPr="004E6635" w14:paraId="6594EB2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51B85B11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8A8820" w14:textId="56AE4F39" w:rsidR="00C8022D" w:rsidRPr="004E6635" w:rsidRDefault="0032657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Shelley Gray, Assistant Planner</w:t>
            </w:r>
          </w:p>
        </w:tc>
      </w:tr>
      <w:tr w:rsidR="00877DC5" w:rsidRPr="004E6635" w14:paraId="379C886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DDB2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3E0DDEDA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28FA10" w14:textId="0C12B75A" w:rsidR="00877DC5" w:rsidRPr="004E6635" w:rsidRDefault="0032657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Resolution</w:t>
            </w:r>
            <w:r w:rsidR="00E23657">
              <w:rPr>
                <w:rFonts w:cs="Arial"/>
                <w:noProof/>
                <w:sz w:val="20"/>
                <w:szCs w:val="20"/>
              </w:rPr>
              <w:t>(s)</w:t>
            </w:r>
            <w:r>
              <w:rPr>
                <w:rFonts w:cs="Arial"/>
                <w:noProof/>
                <w:sz w:val="20"/>
                <w:szCs w:val="20"/>
              </w:rPr>
              <w:t xml:space="preserve"> declaring the Board's intent to name </w:t>
            </w:r>
            <w:r w:rsidR="00450709">
              <w:rPr>
                <w:rFonts w:cs="Arial"/>
                <w:noProof/>
                <w:sz w:val="20"/>
                <w:szCs w:val="20"/>
              </w:rPr>
              <w:t xml:space="preserve">three </w:t>
            </w:r>
            <w:r>
              <w:rPr>
                <w:rFonts w:cs="Arial"/>
                <w:noProof/>
                <w:sz w:val="20"/>
                <w:szCs w:val="20"/>
              </w:rPr>
              <w:t>unnamed private road</w:t>
            </w:r>
            <w:r w:rsidR="00232E42">
              <w:rPr>
                <w:rFonts w:cs="Arial"/>
                <w:noProof/>
                <w:sz w:val="20"/>
                <w:szCs w:val="20"/>
              </w:rPr>
              <w:t>s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50709">
              <w:rPr>
                <w:rFonts w:cs="Arial"/>
                <w:noProof/>
                <w:sz w:val="20"/>
                <w:szCs w:val="20"/>
              </w:rPr>
              <w:t xml:space="preserve">on APN 023-190-510 located </w:t>
            </w:r>
            <w:r>
              <w:rPr>
                <w:rFonts w:cs="Arial"/>
                <w:noProof/>
                <w:sz w:val="20"/>
                <w:szCs w:val="20"/>
              </w:rPr>
              <w:t>in Supervisorial District 5 and to set a public hearing on the proposed name</w:t>
            </w:r>
            <w:r w:rsidR="00FF607F">
              <w:rPr>
                <w:rFonts w:cs="Arial"/>
                <w:noProof/>
                <w:sz w:val="20"/>
                <w:szCs w:val="20"/>
              </w:rPr>
              <w:t>s</w:t>
            </w:r>
            <w:r>
              <w:rPr>
                <w:rFonts w:cs="Arial"/>
                <w:noProof/>
                <w:sz w:val="20"/>
                <w:szCs w:val="20"/>
              </w:rPr>
              <w:t xml:space="preserve"> of "Joy </w:t>
            </w:r>
            <w:r w:rsidR="00B17D21">
              <w:rPr>
                <w:rFonts w:cs="Arial"/>
                <w:noProof/>
                <w:sz w:val="20"/>
                <w:szCs w:val="20"/>
              </w:rPr>
              <w:t>Place</w:t>
            </w:r>
            <w:r>
              <w:rPr>
                <w:rFonts w:cs="Arial"/>
                <w:noProof/>
                <w:sz w:val="20"/>
                <w:szCs w:val="20"/>
              </w:rPr>
              <w:t>"</w:t>
            </w:r>
            <w:r w:rsidR="00232E42">
              <w:rPr>
                <w:rFonts w:cs="Arial"/>
                <w:noProof/>
                <w:sz w:val="20"/>
                <w:szCs w:val="20"/>
              </w:rPr>
              <w:t xml:space="preserve">, “Gene Court”, and “Lilly Loop” </w:t>
            </w:r>
            <w:r>
              <w:rPr>
                <w:rFonts w:cs="Arial"/>
                <w:noProof/>
                <w:sz w:val="20"/>
                <w:szCs w:val="20"/>
              </w:rPr>
              <w:t>for unamed road</w:t>
            </w:r>
            <w:r w:rsidR="00232E42">
              <w:rPr>
                <w:rFonts w:cs="Arial"/>
                <w:noProof/>
                <w:sz w:val="20"/>
                <w:szCs w:val="20"/>
              </w:rPr>
              <w:t>s</w:t>
            </w:r>
            <w:r>
              <w:rPr>
                <w:rFonts w:cs="Arial"/>
                <w:noProof/>
                <w:sz w:val="20"/>
                <w:szCs w:val="20"/>
              </w:rPr>
              <w:t xml:space="preserve"> located near the city of Etna.  Staff is proposin</w:t>
            </w:r>
            <w:r w:rsidRPr="00B17D21">
              <w:rPr>
                <w:rFonts w:cs="Arial"/>
                <w:noProof/>
                <w:sz w:val="20"/>
                <w:szCs w:val="20"/>
              </w:rPr>
              <w:t xml:space="preserve">g </w:t>
            </w:r>
            <w:r w:rsidR="00106638" w:rsidRPr="00B17D21">
              <w:rPr>
                <w:rFonts w:cs="Arial"/>
                <w:noProof/>
                <w:sz w:val="20"/>
                <w:szCs w:val="20"/>
              </w:rPr>
              <w:t>May 2</w:t>
            </w:r>
            <w:r w:rsidRPr="00B17D21">
              <w:rPr>
                <w:rFonts w:cs="Arial"/>
                <w:noProof/>
                <w:sz w:val="20"/>
                <w:szCs w:val="20"/>
              </w:rPr>
              <w:t>, 202</w:t>
            </w:r>
            <w:r w:rsidR="00106638" w:rsidRPr="00B17D21">
              <w:rPr>
                <w:rFonts w:cs="Arial"/>
                <w:noProof/>
                <w:sz w:val="20"/>
                <w:szCs w:val="20"/>
              </w:rPr>
              <w:t>3</w:t>
            </w:r>
            <w:r w:rsidRPr="00B17D21">
              <w:rPr>
                <w:rFonts w:cs="Arial"/>
                <w:noProof/>
                <w:sz w:val="20"/>
                <w:szCs w:val="20"/>
              </w:rPr>
              <w:t xml:space="preserve"> at 9</w:t>
            </w:r>
            <w:r>
              <w:rPr>
                <w:rFonts w:cs="Arial"/>
                <w:noProof/>
                <w:sz w:val="20"/>
                <w:szCs w:val="20"/>
              </w:rPr>
              <w:t>:00 a.m. or as soon thereafter as may be heard for the required public hearing.  See attached staff report for further discussion.</w:t>
            </w:r>
          </w:p>
        </w:tc>
      </w:tr>
      <w:tr w:rsidR="00B61B93" w:rsidRPr="004E6635" w14:paraId="52054220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B1D06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32657A" w14:paraId="705888D4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EC6A26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084DD" w14:textId="026DCBDC" w:rsidR="004242AC" w:rsidRPr="004E6635" w:rsidRDefault="0032657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084B">
              <w:rPr>
                <w:rFonts w:cs="Arial"/>
                <w:sz w:val="18"/>
                <w:szCs w:val="18"/>
              </w:rPr>
            </w:r>
            <w:r w:rsidR="009F084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D05BE0B" w14:textId="74C6B814" w:rsidR="004242AC" w:rsidRPr="0032657A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32657A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32657A">
              <w:rPr>
                <w:rFonts w:cs="Arial"/>
                <w:sz w:val="18"/>
                <w:szCs w:val="18"/>
              </w:rPr>
              <w:t xml:space="preserve"> </w:t>
            </w:r>
            <w:r w:rsidR="0032657A" w:rsidRPr="0032657A">
              <w:rPr>
                <w:rFonts w:cs="Arial"/>
                <w:sz w:val="18"/>
                <w:szCs w:val="18"/>
              </w:rPr>
              <w:t>Planning p</w:t>
            </w:r>
            <w:r w:rsidR="0032657A">
              <w:rPr>
                <w:rFonts w:cs="Arial"/>
                <w:sz w:val="18"/>
                <w:szCs w:val="18"/>
              </w:rPr>
              <w:t>roject; application fee received.</w:t>
            </w:r>
          </w:p>
        </w:tc>
      </w:tr>
      <w:tr w:rsidR="004242AC" w:rsidRPr="004E6635" w14:paraId="11E126F4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F862F3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F2BAD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084B">
              <w:rPr>
                <w:rFonts w:cs="Arial"/>
                <w:sz w:val="18"/>
                <w:szCs w:val="18"/>
              </w:rPr>
            </w:r>
            <w:r w:rsidR="009F0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0BCB50A3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62F9FAE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5A018C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AF0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EBFBCB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CB6E83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FF80B0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CC0574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451EEBC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2B1C0A0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5D4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7B3D13A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12724C3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A30D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2F1A15E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8827F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42F27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5C9F24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C14EE5F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66408726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8DA96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9A7A94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0160E1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7678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7BB00A8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6A42ACD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6A0974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952B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74723A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3F2F8A1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D19F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DCF718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2C89E81B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EDB6C8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084B">
              <w:rPr>
                <w:rFonts w:cs="Arial"/>
                <w:sz w:val="18"/>
                <w:szCs w:val="18"/>
              </w:rPr>
            </w:r>
            <w:r w:rsidR="009F0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F084B">
              <w:rPr>
                <w:rFonts w:cs="Arial"/>
                <w:sz w:val="18"/>
                <w:szCs w:val="18"/>
              </w:rPr>
            </w:r>
            <w:r w:rsidR="009F084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4FA2CFD5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19A184B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4DB6860E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40C0F5F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521C718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E41990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6599A359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0E161F56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283B82D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1073D9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CDB72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53B568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600E7B3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BC6C420" w14:textId="20E9672E" w:rsidR="0032657A" w:rsidRPr="0032657A" w:rsidRDefault="0032657A" w:rsidP="0032657A">
            <w:pPr>
              <w:spacing w:before="120" w:after="120"/>
              <w:rPr>
                <w:rFonts w:cs="Arial"/>
                <w:noProof/>
                <w:sz w:val="20"/>
                <w:szCs w:val="20"/>
              </w:rPr>
            </w:pPr>
            <w:r w:rsidRPr="0032657A">
              <w:rPr>
                <w:rFonts w:cs="Arial"/>
                <w:noProof/>
                <w:sz w:val="20"/>
                <w:szCs w:val="20"/>
              </w:rPr>
              <w:t xml:space="preserve">I move that the Board of Supervisors approve </w:t>
            </w:r>
            <w:r w:rsidR="00E23657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Pr="0032657A">
              <w:rPr>
                <w:rFonts w:cs="Arial"/>
                <w:noProof/>
                <w:sz w:val="20"/>
                <w:szCs w:val="20"/>
              </w:rPr>
              <w:t>Resolution</w:t>
            </w:r>
            <w:r w:rsidR="00232E42">
              <w:rPr>
                <w:rFonts w:cs="Arial"/>
                <w:noProof/>
                <w:sz w:val="20"/>
                <w:szCs w:val="20"/>
              </w:rPr>
              <w:t>(s)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 declaring the Board's intent to name </w:t>
            </w:r>
            <w:r w:rsidR="005B219F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Pr="0032657A">
              <w:rPr>
                <w:rFonts w:cs="Arial"/>
                <w:noProof/>
                <w:sz w:val="20"/>
                <w:szCs w:val="20"/>
              </w:rPr>
              <w:t>unnamed private road</w:t>
            </w:r>
            <w:r w:rsidR="00232E42">
              <w:rPr>
                <w:rFonts w:cs="Arial"/>
                <w:noProof/>
                <w:sz w:val="20"/>
                <w:szCs w:val="20"/>
              </w:rPr>
              <w:t>s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 in Supervisorial District </w:t>
            </w:r>
            <w:r>
              <w:rPr>
                <w:rFonts w:cs="Arial"/>
                <w:noProof/>
                <w:sz w:val="20"/>
                <w:szCs w:val="20"/>
              </w:rPr>
              <w:t>5</w:t>
            </w:r>
            <w:r w:rsidRPr="0032657A">
              <w:rPr>
                <w:rFonts w:cs="Arial"/>
                <w:noProof/>
                <w:sz w:val="20"/>
                <w:szCs w:val="20"/>
              </w:rPr>
              <w:t>, as "</w:t>
            </w:r>
            <w:r>
              <w:rPr>
                <w:rFonts w:cs="Arial"/>
                <w:noProof/>
                <w:sz w:val="20"/>
                <w:szCs w:val="20"/>
              </w:rPr>
              <w:t xml:space="preserve">Joy </w:t>
            </w:r>
            <w:r w:rsidR="00B17D21">
              <w:rPr>
                <w:rFonts w:cs="Arial"/>
                <w:noProof/>
                <w:sz w:val="20"/>
                <w:szCs w:val="20"/>
              </w:rPr>
              <w:t>Place</w:t>
            </w:r>
            <w:r w:rsidRPr="0032657A">
              <w:rPr>
                <w:rFonts w:cs="Arial"/>
                <w:noProof/>
                <w:sz w:val="20"/>
                <w:szCs w:val="20"/>
              </w:rPr>
              <w:t>",</w:t>
            </w:r>
            <w:r w:rsidR="00232E42">
              <w:rPr>
                <w:rFonts w:cs="Arial"/>
                <w:noProof/>
                <w:sz w:val="20"/>
                <w:szCs w:val="20"/>
              </w:rPr>
              <w:t xml:space="preserve"> “Gene Court”, and “Lilly Loop”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 with the Chair authorized to sign the resolution</w:t>
            </w:r>
            <w:r w:rsidR="00232E42">
              <w:rPr>
                <w:rFonts w:cs="Arial"/>
                <w:noProof/>
                <w:sz w:val="20"/>
                <w:szCs w:val="20"/>
              </w:rPr>
              <w:t>s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 and with direction to Staff to set and notice the Public Hearing on </w:t>
            </w:r>
            <w:r w:rsidR="00A4704B">
              <w:rPr>
                <w:rFonts w:cs="Arial"/>
                <w:noProof/>
                <w:sz w:val="20"/>
                <w:szCs w:val="20"/>
              </w:rPr>
              <w:t>May 2, 2023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 at 9:00 a.m. or as soon thereafter as may be heard on the proposed road name</w:t>
            </w:r>
            <w:r w:rsidR="00232E42">
              <w:rPr>
                <w:rFonts w:cs="Arial"/>
                <w:noProof/>
                <w:sz w:val="20"/>
                <w:szCs w:val="20"/>
              </w:rPr>
              <w:t>s</w:t>
            </w:r>
            <w:r w:rsidRPr="0032657A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477887DC" w14:textId="1B0A0DF9" w:rsidR="00677610" w:rsidRPr="0032657A" w:rsidRDefault="00677610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D62338" w:rsidRPr="004E6635" w14:paraId="5975D2C5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BC5A3A2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3D05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E8A10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3C99854D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823B1E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6B9DD7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152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0A0318C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C149261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89BB2B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4D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7F3F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1917DFC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759B0E2D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587BC843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FBE8C2E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7B591A32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C4092F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894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223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342CD5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04CCD2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0C106C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82CD7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A6EF25C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44EE0C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2C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834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D409D2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32D9BC6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661D3B0B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8B38268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5D547356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1C3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CF5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44EFC0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3AE81B9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2FC99F32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699E8E5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98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8D83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55B9E6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64ED17B4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BA"/>
    <w:rsid w:val="0000408F"/>
    <w:rsid w:val="0001198F"/>
    <w:rsid w:val="0007686D"/>
    <w:rsid w:val="000813AF"/>
    <w:rsid w:val="00096E88"/>
    <w:rsid w:val="000A484E"/>
    <w:rsid w:val="000D6B91"/>
    <w:rsid w:val="00106638"/>
    <w:rsid w:val="001F3E19"/>
    <w:rsid w:val="001F4378"/>
    <w:rsid w:val="00212F2B"/>
    <w:rsid w:val="00232E42"/>
    <w:rsid w:val="002677F3"/>
    <w:rsid w:val="00270599"/>
    <w:rsid w:val="00280060"/>
    <w:rsid w:val="0029655A"/>
    <w:rsid w:val="002A08C1"/>
    <w:rsid w:val="0032657A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709"/>
    <w:rsid w:val="004C3523"/>
    <w:rsid w:val="004E6635"/>
    <w:rsid w:val="00506225"/>
    <w:rsid w:val="00557998"/>
    <w:rsid w:val="00593663"/>
    <w:rsid w:val="005B219F"/>
    <w:rsid w:val="005C08E3"/>
    <w:rsid w:val="005F35D7"/>
    <w:rsid w:val="00630A78"/>
    <w:rsid w:val="006331AA"/>
    <w:rsid w:val="006376C3"/>
    <w:rsid w:val="00645B7E"/>
    <w:rsid w:val="00652DDC"/>
    <w:rsid w:val="00662F60"/>
    <w:rsid w:val="00677610"/>
    <w:rsid w:val="006F6DB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084B"/>
    <w:rsid w:val="00A1290D"/>
    <w:rsid w:val="00A14EC6"/>
    <w:rsid w:val="00A231FE"/>
    <w:rsid w:val="00A42C6B"/>
    <w:rsid w:val="00A4704B"/>
    <w:rsid w:val="00A7441D"/>
    <w:rsid w:val="00AB4ED4"/>
    <w:rsid w:val="00AF7294"/>
    <w:rsid w:val="00B020B9"/>
    <w:rsid w:val="00B17D2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2365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077C"/>
  <w14:defaultImageDpi w14:val="0"/>
  <w15:docId w15:val="{AF1B1FF9-DAFC-48A9-8D0C-06E3C89B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7456464b-af1a-4679-95cd-3928cc01181e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18</TotalTime>
  <Pages>1</Pages>
  <Words>319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</dc:creator>
  <cp:keywords/>
  <dc:description/>
  <cp:lastModifiedBy>Shelley Gray</cp:lastModifiedBy>
  <cp:revision>8</cp:revision>
  <cp:lastPrinted>2023-03-07T15:54:00Z</cp:lastPrinted>
  <dcterms:created xsi:type="dcterms:W3CDTF">2023-03-06T15:46:00Z</dcterms:created>
  <dcterms:modified xsi:type="dcterms:W3CDTF">2023-03-21T15:54:00Z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