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368A9">
              <w:rPr>
                <w:rFonts w:cs="Arial"/>
                <w:b/>
                <w:sz w:val="20"/>
                <w:szCs w:val="20"/>
              </w:rPr>
            </w:r>
            <w:r w:rsidR="00A368A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66E8EBD7" w:rsidR="009A58CF" w:rsidRPr="004E6635" w:rsidRDefault="000C224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0729A1B9" w:rsidR="009A58CF" w:rsidRPr="004E6635" w:rsidRDefault="00083C1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0C2248">
              <w:rPr>
                <w:rFonts w:cs="Arial"/>
                <w:b/>
                <w:sz w:val="20"/>
                <w:szCs w:val="20"/>
              </w:rPr>
              <w:t>6/14</w:t>
            </w:r>
            <w:r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368A9">
              <w:rPr>
                <w:rFonts w:cs="Arial"/>
                <w:b/>
                <w:sz w:val="20"/>
                <w:szCs w:val="20"/>
              </w:rPr>
            </w:r>
            <w:r w:rsidR="00A368A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754162F0" w:rsidR="00593663" w:rsidRPr="004E6635" w:rsidRDefault="0058087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Rachel Jereb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29B1A5A1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530-842-8205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C17D8F7" w:rsidR="00C8022D" w:rsidRPr="004E6635" w:rsidRDefault="00B54FF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Jereb, Senior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8F1D192" w14:textId="77777777" w:rsidR="000C2248" w:rsidRDefault="000C2248" w:rsidP="00B61B93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Second</w:t>
            </w:r>
            <w:r w:rsidR="00D070E5">
              <w:rPr>
                <w:rFonts w:cs="Arial"/>
                <w:sz w:val="20"/>
                <w:szCs w:val="20"/>
              </w:rPr>
              <w:t xml:space="preserve"> reading of </w:t>
            </w:r>
            <w:r>
              <w:rPr>
                <w:rFonts w:cs="Arial"/>
                <w:sz w:val="20"/>
                <w:szCs w:val="20"/>
              </w:rPr>
              <w:t>draft ordinance amending Zoning Sectional District Map No. 10-</w:t>
            </w:r>
            <w:r w:rsidRPr="00B177D7">
              <w:rPr>
                <w:rFonts w:cs="Arial"/>
                <w:sz w:val="22"/>
                <w:szCs w:val="22"/>
              </w:rPr>
              <w:t>6.205-</w:t>
            </w:r>
            <w:r>
              <w:rPr>
                <w:rFonts w:cs="Arial"/>
                <w:sz w:val="22"/>
                <w:szCs w:val="22"/>
              </w:rPr>
              <w:t>251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5D466675" w14:textId="0667C925" w:rsidR="000C2248" w:rsidRDefault="000C2248" w:rsidP="00B61B93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draft ordinance was introduced at a regular meeting of the Board of Supervisors on May 17, 2022. </w:t>
            </w:r>
            <w:r w:rsidR="00A368A9">
              <w:rPr>
                <w:rFonts w:cs="Arial"/>
                <w:sz w:val="22"/>
                <w:szCs w:val="22"/>
              </w:rPr>
              <w:t>It</w:t>
            </w:r>
            <w:r>
              <w:rPr>
                <w:rFonts w:cs="Arial"/>
                <w:sz w:val="22"/>
                <w:szCs w:val="22"/>
              </w:rPr>
              <w:t xml:space="preserve"> is now being brought back before the Board of Supervisors for adoption. </w:t>
            </w:r>
          </w:p>
          <w:p w14:paraId="26E6D5BF" w14:textId="21DB5A34" w:rsidR="00877DC5" w:rsidRPr="004E6635" w:rsidRDefault="000C2248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 xml:space="preserve">Waive the second reading and adopt the draft ordinance to reclassify approximately 1.16 acres from </w:t>
            </w:r>
            <w:r w:rsidR="00A70A63">
              <w:rPr>
                <w:rFonts w:cs="Arial"/>
                <w:sz w:val="20"/>
                <w:szCs w:val="20"/>
              </w:rPr>
              <w:t>Town Center (C-C) to Light Industrial (M-M</w:t>
            </w:r>
            <w:r w:rsidR="00BD0703">
              <w:rPr>
                <w:rFonts w:cs="Arial"/>
                <w:sz w:val="20"/>
                <w:szCs w:val="20"/>
              </w:rPr>
              <w:t>)</w:t>
            </w:r>
            <w:r w:rsidR="00192C55">
              <w:rPr>
                <w:rFonts w:cs="Arial"/>
                <w:sz w:val="20"/>
                <w:szCs w:val="20"/>
              </w:rPr>
              <w:t xml:space="preserve">. 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The </w:t>
            </w:r>
            <w:r w:rsidR="00BD0703">
              <w:rPr>
                <w:rFonts w:cs="Arial"/>
                <w:sz w:val="20"/>
                <w:szCs w:val="20"/>
              </w:rPr>
              <w:t>subject property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 is located </w:t>
            </w:r>
            <w:r w:rsidR="00A70A63">
              <w:rPr>
                <w:rFonts w:cs="Arial"/>
                <w:sz w:val="20"/>
                <w:szCs w:val="20"/>
              </w:rPr>
              <w:t xml:space="preserve">at </w:t>
            </w:r>
            <w:r w:rsidR="00A70A63" w:rsidRPr="00A70A63">
              <w:rPr>
                <w:rFonts w:cs="Arial"/>
                <w:sz w:val="20"/>
                <w:szCs w:val="20"/>
              </w:rPr>
              <w:t>712 Fourth Street in Grenada on APN: 038-448-021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68A9">
              <w:rPr>
                <w:rFonts w:cs="Arial"/>
                <w:sz w:val="18"/>
                <w:szCs w:val="18"/>
              </w:rPr>
            </w:r>
            <w:r w:rsidR="00A368A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68A9">
              <w:rPr>
                <w:rFonts w:cs="Arial"/>
                <w:sz w:val="18"/>
                <w:szCs w:val="18"/>
              </w:rPr>
            </w:r>
            <w:r w:rsidR="00A368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68A9">
              <w:rPr>
                <w:rFonts w:cs="Arial"/>
                <w:sz w:val="18"/>
                <w:szCs w:val="18"/>
              </w:rPr>
            </w:r>
            <w:r w:rsidR="00A368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368A9">
              <w:rPr>
                <w:rFonts w:cs="Arial"/>
                <w:sz w:val="18"/>
                <w:szCs w:val="18"/>
              </w:rPr>
            </w:r>
            <w:r w:rsidR="00A368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A368A9">
        <w:trPr>
          <w:cantSplit/>
          <w:trHeight w:hRule="exact" w:val="165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97EF13A" w14:textId="10D6542C" w:rsidR="000C2248" w:rsidRPr="00F84C2E" w:rsidRDefault="000C2248" w:rsidP="00F84C2E">
            <w:pPr>
              <w:pStyle w:val="ListParagraph"/>
              <w:spacing w:after="120"/>
              <w:ind w:left="0"/>
              <w:rPr>
                <w:rFonts w:cs="Arial"/>
                <w:sz w:val="20"/>
                <w:szCs w:val="20"/>
              </w:rPr>
            </w:pPr>
            <w:r w:rsidRPr="00F84C2E">
              <w:rPr>
                <w:rFonts w:cs="Arial"/>
                <w:sz w:val="20"/>
                <w:szCs w:val="20"/>
              </w:rPr>
              <w:t>I move that we adopt the ordinance hereby taking the following actions:</w:t>
            </w:r>
          </w:p>
          <w:p w14:paraId="6F735293" w14:textId="4D28758F" w:rsidR="00F84C2E" w:rsidRPr="00F84C2E" w:rsidRDefault="000C2248" w:rsidP="00F84C2E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F84C2E">
              <w:rPr>
                <w:rFonts w:cs="Arial"/>
                <w:sz w:val="20"/>
                <w:szCs w:val="20"/>
              </w:rPr>
              <w:t xml:space="preserve">Determine the project exempt from CEQA in accordance with Section 15061(b)(3), </w:t>
            </w:r>
            <w:r w:rsidR="00F84C2E" w:rsidRPr="00F84C2E">
              <w:rPr>
                <w:rFonts w:cs="Arial"/>
                <w:sz w:val="20"/>
                <w:szCs w:val="20"/>
              </w:rPr>
              <w:t xml:space="preserve">Section </w:t>
            </w:r>
            <w:r w:rsidRPr="00F84C2E">
              <w:rPr>
                <w:rFonts w:cs="Arial"/>
                <w:sz w:val="20"/>
                <w:szCs w:val="20"/>
              </w:rPr>
              <w:t xml:space="preserve">15301, and </w:t>
            </w:r>
            <w:r w:rsidR="00F84C2E" w:rsidRPr="00F84C2E">
              <w:rPr>
                <w:rFonts w:cs="Arial"/>
                <w:sz w:val="20"/>
                <w:szCs w:val="20"/>
              </w:rPr>
              <w:t>Section 15303(c)</w:t>
            </w:r>
            <w:r w:rsidR="00F84C2E">
              <w:rPr>
                <w:rFonts w:cs="Arial"/>
                <w:sz w:val="20"/>
                <w:szCs w:val="20"/>
              </w:rPr>
              <w:t>; and</w:t>
            </w:r>
          </w:p>
          <w:p w14:paraId="4C47D3CE" w14:textId="77777777" w:rsidR="00B177D7" w:rsidRPr="00F84C2E" w:rsidRDefault="00F84C2E" w:rsidP="00F84C2E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F84C2E">
              <w:rPr>
                <w:rFonts w:cs="Arial"/>
                <w:sz w:val="20"/>
                <w:szCs w:val="20"/>
              </w:rPr>
              <w:t>W</w:t>
            </w:r>
            <w:r w:rsidR="001A12D0" w:rsidRPr="00F84C2E">
              <w:rPr>
                <w:rFonts w:cs="Arial"/>
                <w:sz w:val="20"/>
                <w:szCs w:val="20"/>
              </w:rPr>
              <w:t>aive</w:t>
            </w:r>
            <w:r w:rsidRPr="00F84C2E">
              <w:rPr>
                <w:rFonts w:cs="Arial"/>
                <w:sz w:val="20"/>
                <w:szCs w:val="20"/>
              </w:rPr>
              <w:t xml:space="preserve"> the second</w:t>
            </w:r>
            <w:r w:rsidR="001A12D0" w:rsidRPr="00F84C2E">
              <w:rPr>
                <w:rFonts w:cs="Arial"/>
                <w:sz w:val="20"/>
                <w:szCs w:val="20"/>
              </w:rPr>
              <w:t xml:space="preserve"> reading of the </w:t>
            </w:r>
            <w:r w:rsidRPr="00F84C2E">
              <w:rPr>
                <w:rFonts w:cs="Arial"/>
                <w:sz w:val="20"/>
                <w:szCs w:val="20"/>
              </w:rPr>
              <w:t>draft ordinance amending Zoning Sectional</w:t>
            </w:r>
            <w:r w:rsidR="001A12D0" w:rsidRPr="00F84C2E">
              <w:rPr>
                <w:rFonts w:cs="Arial"/>
                <w:sz w:val="20"/>
                <w:szCs w:val="20"/>
              </w:rPr>
              <w:t xml:space="preserve"> District Map 10-6.205-</w:t>
            </w:r>
            <w:r w:rsidR="00D57395" w:rsidRPr="00F84C2E">
              <w:rPr>
                <w:rFonts w:cs="Arial"/>
                <w:sz w:val="20"/>
                <w:szCs w:val="20"/>
              </w:rPr>
              <w:t>251</w:t>
            </w:r>
            <w:r w:rsidR="00B177D7" w:rsidRPr="00F84C2E">
              <w:rPr>
                <w:rFonts w:cs="Arial"/>
                <w:sz w:val="20"/>
                <w:szCs w:val="20"/>
              </w:rPr>
              <w:t>; and</w:t>
            </w:r>
          </w:p>
          <w:p w14:paraId="5A72D409" w14:textId="203DF5B0" w:rsidR="00F84C2E" w:rsidRPr="001A12D0" w:rsidRDefault="00F84C2E" w:rsidP="00F84C2E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Adopt the draft ordinance amending Zoning Sectional District Map 10-6.205-251.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7686D"/>
    <w:rsid w:val="000813AF"/>
    <w:rsid w:val="00083C1D"/>
    <w:rsid w:val="00096E88"/>
    <w:rsid w:val="000A484E"/>
    <w:rsid w:val="000C2248"/>
    <w:rsid w:val="000D6B91"/>
    <w:rsid w:val="00192C55"/>
    <w:rsid w:val="001A12D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80879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2467"/>
    <w:rsid w:val="0074687F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2EC9"/>
    <w:rsid w:val="009A58CF"/>
    <w:rsid w:val="009B4DDF"/>
    <w:rsid w:val="009B5441"/>
    <w:rsid w:val="009C4B29"/>
    <w:rsid w:val="009E7391"/>
    <w:rsid w:val="00A1290D"/>
    <w:rsid w:val="00A14EC6"/>
    <w:rsid w:val="00A231FE"/>
    <w:rsid w:val="00A368A9"/>
    <w:rsid w:val="00A42C6B"/>
    <w:rsid w:val="00A664AE"/>
    <w:rsid w:val="00A70A63"/>
    <w:rsid w:val="00A7441D"/>
    <w:rsid w:val="00AB4ED4"/>
    <w:rsid w:val="00AF7294"/>
    <w:rsid w:val="00B020B9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C040CE"/>
    <w:rsid w:val="00C35CB3"/>
    <w:rsid w:val="00C8022D"/>
    <w:rsid w:val="00CA4F55"/>
    <w:rsid w:val="00CA51DF"/>
    <w:rsid w:val="00CE42D0"/>
    <w:rsid w:val="00D070E5"/>
    <w:rsid w:val="00D07DC0"/>
    <w:rsid w:val="00D33D82"/>
    <w:rsid w:val="00D57395"/>
    <w:rsid w:val="00D62338"/>
    <w:rsid w:val="00D7096F"/>
    <w:rsid w:val="00DD1B2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4C2E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9</TotalTime>
  <Pages>1</Pages>
  <Words>304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Rachel Jereb</cp:lastModifiedBy>
  <cp:revision>4</cp:revision>
  <cp:lastPrinted>2015-01-16T16:51:00Z</cp:lastPrinted>
  <dcterms:created xsi:type="dcterms:W3CDTF">2022-05-19T14:39:00Z</dcterms:created>
  <dcterms:modified xsi:type="dcterms:W3CDTF">2022-05-19T14:48:00Z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