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01EBE">
              <w:rPr>
                <w:rFonts w:cs="Arial"/>
                <w:b/>
                <w:sz w:val="20"/>
                <w:szCs w:val="20"/>
              </w:rPr>
            </w:r>
            <w:r w:rsidR="00201EBE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356F960A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6EB77A4A" w:rsidR="009A58CF" w:rsidRPr="004E6635" w:rsidRDefault="00BA13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1/</w:t>
            </w:r>
            <w:r w:rsidR="00580879">
              <w:rPr>
                <w:rFonts w:cs="Arial"/>
                <w:b/>
                <w:sz w:val="20"/>
                <w:szCs w:val="20"/>
              </w:rPr>
              <w:t>4/202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01EBE">
              <w:rPr>
                <w:rFonts w:cs="Arial"/>
                <w:b/>
                <w:sz w:val="20"/>
                <w:szCs w:val="20"/>
              </w:rPr>
            </w:r>
            <w:r w:rsidR="00201EB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754162F0" w:rsidR="00593663" w:rsidRPr="004E6635" w:rsidRDefault="0058087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Rachel Jereb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29B1A5A1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530-842-8205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C17D8F7" w:rsidR="00C8022D" w:rsidRPr="004E6635" w:rsidRDefault="00B54FFF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Rachel Jereb, Senior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698F66B" w14:textId="0DDC6B25" w:rsidR="00BA13F8" w:rsidRPr="005C3076" w:rsidRDefault="00BA13F8" w:rsidP="00CE4845">
            <w:pPr>
              <w:rPr>
                <w:rFonts w:cs="Arial"/>
                <w:sz w:val="20"/>
                <w:szCs w:val="20"/>
              </w:rPr>
            </w:pPr>
            <w:r w:rsidRPr="005C3076">
              <w:rPr>
                <w:rFonts w:cs="Arial"/>
                <w:sz w:val="20"/>
                <w:szCs w:val="20"/>
              </w:rPr>
              <w:t>Second</w:t>
            </w:r>
            <w:r w:rsidR="00D070E5" w:rsidRPr="005C3076">
              <w:rPr>
                <w:rFonts w:cs="Arial"/>
                <w:sz w:val="20"/>
                <w:szCs w:val="20"/>
              </w:rPr>
              <w:t xml:space="preserve"> reading of </w:t>
            </w:r>
            <w:r w:rsidRPr="005C3076">
              <w:rPr>
                <w:rFonts w:cs="Arial"/>
                <w:sz w:val="20"/>
                <w:szCs w:val="20"/>
              </w:rPr>
              <w:t>a draft ordinance amending Zoning Sectional District Map No. 10-6.205-529.</w:t>
            </w:r>
          </w:p>
          <w:p w14:paraId="01863D71" w14:textId="77777777" w:rsidR="00877DC5" w:rsidRPr="005C3076" w:rsidRDefault="00022ECD" w:rsidP="00CE4845">
            <w:pPr>
              <w:spacing w:before="100"/>
              <w:rPr>
                <w:rFonts w:cs="Arial"/>
                <w:sz w:val="20"/>
                <w:szCs w:val="20"/>
              </w:rPr>
            </w:pPr>
            <w:r w:rsidRPr="005C3076">
              <w:rPr>
                <w:rFonts w:cs="Arial"/>
                <w:sz w:val="20"/>
                <w:szCs w:val="20"/>
              </w:rPr>
              <w:t>The draft ordinance was introduced at a regular meeting of the Board of Supervisors on December 14, 2021. The draft ordinance is now being brough back before the Board of Supervisors for adoption.</w:t>
            </w:r>
          </w:p>
          <w:p w14:paraId="7E076D84" w14:textId="77777777" w:rsidR="00022ECD" w:rsidRPr="005C3076" w:rsidRDefault="00022ECD" w:rsidP="00CE4845">
            <w:pPr>
              <w:spacing w:before="100"/>
              <w:rPr>
                <w:rFonts w:cs="Arial"/>
                <w:sz w:val="20"/>
                <w:szCs w:val="20"/>
              </w:rPr>
            </w:pPr>
            <w:r w:rsidRPr="005C3076">
              <w:rPr>
                <w:rFonts w:cs="Arial"/>
                <w:sz w:val="20"/>
                <w:szCs w:val="20"/>
              </w:rPr>
              <w:t xml:space="preserve">Waive the second reading and adopt the draft ordinance to reclassify approximately </w:t>
            </w:r>
            <w:r w:rsidR="005C3076" w:rsidRPr="005C3076">
              <w:rPr>
                <w:rFonts w:cs="Arial"/>
                <w:sz w:val="20"/>
                <w:szCs w:val="20"/>
              </w:rPr>
              <w:t>5.8 acres from Limited Industrial (M-L) to Neighborhood Commercial (C-U), approximately 5.8 acres from Neighborhood Commercial (C-U) to Rural Residential Agricultural (R-R), and approximately 8.5 acres from Non-Prime Agricultural (AG-2) to Rural Residential Agricultural (R-R). Determination of CEQA exemption.</w:t>
            </w:r>
          </w:p>
          <w:p w14:paraId="26E6D5BF" w14:textId="4E775967" w:rsidR="005C3076" w:rsidRPr="004E6635" w:rsidRDefault="005C3076" w:rsidP="00CE4845">
            <w:pPr>
              <w:spacing w:before="100"/>
              <w:rPr>
                <w:rFonts w:cs="Arial"/>
                <w:sz w:val="20"/>
                <w:szCs w:val="20"/>
              </w:rPr>
            </w:pPr>
            <w:r w:rsidRPr="005C3076">
              <w:rPr>
                <w:rFonts w:cs="Arial"/>
                <w:sz w:val="20"/>
                <w:szCs w:val="20"/>
              </w:rPr>
              <w:t>The subject property is located at 421 Timber Country Ranch Road in the unincorporated community of McCloud on APN: 049-062-500.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F417C5A" w:rsidR="004242AC" w:rsidRPr="004E6635" w:rsidRDefault="001A12D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1EBE">
              <w:rPr>
                <w:rFonts w:cs="Arial"/>
                <w:sz w:val="18"/>
                <w:szCs w:val="18"/>
              </w:rPr>
            </w:r>
            <w:r w:rsidR="00201EB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24A719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1EBE">
              <w:rPr>
                <w:rFonts w:cs="Arial"/>
                <w:sz w:val="18"/>
                <w:szCs w:val="18"/>
              </w:rPr>
            </w:r>
            <w:r w:rsidR="00201EB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1EBE">
              <w:rPr>
                <w:rFonts w:cs="Arial"/>
                <w:sz w:val="18"/>
                <w:szCs w:val="18"/>
              </w:rPr>
            </w:r>
            <w:r w:rsidR="00201EB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1EBE">
              <w:rPr>
                <w:rFonts w:cs="Arial"/>
                <w:sz w:val="18"/>
                <w:szCs w:val="18"/>
              </w:rPr>
            </w:r>
            <w:r w:rsidR="00201EB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5490CB4" w14:textId="77777777" w:rsidR="009572B2" w:rsidRPr="009572B2" w:rsidRDefault="009572B2" w:rsidP="009572B2">
            <w:pPr>
              <w:spacing w:after="120"/>
              <w:rPr>
                <w:rFonts w:cs="Arial"/>
                <w:sz w:val="20"/>
                <w:szCs w:val="20"/>
              </w:rPr>
            </w:pPr>
            <w:r w:rsidRPr="009572B2">
              <w:rPr>
                <w:rFonts w:cs="Arial"/>
                <w:sz w:val="20"/>
                <w:szCs w:val="20"/>
              </w:rPr>
              <w:t xml:space="preserve">I move that we adopt the ordinance hereby taking the following actions: </w:t>
            </w:r>
          </w:p>
          <w:p w14:paraId="43B91A17" w14:textId="77777777" w:rsidR="009572B2" w:rsidRPr="00201EBE" w:rsidRDefault="009572B2" w:rsidP="00201EBE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 w:val="20"/>
                <w:szCs w:val="20"/>
              </w:rPr>
            </w:pPr>
            <w:r w:rsidRPr="00201EBE">
              <w:rPr>
                <w:rFonts w:cs="Arial"/>
                <w:sz w:val="20"/>
                <w:szCs w:val="20"/>
              </w:rPr>
              <w:t>Determine the project exempt from CEQA in accordance with Section 15061(b)(3); and</w:t>
            </w:r>
          </w:p>
          <w:p w14:paraId="3C16F819" w14:textId="77777777" w:rsidR="009572B2" w:rsidRPr="00201EBE" w:rsidRDefault="009572B2" w:rsidP="00201EBE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 w:val="20"/>
                <w:szCs w:val="20"/>
              </w:rPr>
            </w:pPr>
            <w:r w:rsidRPr="00201EBE">
              <w:rPr>
                <w:rFonts w:cs="Arial"/>
                <w:sz w:val="20"/>
                <w:szCs w:val="20"/>
              </w:rPr>
              <w:t>W</w:t>
            </w:r>
            <w:r w:rsidR="001A12D0" w:rsidRPr="00201EBE">
              <w:rPr>
                <w:rFonts w:cs="Arial"/>
                <w:sz w:val="20"/>
                <w:szCs w:val="20"/>
              </w:rPr>
              <w:t>aive</w:t>
            </w:r>
            <w:r w:rsidRPr="00201EBE">
              <w:rPr>
                <w:rFonts w:cs="Arial"/>
                <w:sz w:val="20"/>
                <w:szCs w:val="20"/>
              </w:rPr>
              <w:t xml:space="preserve"> the second</w:t>
            </w:r>
            <w:r w:rsidR="001A12D0" w:rsidRPr="00201EBE">
              <w:rPr>
                <w:rFonts w:cs="Arial"/>
                <w:sz w:val="20"/>
                <w:szCs w:val="20"/>
              </w:rPr>
              <w:t xml:space="preserve"> reading of the </w:t>
            </w:r>
            <w:r w:rsidRPr="00201EBE">
              <w:rPr>
                <w:rFonts w:cs="Arial"/>
                <w:sz w:val="20"/>
                <w:szCs w:val="20"/>
              </w:rPr>
              <w:t xml:space="preserve">draft ordinance amending Zoning Sectional District Map </w:t>
            </w:r>
            <w:r w:rsidR="001A12D0" w:rsidRPr="00201EBE">
              <w:rPr>
                <w:rFonts w:cs="Arial"/>
                <w:sz w:val="20"/>
                <w:szCs w:val="20"/>
              </w:rPr>
              <w:t>10-6.205-529</w:t>
            </w:r>
            <w:r w:rsidR="00B177D7" w:rsidRPr="00201EBE">
              <w:rPr>
                <w:rFonts w:cs="Arial"/>
                <w:sz w:val="20"/>
                <w:szCs w:val="20"/>
              </w:rPr>
              <w:t>; and</w:t>
            </w:r>
          </w:p>
          <w:p w14:paraId="5A72D409" w14:textId="261A6599" w:rsidR="00B177D7" w:rsidRPr="00201EBE" w:rsidRDefault="009572B2" w:rsidP="00201EBE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</w:rPr>
            </w:pPr>
            <w:r w:rsidRPr="00201EBE">
              <w:rPr>
                <w:rFonts w:cs="Arial"/>
                <w:sz w:val="20"/>
                <w:szCs w:val="20"/>
              </w:rPr>
              <w:t>Adopt the draft ordinance amending Zoning Sectional District Map 10-6.205-529.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3E34"/>
    <w:multiLevelType w:val="hybridMultilevel"/>
    <w:tmpl w:val="4296C674"/>
    <w:lvl w:ilvl="0" w:tplc="0409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A67F9"/>
    <w:multiLevelType w:val="hybridMultilevel"/>
    <w:tmpl w:val="ADC62C78"/>
    <w:lvl w:ilvl="0" w:tplc="8018B3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22ECD"/>
    <w:rsid w:val="0007686D"/>
    <w:rsid w:val="000813AF"/>
    <w:rsid w:val="00096E88"/>
    <w:rsid w:val="000A484E"/>
    <w:rsid w:val="000D6B91"/>
    <w:rsid w:val="00192C55"/>
    <w:rsid w:val="001A12D0"/>
    <w:rsid w:val="001F3E19"/>
    <w:rsid w:val="001F4378"/>
    <w:rsid w:val="00201EBE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80879"/>
    <w:rsid w:val="00593663"/>
    <w:rsid w:val="005C08E3"/>
    <w:rsid w:val="005C3076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572B2"/>
    <w:rsid w:val="009668DA"/>
    <w:rsid w:val="009746DC"/>
    <w:rsid w:val="009A58CF"/>
    <w:rsid w:val="009B4DDF"/>
    <w:rsid w:val="009B5441"/>
    <w:rsid w:val="009C4B29"/>
    <w:rsid w:val="009D2F60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A13F8"/>
    <w:rsid w:val="00C040CE"/>
    <w:rsid w:val="00C35CB3"/>
    <w:rsid w:val="00C8022D"/>
    <w:rsid w:val="00CA4F55"/>
    <w:rsid w:val="00CA51DF"/>
    <w:rsid w:val="00CE42D0"/>
    <w:rsid w:val="00CE4845"/>
    <w:rsid w:val="00D070E5"/>
    <w:rsid w:val="00D07DC0"/>
    <w:rsid w:val="00D33D82"/>
    <w:rsid w:val="00D62338"/>
    <w:rsid w:val="00D7096F"/>
    <w:rsid w:val="00DD1B24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20210809.dotx</Template>
  <TotalTime>13</TotalTime>
  <Pages>1</Pages>
  <Words>337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Rachel Jereb</cp:lastModifiedBy>
  <cp:revision>5</cp:revision>
  <cp:lastPrinted>2015-01-16T16:51:00Z</cp:lastPrinted>
  <dcterms:created xsi:type="dcterms:W3CDTF">2021-12-20T15:52:00Z</dcterms:created>
  <dcterms:modified xsi:type="dcterms:W3CDTF">2021-12-20T16:05:00Z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